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56F6" w14:textId="60D8BB60" w:rsidR="004A5DC3" w:rsidRDefault="006779C4" w:rsidP="00782059">
      <w:pPr>
        <w:pStyle w:val="Title"/>
        <w:rPr>
          <w:noProof/>
        </w:rPr>
      </w:pPr>
      <w:r>
        <w:rPr>
          <w:noProof/>
        </w:rPr>
        <w:t>Bushfire</w:t>
      </w:r>
      <w:r w:rsidR="19F6A58F">
        <w:rPr>
          <w:noProof/>
        </w:rPr>
        <w:t xml:space="preserve"> and ice</w:t>
      </w:r>
      <w:r w:rsidR="00BE7019" w:rsidRPr="00BE7019">
        <w:rPr>
          <w:noProof/>
        </w:rPr>
        <w:t xml:space="preserve"> </w:t>
      </w:r>
      <w:r w:rsidR="00E9656A" w:rsidRPr="2C5A8AF0">
        <w:rPr>
          <w:color w:val="auto"/>
        </w:rPr>
        <w:t>•</w:t>
      </w:r>
      <w:r w:rsidR="00E9656A" w:rsidRPr="2C5A8AF0">
        <w:rPr>
          <w:noProof/>
        </w:rPr>
        <w:t xml:space="preserve"> </w: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746B06F" wp14:editId="3DEB4AD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42435" w14:textId="3A68FA81" w:rsidR="00905356" w:rsidRDefault="00853756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6B06F" id="Rectangle: Rounded Corners 2" o:spid="_x0000_s1026" style="position:absolute;margin-left:422.35pt;margin-top:-102.6pt;width:130.4pt;height:58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33342435" w14:textId="3A68FA81" w:rsidR="00905356" w:rsidRDefault="00853756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9</w:t>
                      </w:r>
                    </w:p>
                  </w:txbxContent>
                </v:textbox>
              </v:roundrect>
            </w:pict>
          </mc:Fallback>
        </mc:AlternateContent>
      </w:r>
      <w:r w:rsidR="002654C3" w:rsidRPr="002654C3">
        <w:rPr>
          <w:noProof/>
        </w:rPr>
        <w:t>Correlating CO</w:t>
      </w:r>
      <w:r w:rsidR="002654C3" w:rsidRPr="002654C3">
        <w:rPr>
          <w:noProof/>
          <w:vertAlign w:val="subscript"/>
        </w:rPr>
        <w:t>2</w:t>
      </w:r>
      <w:r w:rsidR="002654C3" w:rsidRPr="002654C3">
        <w:rPr>
          <w:noProof/>
        </w:rPr>
        <w:t xml:space="preserve"> levels with average temperature in the Antarctic ice core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9A3A6D9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48F41C9E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57FABFF9" w14:textId="77777777" w:rsidR="00851380" w:rsidRDefault="00851380" w:rsidP="00851380">
            <w:pPr>
              <w:spacing w:after="20"/>
            </w:pPr>
          </w:p>
        </w:tc>
      </w:tr>
    </w:tbl>
    <w:p w14:paraId="5C1D9E44" w14:textId="17699628" w:rsidR="00EC5E1A" w:rsidRDefault="00EC5E1A" w:rsidP="00EC5E1A">
      <w:pPr>
        <w:pStyle w:val="Heading3"/>
      </w:pPr>
      <w:r>
        <w:t>Background</w:t>
      </w:r>
    </w:p>
    <w:p w14:paraId="3B9B2CDC" w14:textId="08AB9818" w:rsidR="008B5983" w:rsidRDefault="008B5983" w:rsidP="00851380">
      <w:r>
        <w:t xml:space="preserve">The Earth is surrounded by </w:t>
      </w:r>
      <w:proofErr w:type="gramStart"/>
      <w:r>
        <w:t>a number of</w:t>
      </w:r>
      <w:proofErr w:type="gramEnd"/>
      <w:r>
        <w:t xml:space="preserve"> different gases</w:t>
      </w:r>
      <w:r w:rsidR="005A7E41">
        <w:t xml:space="preserve"> (carbon dioxide, methane and water)</w:t>
      </w:r>
      <w:r>
        <w:t xml:space="preserve"> that form the atmosphere. </w:t>
      </w:r>
      <w:r w:rsidR="00D11607">
        <w:t>When sunlight travels to the Earth’s surface</w:t>
      </w:r>
      <w:r w:rsidR="000930DE">
        <w:t>, the gases in the atmosphere allow the visible light to pass through</w:t>
      </w:r>
      <w:r w:rsidR="005648D4">
        <w:t xml:space="preserve">. Some of this light energy is reflected off clouds, ice and other white surfaces. The rest of the light energy is absorbed by plants for photosynthesis or </w:t>
      </w:r>
      <w:r w:rsidR="0097103A">
        <w:t>absorbed by the surface of the Earth. The</w:t>
      </w:r>
      <w:r w:rsidR="00624602">
        <w:t xml:space="preserve"> Earth’s surface then releases inf</w:t>
      </w:r>
      <w:r w:rsidR="005A7E41">
        <w:t>rared radiation, warming the gases in the atmosphere. This process is called the greenhouse effect.</w:t>
      </w:r>
    </w:p>
    <w:p w14:paraId="770D333A" w14:textId="1EEF0B6A" w:rsidR="00851380" w:rsidRDefault="00C94B04" w:rsidP="00851380">
      <w:r>
        <w:t>A sample of ice from an ice core can tell us a lot of information</w:t>
      </w:r>
      <w:r w:rsidR="008B5983">
        <w:t xml:space="preserve"> about greenhouse gases</w:t>
      </w:r>
      <w:r>
        <w:t xml:space="preserve"> from the past</w:t>
      </w:r>
      <w:r w:rsidR="00BA0C18">
        <w:t xml:space="preserve">. The deeper the ice sample, the older the ice. Each ice segment can </w:t>
      </w:r>
      <w:r w:rsidR="000156E7">
        <w:t>provide us information on</w:t>
      </w:r>
      <w:r w:rsidR="00871FF8">
        <w:t>:</w:t>
      </w:r>
    </w:p>
    <w:p w14:paraId="4896A5D4" w14:textId="3A5589DE" w:rsidR="003D1F2D" w:rsidRPr="00C47377" w:rsidRDefault="003D1F2D" w:rsidP="00C47377">
      <w:pPr>
        <w:pStyle w:val="ListBullet"/>
      </w:pPr>
      <w:r>
        <w:t xml:space="preserve">the </w:t>
      </w:r>
      <w:r w:rsidRPr="00C47377">
        <w:t>age of the ice (based on the ratios of radi</w:t>
      </w:r>
      <w:r w:rsidR="006C1772" w:rsidRPr="00C47377">
        <w:t>o</w:t>
      </w:r>
      <w:r w:rsidRPr="00C47377">
        <w:t>a</w:t>
      </w:r>
      <w:r w:rsidR="006C1772" w:rsidRPr="00C47377">
        <w:t>ctive compounds present in the ice)</w:t>
      </w:r>
      <w:r w:rsidR="00EE1217">
        <w:t>.</w:t>
      </w:r>
    </w:p>
    <w:p w14:paraId="7114E9EB" w14:textId="7E96EF2C" w:rsidR="000156E7" w:rsidRPr="00C47377" w:rsidRDefault="000156E7" w:rsidP="00C47377">
      <w:pPr>
        <w:pStyle w:val="ListBullet"/>
      </w:pPr>
      <w:r w:rsidRPr="00C47377">
        <w:t>the level of carbon dioxide that was in the atmosphere (trapped in air bubbles in the ice)</w:t>
      </w:r>
      <w:r w:rsidR="00EE1217">
        <w:t>.</w:t>
      </w:r>
    </w:p>
    <w:p w14:paraId="1849332E" w14:textId="7F626FE7" w:rsidR="00997991" w:rsidRDefault="006A612A" w:rsidP="00C47377">
      <w:pPr>
        <w:pStyle w:val="ListBullet"/>
      </w:pPr>
      <w:r w:rsidRPr="00C47377">
        <w:t>an estimate</w:t>
      </w:r>
      <w:r>
        <w:t xml:space="preserve"> of the temperature at the time the ice was formed </w:t>
      </w:r>
      <w:r w:rsidR="00B346C2">
        <w:t>(from the level of deuterium in the ice)</w:t>
      </w:r>
      <w:r w:rsidR="00EE1217">
        <w:t>.</w:t>
      </w:r>
    </w:p>
    <w:p w14:paraId="0912005F" w14:textId="2D7262E8" w:rsidR="00CC45B3" w:rsidRDefault="00CC45B3" w:rsidP="00CC45B3">
      <w:pPr>
        <w:pStyle w:val="Heading3"/>
      </w:pPr>
      <w:r>
        <w:t>Aim</w:t>
      </w:r>
    </w:p>
    <w:p w14:paraId="7250FDB0" w14:textId="2983B39D" w:rsidR="00997991" w:rsidRDefault="00CC45B3" w:rsidP="00C64D07">
      <w:r>
        <w:t>To determine the relationship between carbon dioxide and Antarctic temperatures over the last 800,000 years</w:t>
      </w:r>
      <w:r w:rsidR="002A3BBC">
        <w:t>.</w:t>
      </w:r>
    </w:p>
    <w:p w14:paraId="6B68B375" w14:textId="7F603950" w:rsidR="00851380" w:rsidRDefault="00CC45B3" w:rsidP="00CC45B3">
      <w:pPr>
        <w:pStyle w:val="Heading3"/>
      </w:pPr>
      <w:r>
        <w:t>Data</w:t>
      </w:r>
    </w:p>
    <w:p w14:paraId="73C0149B" w14:textId="618375C2" w:rsidR="00E724C5" w:rsidRDefault="00E724C5">
      <w:pPr>
        <w:widowControl/>
        <w:spacing w:after="0" w:line="240" w:lineRule="auto"/>
      </w:pPr>
      <w:r>
        <w:rPr>
          <w:noProof/>
        </w:rPr>
        <w:drawing>
          <wp:inline distT="0" distB="0" distL="0" distR="0" wp14:anchorId="4B4D1CE7" wp14:editId="637A3645">
            <wp:extent cx="6263640" cy="3105665"/>
            <wp:effectExtent l="0" t="0" r="3810" b="0"/>
            <wp:docPr id="14802611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4A17846-57B3-406E-B3F9-B7B15D6BE5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AC1DD5A" w14:textId="45FE0D61" w:rsidR="00997991" w:rsidRPr="007D71AD" w:rsidRDefault="002547D6" w:rsidP="00C64D07">
      <w:pPr>
        <w:rPr>
          <w:rFonts w:asciiTheme="majorHAnsi" w:eastAsiaTheme="majorEastAsia" w:hAnsiTheme="majorHAnsi" w:cstheme="majorBidi"/>
          <w:b/>
          <w:sz w:val="22"/>
          <w:szCs w:val="22"/>
        </w:rPr>
      </w:pPr>
      <w:r w:rsidRPr="007D71AD">
        <w:rPr>
          <w:b/>
          <w:bCs/>
          <w:sz w:val="18"/>
          <w:szCs w:val="16"/>
        </w:rPr>
        <w:t>Figure 1</w:t>
      </w:r>
      <w:r w:rsidRPr="007D71AD">
        <w:rPr>
          <w:sz w:val="18"/>
          <w:szCs w:val="16"/>
        </w:rPr>
        <w:t xml:space="preserve">: Ice Core comparison of carbon dioxide levels </w:t>
      </w:r>
      <w:r w:rsidR="0015028B" w:rsidRPr="007D71AD">
        <w:rPr>
          <w:sz w:val="18"/>
          <w:szCs w:val="16"/>
        </w:rPr>
        <w:t>(</w:t>
      </w:r>
      <w:r w:rsidR="00484657" w:rsidRPr="007D71AD">
        <w:rPr>
          <w:sz w:val="18"/>
          <w:szCs w:val="16"/>
        </w:rPr>
        <w:t xml:space="preserve">upper) </w:t>
      </w:r>
      <w:r w:rsidRPr="007D71AD">
        <w:rPr>
          <w:sz w:val="18"/>
          <w:szCs w:val="16"/>
        </w:rPr>
        <w:t xml:space="preserve">and the difference in temperature </w:t>
      </w:r>
      <w:r w:rsidR="00484657" w:rsidRPr="007D71AD">
        <w:rPr>
          <w:sz w:val="18"/>
          <w:szCs w:val="16"/>
        </w:rPr>
        <w:t xml:space="preserve">(lower) </w:t>
      </w:r>
      <w:r w:rsidRPr="007D71AD">
        <w:rPr>
          <w:sz w:val="18"/>
          <w:szCs w:val="16"/>
        </w:rPr>
        <w:t>from the average over the last 1000 years.</w:t>
      </w:r>
      <w:r w:rsidR="00997991" w:rsidRPr="007D71AD">
        <w:rPr>
          <w:sz w:val="18"/>
          <w:szCs w:val="16"/>
        </w:rPr>
        <w:br w:type="page"/>
      </w:r>
    </w:p>
    <w:p w14:paraId="7AE1600D" w14:textId="6881E883" w:rsidR="004446CD" w:rsidRDefault="004446CD" w:rsidP="004446CD">
      <w:pPr>
        <w:pStyle w:val="Heading3"/>
      </w:pPr>
      <w:r>
        <w:lastRenderedPageBreak/>
        <w:t>Discussion</w:t>
      </w:r>
    </w:p>
    <w:p w14:paraId="698B9ED7" w14:textId="68CB95B9" w:rsidR="00DE36F4" w:rsidRDefault="00DE36F4" w:rsidP="007A44AB">
      <w:pPr>
        <w:pStyle w:val="ListNumber"/>
      </w:pPr>
      <w:r>
        <w:t>Define the greenhouse effect</w:t>
      </w:r>
      <w:r w:rsidR="00801380">
        <w:t xml:space="preserve"> </w:t>
      </w:r>
      <w:r w:rsidR="008F5055">
        <w:t xml:space="preserve">and </w:t>
      </w:r>
      <w:r w:rsidR="00801380">
        <w:t>identify two gases that contribute to this effect.</w:t>
      </w:r>
    </w:p>
    <w:p w14:paraId="49425477" w14:textId="50A2DB95" w:rsidR="00EA5F0C" w:rsidRDefault="003133A7" w:rsidP="007A44AB">
      <w:pPr>
        <w:pStyle w:val="ListNumber"/>
      </w:pPr>
      <w:r>
        <w:t>Describe the shape of the graph</w:t>
      </w:r>
      <w:r w:rsidR="00EA5F0C">
        <w:t xml:space="preserve"> </w:t>
      </w:r>
      <w:r w:rsidR="00E97F90">
        <w:t>(</w:t>
      </w:r>
      <w:r w:rsidR="004D4B73">
        <w:t>Figure 1</w:t>
      </w:r>
      <w:r w:rsidR="00E97F90">
        <w:t>) of the</w:t>
      </w:r>
      <w:r w:rsidR="003966FA">
        <w:t>:</w:t>
      </w:r>
    </w:p>
    <w:p w14:paraId="400C48DE" w14:textId="4BB78372" w:rsidR="001F4DAC" w:rsidRDefault="00871FF8" w:rsidP="003966FA">
      <w:pPr>
        <w:pStyle w:val="ListNumber2"/>
      </w:pPr>
      <w:r>
        <w:t>c</w:t>
      </w:r>
      <w:r w:rsidR="001F4DAC">
        <w:t>arbon dioxide levels over the last 800,000 years</w:t>
      </w:r>
      <w:r>
        <w:t>,</w:t>
      </w:r>
      <w:r w:rsidR="009936D0">
        <w:t xml:space="preserve"> by</w:t>
      </w:r>
      <w:r>
        <w:t>:</w:t>
      </w:r>
    </w:p>
    <w:p w14:paraId="3A768A49" w14:textId="7B4D4C57" w:rsidR="006E4A64" w:rsidRDefault="00F1754B" w:rsidP="003966FA">
      <w:pPr>
        <w:pStyle w:val="ListNumber3"/>
      </w:pPr>
      <w:r>
        <w:t>i</w:t>
      </w:r>
      <w:r w:rsidR="006E4A64">
        <w:t>dentify</w:t>
      </w:r>
      <w:r w:rsidR="009936D0">
        <w:t>ing</w:t>
      </w:r>
      <w:r w:rsidR="006E4A64">
        <w:t xml:space="preserve"> the highest and lowest </w:t>
      </w:r>
      <w:r w:rsidR="00F12238">
        <w:t>levels in ppmv</w:t>
      </w:r>
      <w:r w:rsidR="00C47377">
        <w:t>.</w:t>
      </w:r>
    </w:p>
    <w:p w14:paraId="1294E6B0" w14:textId="6E346DC9" w:rsidR="00F12238" w:rsidRDefault="00F1754B" w:rsidP="003966FA">
      <w:pPr>
        <w:pStyle w:val="ListNumber3"/>
      </w:pPr>
      <w:r>
        <w:t>i</w:t>
      </w:r>
      <w:r w:rsidR="00F12238">
        <w:t>dentify</w:t>
      </w:r>
      <w:r w:rsidR="009936D0">
        <w:t>ing</w:t>
      </w:r>
      <w:r w:rsidR="00F12238">
        <w:t xml:space="preserve"> the average time (years) between each cycle</w:t>
      </w:r>
      <w:r w:rsidR="0006273C">
        <w:t xml:space="preserve"> (by calculating the time between the peaks)</w:t>
      </w:r>
      <w:r w:rsidR="00C47377">
        <w:t>.</w:t>
      </w:r>
    </w:p>
    <w:p w14:paraId="1608A872" w14:textId="3DB281E5" w:rsidR="001F4DAC" w:rsidRDefault="00871FF8" w:rsidP="003966FA">
      <w:pPr>
        <w:pStyle w:val="ListNumber2"/>
      </w:pPr>
      <w:r>
        <w:t>c</w:t>
      </w:r>
      <w:r w:rsidR="001F4DAC">
        <w:t xml:space="preserve">hange in </w:t>
      </w:r>
      <w:r w:rsidR="009B08B7">
        <w:t>temperature in Antarctica over the last 800,000 years</w:t>
      </w:r>
      <w:r w:rsidR="009B1211">
        <w:t>,</w:t>
      </w:r>
      <w:r w:rsidR="009936D0">
        <w:t xml:space="preserve"> by</w:t>
      </w:r>
      <w:r w:rsidR="009B1211">
        <w:t>:</w:t>
      </w:r>
    </w:p>
    <w:p w14:paraId="20C83B52" w14:textId="1FCBF119" w:rsidR="0006273C" w:rsidRDefault="00F1754B" w:rsidP="003966FA">
      <w:pPr>
        <w:pStyle w:val="ListNumber3"/>
      </w:pPr>
      <w:r>
        <w:t>i</w:t>
      </w:r>
      <w:r w:rsidR="0006273C">
        <w:t>dentify</w:t>
      </w:r>
      <w:r w:rsidR="009936D0">
        <w:t>ing</w:t>
      </w:r>
      <w:r w:rsidR="0006273C">
        <w:t xml:space="preserve"> the highest and lowest levels in </w:t>
      </w:r>
      <w:r w:rsidR="00736AD8">
        <w:t>degrees Celsius</w:t>
      </w:r>
      <w:r w:rsidR="00C47377">
        <w:t>.</w:t>
      </w:r>
    </w:p>
    <w:p w14:paraId="3CB45A41" w14:textId="138C1883" w:rsidR="0006273C" w:rsidRDefault="00F1754B" w:rsidP="003966FA">
      <w:pPr>
        <w:pStyle w:val="ListNumber3"/>
      </w:pPr>
      <w:r>
        <w:t>i</w:t>
      </w:r>
      <w:r w:rsidR="0006273C">
        <w:t>dentify</w:t>
      </w:r>
      <w:r w:rsidR="009936D0">
        <w:t>ing</w:t>
      </w:r>
      <w:r w:rsidR="0006273C">
        <w:t xml:space="preserve"> the average time (years) between each cycle (by calculating the time between the peaks)</w:t>
      </w:r>
      <w:r w:rsidR="00C47377">
        <w:t>.</w:t>
      </w:r>
    </w:p>
    <w:p w14:paraId="1644C5E5" w14:textId="45581087" w:rsidR="00FF0B18" w:rsidRDefault="00C618FC" w:rsidP="007A44AB">
      <w:pPr>
        <w:pStyle w:val="ListNumber"/>
      </w:pPr>
      <w:r>
        <w:t>A student</w:t>
      </w:r>
      <w:r w:rsidR="00941146">
        <w:t xml:space="preserve"> </w:t>
      </w:r>
      <w:r w:rsidR="00A67763">
        <w:t>claimed</w:t>
      </w:r>
      <w:r w:rsidR="00941146">
        <w:t xml:space="preserve"> </w:t>
      </w:r>
      <w:r w:rsidR="00AE56A9">
        <w:t xml:space="preserve">that the increased levels of carbon dioxide levels caused the </w:t>
      </w:r>
      <w:r w:rsidR="00D94760">
        <w:t xml:space="preserve">increased temperatures in the Antarctic. </w:t>
      </w:r>
      <w:r w:rsidR="005D35E7">
        <w:t xml:space="preserve">Evaluate their claim by </w:t>
      </w:r>
    </w:p>
    <w:p w14:paraId="1CC32C52" w14:textId="7B6D7DE7" w:rsidR="00347D68" w:rsidRDefault="005D35E7" w:rsidP="003966FA">
      <w:pPr>
        <w:pStyle w:val="ListNumber2"/>
      </w:pPr>
      <w:r>
        <w:t xml:space="preserve">defining </w:t>
      </w:r>
      <w:r w:rsidR="00B55278">
        <w:t>the difference between causation and correlation</w:t>
      </w:r>
      <w:r w:rsidR="00C47377">
        <w:t>.</w:t>
      </w:r>
    </w:p>
    <w:p w14:paraId="782C059A" w14:textId="2553CD8C" w:rsidR="00511841" w:rsidRDefault="00511841" w:rsidP="003966FA">
      <w:pPr>
        <w:pStyle w:val="ListNumber2"/>
      </w:pPr>
      <w:r>
        <w:t>identify</w:t>
      </w:r>
      <w:r w:rsidR="00CF3809">
        <w:t>ing</w:t>
      </w:r>
      <w:r>
        <w:t xml:space="preserve"> if there is any evidence to support their claim</w:t>
      </w:r>
      <w:r w:rsidR="00347D68">
        <w:t xml:space="preserve"> of causation</w:t>
      </w:r>
      <w:r w:rsidR="00C47377">
        <w:t>.</w:t>
      </w:r>
    </w:p>
    <w:p w14:paraId="61932BB2" w14:textId="20C763D3" w:rsidR="00A67763" w:rsidRPr="004446CD" w:rsidRDefault="00511841" w:rsidP="003966FA">
      <w:pPr>
        <w:pStyle w:val="ListNumber2"/>
      </w:pPr>
      <w:r>
        <w:t>providing a counter claim</w:t>
      </w:r>
      <w:r w:rsidR="00CF3809">
        <w:t xml:space="preserve"> that identifie</w:t>
      </w:r>
      <w:r w:rsidR="00E66CAD">
        <w:t>s</w:t>
      </w:r>
      <w:r w:rsidR="00CF3809">
        <w:t xml:space="preserve"> another possible cause of increased global temperatures</w:t>
      </w:r>
      <w:r w:rsidR="00B55278">
        <w:t>.</w:t>
      </w:r>
    </w:p>
    <w:sectPr w:rsidR="00A67763" w:rsidRPr="004446CD" w:rsidSect="008213F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4174" w14:textId="77777777" w:rsidR="00956608" w:rsidRDefault="00956608" w:rsidP="00A21BF1">
      <w:pPr>
        <w:spacing w:line="240" w:lineRule="auto"/>
      </w:pPr>
      <w:r>
        <w:separator/>
      </w:r>
    </w:p>
  </w:endnote>
  <w:endnote w:type="continuationSeparator" w:id="0">
    <w:p w14:paraId="6E164E6D" w14:textId="77777777" w:rsidR="00956608" w:rsidRDefault="00956608" w:rsidP="00A21BF1">
      <w:pPr>
        <w:spacing w:line="240" w:lineRule="auto"/>
      </w:pPr>
      <w:r>
        <w:continuationSeparator/>
      </w:r>
    </w:p>
  </w:endnote>
  <w:endnote w:type="continuationNotice" w:id="1">
    <w:p w14:paraId="67BBB287" w14:textId="77777777" w:rsidR="00956608" w:rsidRDefault="00956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F0FC7AD" w14:textId="77777777" w:rsidTr="00824DA9">
      <w:trPr>
        <w:trHeight w:val="601"/>
      </w:trPr>
      <w:tc>
        <w:tcPr>
          <w:tcW w:w="9849" w:type="dxa"/>
          <w:vAlign w:val="bottom"/>
        </w:tcPr>
        <w:p w14:paraId="4969A679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9656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5245CFA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B6BFE34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1C241AC" w14:textId="77777777" w:rsidTr="00AF702B">
      <w:trPr>
        <w:trHeight w:val="454"/>
      </w:trPr>
      <w:tc>
        <w:tcPr>
          <w:tcW w:w="2127" w:type="dxa"/>
          <w:vAlign w:val="bottom"/>
        </w:tcPr>
        <w:p w14:paraId="1989D4A4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BA889FD" wp14:editId="2BC269F5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57AF5F0F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7DDEA739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45E4902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006C8238" w14:textId="77777777" w:rsidTr="00AF702B">
      <w:trPr>
        <w:trHeight w:val="454"/>
      </w:trPr>
      <w:tc>
        <w:tcPr>
          <w:tcW w:w="2127" w:type="dxa"/>
          <w:vAlign w:val="bottom"/>
        </w:tcPr>
        <w:p w14:paraId="28E03C30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68B2404" wp14:editId="72F16EC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D71B808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4EADE66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DCC436F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87F29" w14:textId="77777777" w:rsidR="00956608" w:rsidRDefault="00956608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0943F41" w14:textId="77777777" w:rsidR="00956608" w:rsidRDefault="00956608" w:rsidP="00A21BF1">
      <w:pPr>
        <w:spacing w:line="240" w:lineRule="auto"/>
      </w:pPr>
      <w:r>
        <w:continuationSeparator/>
      </w:r>
    </w:p>
  </w:footnote>
  <w:footnote w:type="continuationNotice" w:id="1">
    <w:p w14:paraId="62F65936" w14:textId="77777777" w:rsidR="00956608" w:rsidRDefault="00956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38D4593D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48CCE54" w14:textId="037AC065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654C3">
            <w:rPr>
              <w:b/>
              <w:bCs/>
              <w:noProof/>
              <w:sz w:val="22"/>
            </w:rPr>
            <w:t>Bushfire and ice •  Correlating CO2 levels with average temperature in the Antarctic ice core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45704224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2DDCE598" w14:textId="77777777" w:rsidTr="00BC6039">
      <w:trPr>
        <w:trHeight w:val="1247"/>
      </w:trPr>
      <w:tc>
        <w:tcPr>
          <w:tcW w:w="8080" w:type="dxa"/>
        </w:tcPr>
        <w:p w14:paraId="59EE8122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5C679493" wp14:editId="0CBBAA91">
                <wp:extent cx="2376000" cy="487883"/>
                <wp:effectExtent l="0" t="0" r="0" b="7620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E60D5CF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16347C53"/>
    <w:multiLevelType w:val="multilevel"/>
    <w:tmpl w:val="0E9A96D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lowerRoman"/>
      <w:lvlText w:val="%2."/>
      <w:lvlJc w:val="right"/>
      <w:pPr>
        <w:ind w:left="644" w:hanging="360"/>
      </w:p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bullet"/>
      <w:lvlText w:val=""/>
      <w:lvlJc w:val="left"/>
      <w:pPr>
        <w:ind w:left="1949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9" w15:restartNumberingAfterBreak="0">
    <w:nsid w:val="239F4667"/>
    <w:multiLevelType w:val="multilevel"/>
    <w:tmpl w:val="488CB474"/>
    <w:numStyleLink w:val="Bullets"/>
  </w:abstractNum>
  <w:abstractNum w:abstractNumId="10" w15:restartNumberingAfterBreak="0">
    <w:nsid w:val="23CD183A"/>
    <w:multiLevelType w:val="multilevel"/>
    <w:tmpl w:val="2B8E2F66"/>
    <w:numStyleLink w:val="NumberedHeadings"/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E5C0397"/>
    <w:multiLevelType w:val="multilevel"/>
    <w:tmpl w:val="C92AE1F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lowerRoman"/>
      <w:lvlText w:val="%2."/>
      <w:lvlJc w:val="right"/>
      <w:pPr>
        <w:ind w:left="644" w:hanging="360"/>
      </w:p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19" w15:restartNumberingAfterBreak="0">
    <w:nsid w:val="3FDF7E82"/>
    <w:multiLevelType w:val="multilevel"/>
    <w:tmpl w:val="C2FCD396"/>
    <w:numStyleLink w:val="Numbers"/>
  </w:abstractNum>
  <w:abstractNum w:abstractNumId="20" w15:restartNumberingAfterBreak="0">
    <w:nsid w:val="418F462C"/>
    <w:multiLevelType w:val="multilevel"/>
    <w:tmpl w:val="488CB474"/>
    <w:numStyleLink w:val="Bullets"/>
  </w:abstractNum>
  <w:abstractNum w:abstractNumId="21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2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3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4" w15:restartNumberingAfterBreak="0">
    <w:nsid w:val="51016011"/>
    <w:multiLevelType w:val="multilevel"/>
    <w:tmpl w:val="C2FCD396"/>
    <w:numStyleLink w:val="Numbers"/>
  </w:abstractNum>
  <w:abstractNum w:abstractNumId="25" w15:restartNumberingAfterBreak="0">
    <w:nsid w:val="51A03BD3"/>
    <w:multiLevelType w:val="multilevel"/>
    <w:tmpl w:val="488CB474"/>
    <w:numStyleLink w:val="Bullets"/>
  </w:abstractNum>
  <w:abstractNum w:abstractNumId="26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4F15C10"/>
    <w:multiLevelType w:val="multilevel"/>
    <w:tmpl w:val="2B8E2F66"/>
    <w:numStyleLink w:val="NumberedHeadings"/>
  </w:abstractNum>
  <w:abstractNum w:abstractNumId="28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7B07E2"/>
    <w:multiLevelType w:val="multilevel"/>
    <w:tmpl w:val="C2FCD396"/>
    <w:numStyleLink w:val="Numbers"/>
  </w:abstractNum>
  <w:abstractNum w:abstractNumId="30" w15:restartNumberingAfterBreak="0">
    <w:nsid w:val="64171363"/>
    <w:multiLevelType w:val="multilevel"/>
    <w:tmpl w:val="26FAA784"/>
    <w:numStyleLink w:val="HeadingList"/>
  </w:abstractNum>
  <w:abstractNum w:abstractNumId="31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AC026BE"/>
    <w:multiLevelType w:val="multilevel"/>
    <w:tmpl w:val="A60E158E"/>
    <w:lvl w:ilvl="0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HAnsi" w:hAnsiTheme="minorHAnsi" w:cs="Times New Roman"/>
        <w:b w:val="0"/>
        <w:i w:val="0"/>
        <w:color w:val="000000" w:themeColor="text2"/>
        <w:sz w:val="20"/>
      </w:rPr>
    </w:lvl>
    <w:lvl w:ilvl="1">
      <w:start w:val="1"/>
      <w:numFmt w:val="lowerRoman"/>
      <w:lvlText w:val="%2."/>
      <w:lvlJc w:val="right"/>
      <w:pPr>
        <w:ind w:left="644" w:hanging="360"/>
      </w:p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bullet"/>
      <w:lvlText w:val=""/>
      <w:lvlJc w:val="left"/>
      <w:pPr>
        <w:ind w:left="1949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33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E1ACC"/>
    <w:multiLevelType w:val="multilevel"/>
    <w:tmpl w:val="488CB474"/>
    <w:numStyleLink w:val="Bullets"/>
  </w:abstractNum>
  <w:abstractNum w:abstractNumId="36" w15:restartNumberingAfterBreak="0">
    <w:nsid w:val="77484A8F"/>
    <w:multiLevelType w:val="multilevel"/>
    <w:tmpl w:val="C2FCD396"/>
    <w:numStyleLink w:val="Numbers"/>
  </w:abstractNum>
  <w:abstractNum w:abstractNumId="37" w15:restartNumberingAfterBreak="0">
    <w:nsid w:val="77B1234B"/>
    <w:multiLevelType w:val="multilevel"/>
    <w:tmpl w:val="C2FCD396"/>
    <w:numStyleLink w:val="Numbers"/>
  </w:abstractNum>
  <w:abstractNum w:abstractNumId="38" w15:restartNumberingAfterBreak="0">
    <w:nsid w:val="7B7A509C"/>
    <w:multiLevelType w:val="multilevel"/>
    <w:tmpl w:val="0E9A96D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lowerRoman"/>
      <w:lvlText w:val="%2."/>
      <w:lvlJc w:val="right"/>
      <w:pPr>
        <w:ind w:left="644" w:hanging="360"/>
      </w:p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bullet"/>
      <w:lvlText w:val=""/>
      <w:lvlJc w:val="left"/>
      <w:pPr>
        <w:ind w:left="1949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num w:numId="1" w16cid:durableId="13886489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8"/>
  </w:num>
  <w:num w:numId="7" w16cid:durableId="1421828783">
    <w:abstractNumId w:val="33"/>
  </w:num>
  <w:num w:numId="8" w16cid:durableId="924455219">
    <w:abstractNumId w:val="26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4"/>
  </w:num>
  <w:num w:numId="12" w16cid:durableId="1935043804">
    <w:abstractNumId w:val="15"/>
  </w:num>
  <w:num w:numId="13" w16cid:durableId="1532452615">
    <w:abstractNumId w:val="23"/>
  </w:num>
  <w:num w:numId="14" w16cid:durableId="1898588451">
    <w:abstractNumId w:val="21"/>
  </w:num>
  <w:num w:numId="15" w16cid:durableId="983848062">
    <w:abstractNumId w:val="31"/>
  </w:num>
  <w:num w:numId="16" w16cid:durableId="2032030764">
    <w:abstractNumId w:val="10"/>
  </w:num>
  <w:num w:numId="17" w16cid:durableId="1991323754">
    <w:abstractNumId w:val="20"/>
  </w:num>
  <w:num w:numId="18" w16cid:durableId="900408543">
    <w:abstractNumId w:val="27"/>
  </w:num>
  <w:num w:numId="19" w16cid:durableId="610287939">
    <w:abstractNumId w:val="29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30"/>
  </w:num>
  <w:num w:numId="23" w16cid:durableId="270629335">
    <w:abstractNumId w:val="36"/>
  </w:num>
  <w:num w:numId="24" w16cid:durableId="591357577">
    <w:abstractNumId w:val="24"/>
  </w:num>
  <w:num w:numId="25" w16cid:durableId="2053379164">
    <w:abstractNumId w:val="19"/>
  </w:num>
  <w:num w:numId="26" w16cid:durableId="2114200954">
    <w:abstractNumId w:val="37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5"/>
  </w:num>
  <w:num w:numId="33" w16cid:durableId="993409717">
    <w:abstractNumId w:val="35"/>
  </w:num>
  <w:num w:numId="34" w16cid:durableId="630063444">
    <w:abstractNumId w:val="16"/>
  </w:num>
  <w:num w:numId="35" w16cid:durableId="285429865">
    <w:abstractNumId w:val="9"/>
  </w:num>
  <w:num w:numId="36" w16cid:durableId="208735718">
    <w:abstractNumId w:val="32"/>
  </w:num>
  <w:num w:numId="37" w16cid:durableId="1924417089">
    <w:abstractNumId w:val="18"/>
  </w:num>
  <w:num w:numId="38" w16cid:durableId="1564759275">
    <w:abstractNumId w:val="8"/>
  </w:num>
  <w:num w:numId="39" w16cid:durableId="538710570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6A"/>
    <w:rsid w:val="000044A0"/>
    <w:rsid w:val="000111D3"/>
    <w:rsid w:val="0001166E"/>
    <w:rsid w:val="00013278"/>
    <w:rsid w:val="000156E7"/>
    <w:rsid w:val="00024ABE"/>
    <w:rsid w:val="00024C46"/>
    <w:rsid w:val="00025BC1"/>
    <w:rsid w:val="00030759"/>
    <w:rsid w:val="00032047"/>
    <w:rsid w:val="00032D70"/>
    <w:rsid w:val="00034E1C"/>
    <w:rsid w:val="00034E58"/>
    <w:rsid w:val="00036FD8"/>
    <w:rsid w:val="00037557"/>
    <w:rsid w:val="00037ED5"/>
    <w:rsid w:val="000435A2"/>
    <w:rsid w:val="000478E5"/>
    <w:rsid w:val="00053BA4"/>
    <w:rsid w:val="00054CDA"/>
    <w:rsid w:val="000551ED"/>
    <w:rsid w:val="00055D51"/>
    <w:rsid w:val="00057FCB"/>
    <w:rsid w:val="000616DC"/>
    <w:rsid w:val="0006273C"/>
    <w:rsid w:val="00063979"/>
    <w:rsid w:val="000706AA"/>
    <w:rsid w:val="00070883"/>
    <w:rsid w:val="00075852"/>
    <w:rsid w:val="000771AF"/>
    <w:rsid w:val="00077D71"/>
    <w:rsid w:val="00077DC8"/>
    <w:rsid w:val="00080C1F"/>
    <w:rsid w:val="0008178C"/>
    <w:rsid w:val="0008617C"/>
    <w:rsid w:val="00087BD0"/>
    <w:rsid w:val="0009116E"/>
    <w:rsid w:val="0009118F"/>
    <w:rsid w:val="00092CA3"/>
    <w:rsid w:val="000930DE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1DFF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80"/>
    <w:rsid w:val="001005AC"/>
    <w:rsid w:val="00101576"/>
    <w:rsid w:val="00101860"/>
    <w:rsid w:val="00102ABA"/>
    <w:rsid w:val="00106D42"/>
    <w:rsid w:val="0011040E"/>
    <w:rsid w:val="001141AE"/>
    <w:rsid w:val="00115565"/>
    <w:rsid w:val="0011711C"/>
    <w:rsid w:val="001206BD"/>
    <w:rsid w:val="00121694"/>
    <w:rsid w:val="00121AE4"/>
    <w:rsid w:val="00124714"/>
    <w:rsid w:val="001270C1"/>
    <w:rsid w:val="0013103A"/>
    <w:rsid w:val="00134F6C"/>
    <w:rsid w:val="00134FBB"/>
    <w:rsid w:val="0013671F"/>
    <w:rsid w:val="00136A2D"/>
    <w:rsid w:val="00136E4E"/>
    <w:rsid w:val="00143C3B"/>
    <w:rsid w:val="0015028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0E8B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4DA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47D6"/>
    <w:rsid w:val="002564EB"/>
    <w:rsid w:val="00256BBA"/>
    <w:rsid w:val="002575EC"/>
    <w:rsid w:val="00257752"/>
    <w:rsid w:val="00263835"/>
    <w:rsid w:val="002647B5"/>
    <w:rsid w:val="002654C3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6E9"/>
    <w:rsid w:val="00293E9B"/>
    <w:rsid w:val="00295681"/>
    <w:rsid w:val="002A0099"/>
    <w:rsid w:val="002A2A6B"/>
    <w:rsid w:val="002A3BBC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43"/>
    <w:rsid w:val="00310187"/>
    <w:rsid w:val="00311A47"/>
    <w:rsid w:val="00312F92"/>
    <w:rsid w:val="003133A7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D68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6FA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1F2D"/>
    <w:rsid w:val="003D37DB"/>
    <w:rsid w:val="003D4365"/>
    <w:rsid w:val="003D48D1"/>
    <w:rsid w:val="003D64A8"/>
    <w:rsid w:val="003E0C99"/>
    <w:rsid w:val="003E55F7"/>
    <w:rsid w:val="003F0257"/>
    <w:rsid w:val="003F22E7"/>
    <w:rsid w:val="003F34C9"/>
    <w:rsid w:val="003F5882"/>
    <w:rsid w:val="003F6D88"/>
    <w:rsid w:val="003F6E2B"/>
    <w:rsid w:val="004009F6"/>
    <w:rsid w:val="004033C6"/>
    <w:rsid w:val="004047B9"/>
    <w:rsid w:val="00410CB2"/>
    <w:rsid w:val="004115F9"/>
    <w:rsid w:val="00414A3B"/>
    <w:rsid w:val="00415458"/>
    <w:rsid w:val="004218FA"/>
    <w:rsid w:val="00422BB5"/>
    <w:rsid w:val="00427C89"/>
    <w:rsid w:val="00427FC2"/>
    <w:rsid w:val="00430E61"/>
    <w:rsid w:val="00433740"/>
    <w:rsid w:val="00433807"/>
    <w:rsid w:val="00437101"/>
    <w:rsid w:val="00442916"/>
    <w:rsid w:val="00444637"/>
    <w:rsid w:val="004446CD"/>
    <w:rsid w:val="00446523"/>
    <w:rsid w:val="0044722E"/>
    <w:rsid w:val="004510FC"/>
    <w:rsid w:val="00451821"/>
    <w:rsid w:val="004562EC"/>
    <w:rsid w:val="0045736C"/>
    <w:rsid w:val="00457B2F"/>
    <w:rsid w:val="00460BEA"/>
    <w:rsid w:val="00466A7C"/>
    <w:rsid w:val="00470173"/>
    <w:rsid w:val="00470E01"/>
    <w:rsid w:val="004779F0"/>
    <w:rsid w:val="00477C88"/>
    <w:rsid w:val="00480ECC"/>
    <w:rsid w:val="004815EE"/>
    <w:rsid w:val="00482B7E"/>
    <w:rsid w:val="00482EE6"/>
    <w:rsid w:val="00484657"/>
    <w:rsid w:val="0048713B"/>
    <w:rsid w:val="00487391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4B73"/>
    <w:rsid w:val="004D4D77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00F"/>
    <w:rsid w:val="005078ED"/>
    <w:rsid w:val="00511841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648D4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4007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A7E41"/>
    <w:rsid w:val="005B038A"/>
    <w:rsid w:val="005B2874"/>
    <w:rsid w:val="005B311A"/>
    <w:rsid w:val="005B32B5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35E7"/>
    <w:rsid w:val="005D6390"/>
    <w:rsid w:val="005E5F13"/>
    <w:rsid w:val="005E7C16"/>
    <w:rsid w:val="005F01DF"/>
    <w:rsid w:val="005F1828"/>
    <w:rsid w:val="005F4965"/>
    <w:rsid w:val="005F5A77"/>
    <w:rsid w:val="005F6403"/>
    <w:rsid w:val="00600829"/>
    <w:rsid w:val="006033BF"/>
    <w:rsid w:val="0060470A"/>
    <w:rsid w:val="00604DCB"/>
    <w:rsid w:val="00605DFC"/>
    <w:rsid w:val="006061C4"/>
    <w:rsid w:val="00607ECE"/>
    <w:rsid w:val="00610DD3"/>
    <w:rsid w:val="00615B29"/>
    <w:rsid w:val="006168C5"/>
    <w:rsid w:val="00616D68"/>
    <w:rsid w:val="00617481"/>
    <w:rsid w:val="00617D96"/>
    <w:rsid w:val="00622A35"/>
    <w:rsid w:val="00624602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779C4"/>
    <w:rsid w:val="00681BBB"/>
    <w:rsid w:val="0068307E"/>
    <w:rsid w:val="00683BB9"/>
    <w:rsid w:val="00683BF1"/>
    <w:rsid w:val="006863F4"/>
    <w:rsid w:val="00692201"/>
    <w:rsid w:val="00692BE2"/>
    <w:rsid w:val="00693691"/>
    <w:rsid w:val="006A0B9D"/>
    <w:rsid w:val="006A612A"/>
    <w:rsid w:val="006B1AC7"/>
    <w:rsid w:val="006B470D"/>
    <w:rsid w:val="006B52D2"/>
    <w:rsid w:val="006C1772"/>
    <w:rsid w:val="006C1B50"/>
    <w:rsid w:val="006C2AEC"/>
    <w:rsid w:val="006C4402"/>
    <w:rsid w:val="006C50A6"/>
    <w:rsid w:val="006C67D6"/>
    <w:rsid w:val="006D0DDD"/>
    <w:rsid w:val="006D67EA"/>
    <w:rsid w:val="006E1EB0"/>
    <w:rsid w:val="006E4A64"/>
    <w:rsid w:val="006E5B26"/>
    <w:rsid w:val="006E6A1F"/>
    <w:rsid w:val="006E7353"/>
    <w:rsid w:val="006E7DC3"/>
    <w:rsid w:val="006F0465"/>
    <w:rsid w:val="006F3577"/>
    <w:rsid w:val="006F63F9"/>
    <w:rsid w:val="006F6540"/>
    <w:rsid w:val="006F6D3A"/>
    <w:rsid w:val="006F7830"/>
    <w:rsid w:val="00702D6E"/>
    <w:rsid w:val="00706AA0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36AD8"/>
    <w:rsid w:val="00742921"/>
    <w:rsid w:val="0074393C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65D2"/>
    <w:rsid w:val="00797587"/>
    <w:rsid w:val="00797CB5"/>
    <w:rsid w:val="007A0FEA"/>
    <w:rsid w:val="007A2F38"/>
    <w:rsid w:val="007A44AB"/>
    <w:rsid w:val="007A4B78"/>
    <w:rsid w:val="007A7F3E"/>
    <w:rsid w:val="007B233A"/>
    <w:rsid w:val="007B7952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71AD"/>
    <w:rsid w:val="007E0072"/>
    <w:rsid w:val="007E36FA"/>
    <w:rsid w:val="007E460E"/>
    <w:rsid w:val="007E4A5C"/>
    <w:rsid w:val="007E4F3E"/>
    <w:rsid w:val="007E6ADE"/>
    <w:rsid w:val="007F0AD3"/>
    <w:rsid w:val="007F1989"/>
    <w:rsid w:val="007F1B4A"/>
    <w:rsid w:val="007F218B"/>
    <w:rsid w:val="007F38C4"/>
    <w:rsid w:val="007F4985"/>
    <w:rsid w:val="007F7D15"/>
    <w:rsid w:val="008008B7"/>
    <w:rsid w:val="00800DBC"/>
    <w:rsid w:val="00801380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3756"/>
    <w:rsid w:val="00854731"/>
    <w:rsid w:val="0085516F"/>
    <w:rsid w:val="00856500"/>
    <w:rsid w:val="00856DAB"/>
    <w:rsid w:val="00866E0A"/>
    <w:rsid w:val="00867136"/>
    <w:rsid w:val="00870D0C"/>
    <w:rsid w:val="00871D32"/>
    <w:rsid w:val="00871FF8"/>
    <w:rsid w:val="008802F2"/>
    <w:rsid w:val="00881AC0"/>
    <w:rsid w:val="00881D3D"/>
    <w:rsid w:val="008821BA"/>
    <w:rsid w:val="008830E6"/>
    <w:rsid w:val="00883378"/>
    <w:rsid w:val="008853FB"/>
    <w:rsid w:val="00885943"/>
    <w:rsid w:val="008909D6"/>
    <w:rsid w:val="0089654A"/>
    <w:rsid w:val="00897C5D"/>
    <w:rsid w:val="008A07AD"/>
    <w:rsid w:val="008A3D6B"/>
    <w:rsid w:val="008A3EC4"/>
    <w:rsid w:val="008A5035"/>
    <w:rsid w:val="008B2A52"/>
    <w:rsid w:val="008B5983"/>
    <w:rsid w:val="008C01DB"/>
    <w:rsid w:val="008C04AB"/>
    <w:rsid w:val="008C09E4"/>
    <w:rsid w:val="008C2BF6"/>
    <w:rsid w:val="008C7AF0"/>
    <w:rsid w:val="008C7BC8"/>
    <w:rsid w:val="008D053F"/>
    <w:rsid w:val="008D0B31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8F5055"/>
    <w:rsid w:val="00904BB0"/>
    <w:rsid w:val="00905356"/>
    <w:rsid w:val="009058DC"/>
    <w:rsid w:val="00915202"/>
    <w:rsid w:val="00920216"/>
    <w:rsid w:val="009246FA"/>
    <w:rsid w:val="00932968"/>
    <w:rsid w:val="0093395B"/>
    <w:rsid w:val="00935AF9"/>
    <w:rsid w:val="00936951"/>
    <w:rsid w:val="009401DF"/>
    <w:rsid w:val="00941146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6608"/>
    <w:rsid w:val="00957A8E"/>
    <w:rsid w:val="009604E7"/>
    <w:rsid w:val="00960919"/>
    <w:rsid w:val="00965166"/>
    <w:rsid w:val="00965BAF"/>
    <w:rsid w:val="00966155"/>
    <w:rsid w:val="009663C1"/>
    <w:rsid w:val="00970F86"/>
    <w:rsid w:val="0097103A"/>
    <w:rsid w:val="00974FCD"/>
    <w:rsid w:val="00976683"/>
    <w:rsid w:val="00982F40"/>
    <w:rsid w:val="00992DE4"/>
    <w:rsid w:val="009936D0"/>
    <w:rsid w:val="00993DCF"/>
    <w:rsid w:val="00997991"/>
    <w:rsid w:val="009A37C6"/>
    <w:rsid w:val="009A3A65"/>
    <w:rsid w:val="009A3B8F"/>
    <w:rsid w:val="009A44F3"/>
    <w:rsid w:val="009A7ABD"/>
    <w:rsid w:val="009B0690"/>
    <w:rsid w:val="009B08B7"/>
    <w:rsid w:val="009B1211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503C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67763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099"/>
    <w:rsid w:val="00AB5643"/>
    <w:rsid w:val="00AC0259"/>
    <w:rsid w:val="00AC0805"/>
    <w:rsid w:val="00AC084C"/>
    <w:rsid w:val="00AC56BF"/>
    <w:rsid w:val="00AC7541"/>
    <w:rsid w:val="00AC7D42"/>
    <w:rsid w:val="00AD0849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6A9"/>
    <w:rsid w:val="00AE6B99"/>
    <w:rsid w:val="00AE7D6D"/>
    <w:rsid w:val="00AF2DCC"/>
    <w:rsid w:val="00AF3382"/>
    <w:rsid w:val="00AF3A5F"/>
    <w:rsid w:val="00B026B6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46C2"/>
    <w:rsid w:val="00B3664D"/>
    <w:rsid w:val="00B41691"/>
    <w:rsid w:val="00B440AC"/>
    <w:rsid w:val="00B45AD7"/>
    <w:rsid w:val="00B4629E"/>
    <w:rsid w:val="00B462A3"/>
    <w:rsid w:val="00B54C27"/>
    <w:rsid w:val="00B55278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0C18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580D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5603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162A"/>
    <w:rsid w:val="00C46A62"/>
    <w:rsid w:val="00C47377"/>
    <w:rsid w:val="00C47F9B"/>
    <w:rsid w:val="00C509EE"/>
    <w:rsid w:val="00C54246"/>
    <w:rsid w:val="00C61154"/>
    <w:rsid w:val="00C618C3"/>
    <w:rsid w:val="00C618FC"/>
    <w:rsid w:val="00C64B17"/>
    <w:rsid w:val="00C64D0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4B04"/>
    <w:rsid w:val="00C9515B"/>
    <w:rsid w:val="00C9726E"/>
    <w:rsid w:val="00CA16EA"/>
    <w:rsid w:val="00CA19B4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45B3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3809"/>
    <w:rsid w:val="00D0045C"/>
    <w:rsid w:val="00D009F6"/>
    <w:rsid w:val="00D03D5D"/>
    <w:rsid w:val="00D07C18"/>
    <w:rsid w:val="00D07CAA"/>
    <w:rsid w:val="00D11607"/>
    <w:rsid w:val="00D13AF8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1E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94760"/>
    <w:rsid w:val="00DA3E8B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36F4"/>
    <w:rsid w:val="00DE4D93"/>
    <w:rsid w:val="00DE54F9"/>
    <w:rsid w:val="00DE5CAF"/>
    <w:rsid w:val="00DE6692"/>
    <w:rsid w:val="00DF028C"/>
    <w:rsid w:val="00DF1C46"/>
    <w:rsid w:val="00DF60DA"/>
    <w:rsid w:val="00E035BE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3764D"/>
    <w:rsid w:val="00E413EF"/>
    <w:rsid w:val="00E42824"/>
    <w:rsid w:val="00E42AA0"/>
    <w:rsid w:val="00E42B88"/>
    <w:rsid w:val="00E4329E"/>
    <w:rsid w:val="00E43D3D"/>
    <w:rsid w:val="00E45F61"/>
    <w:rsid w:val="00E468D5"/>
    <w:rsid w:val="00E46B52"/>
    <w:rsid w:val="00E4724A"/>
    <w:rsid w:val="00E6347B"/>
    <w:rsid w:val="00E640F1"/>
    <w:rsid w:val="00E66CAD"/>
    <w:rsid w:val="00E67D49"/>
    <w:rsid w:val="00E724C5"/>
    <w:rsid w:val="00E72AD2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656A"/>
    <w:rsid w:val="00E979C4"/>
    <w:rsid w:val="00E97F90"/>
    <w:rsid w:val="00EA0CD3"/>
    <w:rsid w:val="00EA493D"/>
    <w:rsid w:val="00EA5D0F"/>
    <w:rsid w:val="00EA5F0C"/>
    <w:rsid w:val="00EB151A"/>
    <w:rsid w:val="00EB5962"/>
    <w:rsid w:val="00EB6B69"/>
    <w:rsid w:val="00EC0607"/>
    <w:rsid w:val="00EC26F9"/>
    <w:rsid w:val="00EC5C1B"/>
    <w:rsid w:val="00EC5E1A"/>
    <w:rsid w:val="00ED0042"/>
    <w:rsid w:val="00ED6D34"/>
    <w:rsid w:val="00EE0790"/>
    <w:rsid w:val="00EE1217"/>
    <w:rsid w:val="00EE4636"/>
    <w:rsid w:val="00EE7678"/>
    <w:rsid w:val="00EE77A6"/>
    <w:rsid w:val="00EF0532"/>
    <w:rsid w:val="00EF5DC9"/>
    <w:rsid w:val="00F06E72"/>
    <w:rsid w:val="00F1022F"/>
    <w:rsid w:val="00F1026B"/>
    <w:rsid w:val="00F12238"/>
    <w:rsid w:val="00F12510"/>
    <w:rsid w:val="00F168C3"/>
    <w:rsid w:val="00F16AD1"/>
    <w:rsid w:val="00F16C7E"/>
    <w:rsid w:val="00F1754B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8AF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1F38"/>
    <w:rsid w:val="00F956F1"/>
    <w:rsid w:val="00FA57C9"/>
    <w:rsid w:val="00FA5A28"/>
    <w:rsid w:val="00FA6858"/>
    <w:rsid w:val="00FA7467"/>
    <w:rsid w:val="00FB0851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D6A"/>
    <w:rsid w:val="00FF0B18"/>
    <w:rsid w:val="00FF0D8F"/>
    <w:rsid w:val="00FF6A91"/>
    <w:rsid w:val="0994C01E"/>
    <w:rsid w:val="19F6A58F"/>
    <w:rsid w:val="2C5A8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DE2FA"/>
  <w15:docId w15:val="{CB0F0CF9-1EEB-4F15-B921-0757102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31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silvester\Downloads\Student%20Sheet%20(ScienceConnections)_AAS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usacademyofscience.sharepoint.com/Shared%20Documents/Education/Education%20Sharepoint/Science/Science%20Connections/Bushfires/Bushfire_Student%20resources/Ice%20Core%20Student%20Data%20Resour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200"/>
              <a:t>Correlation</a:t>
            </a:r>
            <a:r>
              <a:rPr lang="en-AU" sz="1200" baseline="0"/>
              <a:t> between carbon dioxide levels and temperature in the Ice Core</a:t>
            </a:r>
            <a:endParaRPr lang="en-A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AU"/>
        </a:p>
      </c:txPr>
    </c:title>
    <c:autoTitleDeleted val="0"/>
    <c:plotArea>
      <c:layout/>
      <c:scatterChart>
        <c:scatterStyle val="smoothMarker"/>
        <c:varyColors val="0"/>
        <c:ser>
          <c:idx val="1"/>
          <c:order val="1"/>
          <c:tx>
            <c:v>CO2 concentration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'[Historic_Greenhouse_gas_concentrations_ice_core_data spreadsheet_graphs.xlsx]CO2_Composite_record'!$A$9:$A$1104</c:f>
              <c:numCache>
                <c:formatCode>General</c:formatCode>
                <c:ptCount val="1096"/>
                <c:pt idx="0">
                  <c:v>137</c:v>
                </c:pt>
                <c:pt idx="1">
                  <c:v>268</c:v>
                </c:pt>
                <c:pt idx="2">
                  <c:v>279</c:v>
                </c:pt>
                <c:pt idx="3">
                  <c:v>395</c:v>
                </c:pt>
                <c:pt idx="4">
                  <c:v>404</c:v>
                </c:pt>
                <c:pt idx="5">
                  <c:v>485</c:v>
                </c:pt>
                <c:pt idx="6">
                  <c:v>559</c:v>
                </c:pt>
                <c:pt idx="7">
                  <c:v>672</c:v>
                </c:pt>
                <c:pt idx="8">
                  <c:v>754</c:v>
                </c:pt>
                <c:pt idx="9">
                  <c:v>877</c:v>
                </c:pt>
                <c:pt idx="10">
                  <c:v>950</c:v>
                </c:pt>
                <c:pt idx="11">
                  <c:v>1060</c:v>
                </c:pt>
                <c:pt idx="12">
                  <c:v>1153</c:v>
                </c:pt>
                <c:pt idx="13">
                  <c:v>1233</c:v>
                </c:pt>
                <c:pt idx="14">
                  <c:v>1350</c:v>
                </c:pt>
                <c:pt idx="15">
                  <c:v>1453</c:v>
                </c:pt>
                <c:pt idx="16">
                  <c:v>1552</c:v>
                </c:pt>
                <c:pt idx="17">
                  <c:v>1638</c:v>
                </c:pt>
                <c:pt idx="18">
                  <c:v>1733</c:v>
                </c:pt>
                <c:pt idx="19">
                  <c:v>1812</c:v>
                </c:pt>
                <c:pt idx="20">
                  <c:v>1931</c:v>
                </c:pt>
                <c:pt idx="21">
                  <c:v>2057</c:v>
                </c:pt>
                <c:pt idx="22">
                  <c:v>2128</c:v>
                </c:pt>
                <c:pt idx="23">
                  <c:v>2212</c:v>
                </c:pt>
                <c:pt idx="24">
                  <c:v>2334</c:v>
                </c:pt>
                <c:pt idx="25">
                  <c:v>2433</c:v>
                </c:pt>
                <c:pt idx="26">
                  <c:v>2536</c:v>
                </c:pt>
                <c:pt idx="27">
                  <c:v>2604</c:v>
                </c:pt>
                <c:pt idx="28">
                  <c:v>2728</c:v>
                </c:pt>
                <c:pt idx="29">
                  <c:v>2806</c:v>
                </c:pt>
                <c:pt idx="30">
                  <c:v>2902</c:v>
                </c:pt>
                <c:pt idx="31">
                  <c:v>3053</c:v>
                </c:pt>
                <c:pt idx="32">
                  <c:v>3116</c:v>
                </c:pt>
                <c:pt idx="33">
                  <c:v>3215</c:v>
                </c:pt>
                <c:pt idx="34">
                  <c:v>3336</c:v>
                </c:pt>
                <c:pt idx="35">
                  <c:v>3453</c:v>
                </c:pt>
                <c:pt idx="36">
                  <c:v>3523</c:v>
                </c:pt>
                <c:pt idx="37">
                  <c:v>3622</c:v>
                </c:pt>
                <c:pt idx="38">
                  <c:v>3721</c:v>
                </c:pt>
                <c:pt idx="39">
                  <c:v>3790</c:v>
                </c:pt>
                <c:pt idx="40">
                  <c:v>3910</c:v>
                </c:pt>
                <c:pt idx="41">
                  <c:v>4004</c:v>
                </c:pt>
                <c:pt idx="42">
                  <c:v>4096</c:v>
                </c:pt>
                <c:pt idx="43">
                  <c:v>4161</c:v>
                </c:pt>
                <c:pt idx="44">
                  <c:v>4324</c:v>
                </c:pt>
                <c:pt idx="45">
                  <c:v>4374</c:v>
                </c:pt>
                <c:pt idx="46">
                  <c:v>4480</c:v>
                </c:pt>
                <c:pt idx="47">
                  <c:v>4573</c:v>
                </c:pt>
                <c:pt idx="48">
                  <c:v>4703</c:v>
                </c:pt>
                <c:pt idx="49">
                  <c:v>4766</c:v>
                </c:pt>
                <c:pt idx="50">
                  <c:v>4874</c:v>
                </c:pt>
                <c:pt idx="51">
                  <c:v>5004</c:v>
                </c:pt>
                <c:pt idx="52">
                  <c:v>5094</c:v>
                </c:pt>
                <c:pt idx="53">
                  <c:v>5160</c:v>
                </c:pt>
                <c:pt idx="54">
                  <c:v>5274</c:v>
                </c:pt>
                <c:pt idx="55">
                  <c:v>5370</c:v>
                </c:pt>
                <c:pt idx="56">
                  <c:v>5476</c:v>
                </c:pt>
                <c:pt idx="57">
                  <c:v>5562</c:v>
                </c:pt>
                <c:pt idx="58">
                  <c:v>5657</c:v>
                </c:pt>
                <c:pt idx="59">
                  <c:v>5716</c:v>
                </c:pt>
                <c:pt idx="60">
                  <c:v>5855</c:v>
                </c:pt>
                <c:pt idx="61">
                  <c:v>5998</c:v>
                </c:pt>
                <c:pt idx="62">
                  <c:v>6039</c:v>
                </c:pt>
                <c:pt idx="63">
                  <c:v>6131</c:v>
                </c:pt>
                <c:pt idx="64">
                  <c:v>6263</c:v>
                </c:pt>
                <c:pt idx="65">
                  <c:v>6354</c:v>
                </c:pt>
                <c:pt idx="66">
                  <c:v>6434</c:v>
                </c:pt>
                <c:pt idx="67">
                  <c:v>6545</c:v>
                </c:pt>
                <c:pt idx="68">
                  <c:v>6617</c:v>
                </c:pt>
                <c:pt idx="69">
                  <c:v>6713</c:v>
                </c:pt>
                <c:pt idx="70">
                  <c:v>6838</c:v>
                </c:pt>
                <c:pt idx="71">
                  <c:v>6941</c:v>
                </c:pt>
                <c:pt idx="72">
                  <c:v>7028</c:v>
                </c:pt>
                <c:pt idx="73">
                  <c:v>7112</c:v>
                </c:pt>
                <c:pt idx="74">
                  <c:v>7234</c:v>
                </c:pt>
                <c:pt idx="75">
                  <c:v>7320</c:v>
                </c:pt>
                <c:pt idx="76">
                  <c:v>7413</c:v>
                </c:pt>
                <c:pt idx="77">
                  <c:v>7507</c:v>
                </c:pt>
                <c:pt idx="78">
                  <c:v>7590</c:v>
                </c:pt>
                <c:pt idx="79">
                  <c:v>7691</c:v>
                </c:pt>
                <c:pt idx="80">
                  <c:v>7781</c:v>
                </c:pt>
                <c:pt idx="81">
                  <c:v>7876</c:v>
                </c:pt>
                <c:pt idx="82">
                  <c:v>7990</c:v>
                </c:pt>
                <c:pt idx="83">
                  <c:v>8050</c:v>
                </c:pt>
                <c:pt idx="84">
                  <c:v>8181</c:v>
                </c:pt>
                <c:pt idx="85">
                  <c:v>8281</c:v>
                </c:pt>
                <c:pt idx="86">
                  <c:v>8387</c:v>
                </c:pt>
                <c:pt idx="87">
                  <c:v>8477</c:v>
                </c:pt>
                <c:pt idx="88">
                  <c:v>8579</c:v>
                </c:pt>
                <c:pt idx="89">
                  <c:v>8653</c:v>
                </c:pt>
                <c:pt idx="90">
                  <c:v>8784</c:v>
                </c:pt>
                <c:pt idx="91">
                  <c:v>8869</c:v>
                </c:pt>
                <c:pt idx="92">
                  <c:v>8973</c:v>
                </c:pt>
                <c:pt idx="93">
                  <c:v>9092</c:v>
                </c:pt>
                <c:pt idx="94">
                  <c:v>9140</c:v>
                </c:pt>
                <c:pt idx="95">
                  <c:v>9232</c:v>
                </c:pt>
                <c:pt idx="96">
                  <c:v>9317</c:v>
                </c:pt>
                <c:pt idx="97">
                  <c:v>9536</c:v>
                </c:pt>
                <c:pt idx="98">
                  <c:v>9597</c:v>
                </c:pt>
                <c:pt idx="99">
                  <c:v>9721</c:v>
                </c:pt>
                <c:pt idx="100">
                  <c:v>9807</c:v>
                </c:pt>
                <c:pt idx="101">
                  <c:v>9909</c:v>
                </c:pt>
                <c:pt idx="102">
                  <c:v>9983</c:v>
                </c:pt>
                <c:pt idx="103">
                  <c:v>10088</c:v>
                </c:pt>
                <c:pt idx="104">
                  <c:v>10209</c:v>
                </c:pt>
                <c:pt idx="105">
                  <c:v>10294</c:v>
                </c:pt>
                <c:pt idx="106">
                  <c:v>10417</c:v>
                </c:pt>
                <c:pt idx="107">
                  <c:v>10527</c:v>
                </c:pt>
                <c:pt idx="108">
                  <c:v>10621</c:v>
                </c:pt>
                <c:pt idx="109">
                  <c:v>10744</c:v>
                </c:pt>
                <c:pt idx="110">
                  <c:v>10805</c:v>
                </c:pt>
                <c:pt idx="111">
                  <c:v>10827</c:v>
                </c:pt>
                <c:pt idx="112">
                  <c:v>10895</c:v>
                </c:pt>
                <c:pt idx="113">
                  <c:v>10933</c:v>
                </c:pt>
                <c:pt idx="114">
                  <c:v>11014</c:v>
                </c:pt>
                <c:pt idx="115">
                  <c:v>11087</c:v>
                </c:pt>
                <c:pt idx="116">
                  <c:v>11136</c:v>
                </c:pt>
                <c:pt idx="117">
                  <c:v>11201</c:v>
                </c:pt>
                <c:pt idx="118">
                  <c:v>11236</c:v>
                </c:pt>
                <c:pt idx="119">
                  <c:v>11278</c:v>
                </c:pt>
                <c:pt idx="120">
                  <c:v>11338</c:v>
                </c:pt>
                <c:pt idx="121">
                  <c:v>11392</c:v>
                </c:pt>
                <c:pt idx="122">
                  <c:v>11436</c:v>
                </c:pt>
                <c:pt idx="123">
                  <c:v>11469</c:v>
                </c:pt>
                <c:pt idx="124">
                  <c:v>11580</c:v>
                </c:pt>
                <c:pt idx="125">
                  <c:v>11635</c:v>
                </c:pt>
                <c:pt idx="126">
                  <c:v>11676</c:v>
                </c:pt>
                <c:pt idx="127">
                  <c:v>11727</c:v>
                </c:pt>
                <c:pt idx="128">
                  <c:v>11819</c:v>
                </c:pt>
                <c:pt idx="129">
                  <c:v>11896</c:v>
                </c:pt>
                <c:pt idx="130">
                  <c:v>11958</c:v>
                </c:pt>
                <c:pt idx="131">
                  <c:v>12050</c:v>
                </c:pt>
                <c:pt idx="132">
                  <c:v>12122</c:v>
                </c:pt>
                <c:pt idx="133">
                  <c:v>12371</c:v>
                </c:pt>
                <c:pt idx="134">
                  <c:v>12496</c:v>
                </c:pt>
                <c:pt idx="135">
                  <c:v>12642</c:v>
                </c:pt>
                <c:pt idx="136">
                  <c:v>12760</c:v>
                </c:pt>
                <c:pt idx="137">
                  <c:v>12942</c:v>
                </c:pt>
                <c:pt idx="138">
                  <c:v>13090</c:v>
                </c:pt>
                <c:pt idx="139">
                  <c:v>13241</c:v>
                </c:pt>
                <c:pt idx="140">
                  <c:v>13440</c:v>
                </c:pt>
                <c:pt idx="141">
                  <c:v>13542</c:v>
                </c:pt>
                <c:pt idx="142">
                  <c:v>13653</c:v>
                </c:pt>
                <c:pt idx="143">
                  <c:v>13804</c:v>
                </c:pt>
                <c:pt idx="144">
                  <c:v>13948</c:v>
                </c:pt>
                <c:pt idx="145">
                  <c:v>14303</c:v>
                </c:pt>
                <c:pt idx="146">
                  <c:v>14550</c:v>
                </c:pt>
                <c:pt idx="147">
                  <c:v>14725</c:v>
                </c:pt>
                <c:pt idx="148">
                  <c:v>14890</c:v>
                </c:pt>
                <c:pt idx="149">
                  <c:v>15012</c:v>
                </c:pt>
                <c:pt idx="150">
                  <c:v>15233</c:v>
                </c:pt>
                <c:pt idx="151">
                  <c:v>15438</c:v>
                </c:pt>
                <c:pt idx="152">
                  <c:v>15570</c:v>
                </c:pt>
                <c:pt idx="153">
                  <c:v>15742</c:v>
                </c:pt>
                <c:pt idx="154">
                  <c:v>15886</c:v>
                </c:pt>
                <c:pt idx="155">
                  <c:v>16073</c:v>
                </c:pt>
                <c:pt idx="156">
                  <c:v>16260</c:v>
                </c:pt>
                <c:pt idx="157">
                  <c:v>16452</c:v>
                </c:pt>
                <c:pt idx="158">
                  <c:v>16659</c:v>
                </c:pt>
                <c:pt idx="159">
                  <c:v>16870</c:v>
                </c:pt>
                <c:pt idx="160">
                  <c:v>17111</c:v>
                </c:pt>
                <c:pt idx="161">
                  <c:v>17375</c:v>
                </c:pt>
                <c:pt idx="162">
                  <c:v>17565</c:v>
                </c:pt>
                <c:pt idx="163">
                  <c:v>17809</c:v>
                </c:pt>
                <c:pt idx="164">
                  <c:v>17943</c:v>
                </c:pt>
                <c:pt idx="165">
                  <c:v>18285</c:v>
                </c:pt>
                <c:pt idx="166">
                  <c:v>18541</c:v>
                </c:pt>
                <c:pt idx="167">
                  <c:v>18828</c:v>
                </c:pt>
                <c:pt idx="168">
                  <c:v>18868</c:v>
                </c:pt>
                <c:pt idx="169">
                  <c:v>18921</c:v>
                </c:pt>
                <c:pt idx="170">
                  <c:v>19347</c:v>
                </c:pt>
                <c:pt idx="171">
                  <c:v>19509</c:v>
                </c:pt>
                <c:pt idx="172">
                  <c:v>19748</c:v>
                </c:pt>
                <c:pt idx="173">
                  <c:v>19988</c:v>
                </c:pt>
                <c:pt idx="174">
                  <c:v>20168</c:v>
                </c:pt>
                <c:pt idx="175">
                  <c:v>20197</c:v>
                </c:pt>
                <c:pt idx="176">
                  <c:v>20502</c:v>
                </c:pt>
                <c:pt idx="177">
                  <c:v>20748</c:v>
                </c:pt>
                <c:pt idx="178">
                  <c:v>21011</c:v>
                </c:pt>
                <c:pt idx="179">
                  <c:v>21257</c:v>
                </c:pt>
                <c:pt idx="180">
                  <c:v>21507</c:v>
                </c:pt>
                <c:pt idx="181">
                  <c:v>21854</c:v>
                </c:pt>
                <c:pt idx="182">
                  <c:v>22015</c:v>
                </c:pt>
                <c:pt idx="183">
                  <c:v>22827</c:v>
                </c:pt>
                <c:pt idx="184">
                  <c:v>25994</c:v>
                </c:pt>
                <c:pt idx="185">
                  <c:v>29063</c:v>
                </c:pt>
                <c:pt idx="186">
                  <c:v>30020</c:v>
                </c:pt>
                <c:pt idx="187">
                  <c:v>35009</c:v>
                </c:pt>
                <c:pt idx="188">
                  <c:v>37471</c:v>
                </c:pt>
                <c:pt idx="189">
                  <c:v>43500</c:v>
                </c:pt>
                <c:pt idx="190">
                  <c:v>47336</c:v>
                </c:pt>
                <c:pt idx="191">
                  <c:v>48854</c:v>
                </c:pt>
                <c:pt idx="192">
                  <c:v>49690</c:v>
                </c:pt>
                <c:pt idx="193">
                  <c:v>50663</c:v>
                </c:pt>
                <c:pt idx="194">
                  <c:v>52382</c:v>
                </c:pt>
                <c:pt idx="195">
                  <c:v>57088</c:v>
                </c:pt>
                <c:pt idx="196">
                  <c:v>57657</c:v>
                </c:pt>
                <c:pt idx="197">
                  <c:v>62859</c:v>
                </c:pt>
                <c:pt idx="198">
                  <c:v>64939</c:v>
                </c:pt>
                <c:pt idx="199">
                  <c:v>65939</c:v>
                </c:pt>
                <c:pt idx="200">
                  <c:v>71049</c:v>
                </c:pt>
                <c:pt idx="201">
                  <c:v>73227</c:v>
                </c:pt>
                <c:pt idx="202">
                  <c:v>77150</c:v>
                </c:pt>
                <c:pt idx="203">
                  <c:v>78183</c:v>
                </c:pt>
                <c:pt idx="204">
                  <c:v>80614</c:v>
                </c:pt>
                <c:pt idx="205">
                  <c:v>82417</c:v>
                </c:pt>
                <c:pt idx="206">
                  <c:v>83333</c:v>
                </c:pt>
                <c:pt idx="207">
                  <c:v>84016</c:v>
                </c:pt>
                <c:pt idx="208">
                  <c:v>85020</c:v>
                </c:pt>
                <c:pt idx="209">
                  <c:v>86181</c:v>
                </c:pt>
                <c:pt idx="210">
                  <c:v>87917</c:v>
                </c:pt>
                <c:pt idx="211">
                  <c:v>90357</c:v>
                </c:pt>
                <c:pt idx="212">
                  <c:v>91249</c:v>
                </c:pt>
                <c:pt idx="213">
                  <c:v>94353</c:v>
                </c:pt>
                <c:pt idx="214">
                  <c:v>99849</c:v>
                </c:pt>
                <c:pt idx="215">
                  <c:v>100837</c:v>
                </c:pt>
                <c:pt idx="216">
                  <c:v>101749</c:v>
                </c:pt>
                <c:pt idx="217">
                  <c:v>103465</c:v>
                </c:pt>
                <c:pt idx="218">
                  <c:v>104704</c:v>
                </c:pt>
                <c:pt idx="219">
                  <c:v>105636</c:v>
                </c:pt>
                <c:pt idx="220">
                  <c:v>107579</c:v>
                </c:pt>
                <c:pt idx="221">
                  <c:v>108153</c:v>
                </c:pt>
                <c:pt idx="222">
                  <c:v>109804</c:v>
                </c:pt>
                <c:pt idx="223">
                  <c:v>111862</c:v>
                </c:pt>
                <c:pt idx="224">
                  <c:v>113262</c:v>
                </c:pt>
                <c:pt idx="225">
                  <c:v>114096</c:v>
                </c:pt>
                <c:pt idx="226">
                  <c:v>114601</c:v>
                </c:pt>
                <c:pt idx="227">
                  <c:v>115118</c:v>
                </c:pt>
                <c:pt idx="228">
                  <c:v>116501</c:v>
                </c:pt>
                <c:pt idx="229">
                  <c:v>117750</c:v>
                </c:pt>
                <c:pt idx="230">
                  <c:v>118649</c:v>
                </c:pt>
                <c:pt idx="231">
                  <c:v>119672</c:v>
                </c:pt>
                <c:pt idx="232">
                  <c:v>120382</c:v>
                </c:pt>
                <c:pt idx="233">
                  <c:v>121017</c:v>
                </c:pt>
                <c:pt idx="234">
                  <c:v>122344</c:v>
                </c:pt>
                <c:pt idx="235">
                  <c:v>123070</c:v>
                </c:pt>
                <c:pt idx="236">
                  <c:v>124213</c:v>
                </c:pt>
                <c:pt idx="237">
                  <c:v>124257</c:v>
                </c:pt>
                <c:pt idx="238">
                  <c:v>124789</c:v>
                </c:pt>
                <c:pt idx="239">
                  <c:v>125081</c:v>
                </c:pt>
                <c:pt idx="240">
                  <c:v>125262</c:v>
                </c:pt>
                <c:pt idx="241">
                  <c:v>125434</c:v>
                </c:pt>
                <c:pt idx="242">
                  <c:v>126347</c:v>
                </c:pt>
                <c:pt idx="243">
                  <c:v>126598</c:v>
                </c:pt>
                <c:pt idx="244">
                  <c:v>126886</c:v>
                </c:pt>
                <c:pt idx="245">
                  <c:v>127132</c:v>
                </c:pt>
                <c:pt idx="246">
                  <c:v>127622</c:v>
                </c:pt>
                <c:pt idx="247">
                  <c:v>127907</c:v>
                </c:pt>
                <c:pt idx="248">
                  <c:v>128344</c:v>
                </c:pt>
                <c:pt idx="249">
                  <c:v>128372</c:v>
                </c:pt>
                <c:pt idx="250">
                  <c:v>128609</c:v>
                </c:pt>
                <c:pt idx="251">
                  <c:v>128866</c:v>
                </c:pt>
                <c:pt idx="252">
                  <c:v>129146</c:v>
                </c:pt>
                <c:pt idx="253">
                  <c:v>129340</c:v>
                </c:pt>
                <c:pt idx="254">
                  <c:v>129652</c:v>
                </c:pt>
                <c:pt idx="255">
                  <c:v>129736</c:v>
                </c:pt>
                <c:pt idx="256">
                  <c:v>131329</c:v>
                </c:pt>
                <c:pt idx="257">
                  <c:v>131455</c:v>
                </c:pt>
                <c:pt idx="258">
                  <c:v>131728</c:v>
                </c:pt>
                <c:pt idx="259">
                  <c:v>132492</c:v>
                </c:pt>
                <c:pt idx="260">
                  <c:v>133069</c:v>
                </c:pt>
                <c:pt idx="261">
                  <c:v>133105</c:v>
                </c:pt>
                <c:pt idx="262">
                  <c:v>133427</c:v>
                </c:pt>
                <c:pt idx="263">
                  <c:v>134123</c:v>
                </c:pt>
                <c:pt idx="264">
                  <c:v>134287</c:v>
                </c:pt>
                <c:pt idx="265">
                  <c:v>134960</c:v>
                </c:pt>
                <c:pt idx="266">
                  <c:v>135114</c:v>
                </c:pt>
                <c:pt idx="267">
                  <c:v>135207</c:v>
                </c:pt>
                <c:pt idx="268">
                  <c:v>135603</c:v>
                </c:pt>
                <c:pt idx="269">
                  <c:v>135883</c:v>
                </c:pt>
                <c:pt idx="270">
                  <c:v>136011</c:v>
                </c:pt>
                <c:pt idx="271">
                  <c:v>136251</c:v>
                </c:pt>
                <c:pt idx="272">
                  <c:v>136567</c:v>
                </c:pt>
                <c:pt idx="273">
                  <c:v>136655</c:v>
                </c:pt>
                <c:pt idx="274">
                  <c:v>137293</c:v>
                </c:pt>
                <c:pt idx="275">
                  <c:v>137633</c:v>
                </c:pt>
                <c:pt idx="276">
                  <c:v>137982</c:v>
                </c:pt>
                <c:pt idx="277">
                  <c:v>138185</c:v>
                </c:pt>
                <c:pt idx="278">
                  <c:v>139275</c:v>
                </c:pt>
                <c:pt idx="279">
                  <c:v>139617</c:v>
                </c:pt>
                <c:pt idx="280">
                  <c:v>140899</c:v>
                </c:pt>
                <c:pt idx="281">
                  <c:v>140960</c:v>
                </c:pt>
                <c:pt idx="282">
                  <c:v>142058</c:v>
                </c:pt>
                <c:pt idx="283">
                  <c:v>145363</c:v>
                </c:pt>
                <c:pt idx="284">
                  <c:v>148831</c:v>
                </c:pt>
                <c:pt idx="285">
                  <c:v>149803</c:v>
                </c:pt>
                <c:pt idx="286">
                  <c:v>149921</c:v>
                </c:pt>
                <c:pt idx="287">
                  <c:v>151423</c:v>
                </c:pt>
                <c:pt idx="288">
                  <c:v>154480</c:v>
                </c:pt>
                <c:pt idx="289">
                  <c:v>155395</c:v>
                </c:pt>
                <c:pt idx="290">
                  <c:v>155813</c:v>
                </c:pt>
                <c:pt idx="291">
                  <c:v>159562</c:v>
                </c:pt>
                <c:pt idx="292">
                  <c:v>159943</c:v>
                </c:pt>
                <c:pt idx="293">
                  <c:v>161679</c:v>
                </c:pt>
                <c:pt idx="294">
                  <c:v>162228</c:v>
                </c:pt>
                <c:pt idx="295">
                  <c:v>163024</c:v>
                </c:pt>
                <c:pt idx="296">
                  <c:v>163698</c:v>
                </c:pt>
                <c:pt idx="297">
                  <c:v>164439</c:v>
                </c:pt>
                <c:pt idx="298">
                  <c:v>167183</c:v>
                </c:pt>
                <c:pt idx="299">
                  <c:v>169492</c:v>
                </c:pt>
                <c:pt idx="300">
                  <c:v>171351</c:v>
                </c:pt>
                <c:pt idx="301">
                  <c:v>172434</c:v>
                </c:pt>
                <c:pt idx="302">
                  <c:v>173135</c:v>
                </c:pt>
                <c:pt idx="303">
                  <c:v>173394</c:v>
                </c:pt>
                <c:pt idx="304">
                  <c:v>175306</c:v>
                </c:pt>
                <c:pt idx="305">
                  <c:v>177139</c:v>
                </c:pt>
                <c:pt idx="306">
                  <c:v>178179</c:v>
                </c:pt>
                <c:pt idx="307">
                  <c:v>179117</c:v>
                </c:pt>
                <c:pt idx="308">
                  <c:v>180068</c:v>
                </c:pt>
                <c:pt idx="309">
                  <c:v>182046</c:v>
                </c:pt>
                <c:pt idx="310">
                  <c:v>184685</c:v>
                </c:pt>
                <c:pt idx="311">
                  <c:v>186697</c:v>
                </c:pt>
                <c:pt idx="312">
                  <c:v>188436</c:v>
                </c:pt>
                <c:pt idx="313">
                  <c:v>189076</c:v>
                </c:pt>
                <c:pt idx="314">
                  <c:v>190352</c:v>
                </c:pt>
                <c:pt idx="315">
                  <c:v>192910</c:v>
                </c:pt>
                <c:pt idx="316">
                  <c:v>193481</c:v>
                </c:pt>
                <c:pt idx="317">
                  <c:v>195017</c:v>
                </c:pt>
                <c:pt idx="318">
                  <c:v>195673</c:v>
                </c:pt>
                <c:pt idx="319">
                  <c:v>196179</c:v>
                </c:pt>
                <c:pt idx="320">
                  <c:v>198972</c:v>
                </c:pt>
                <c:pt idx="321">
                  <c:v>199918</c:v>
                </c:pt>
                <c:pt idx="322">
                  <c:v>201163</c:v>
                </c:pt>
                <c:pt idx="323">
                  <c:v>202413</c:v>
                </c:pt>
                <c:pt idx="324">
                  <c:v>202874</c:v>
                </c:pt>
                <c:pt idx="325">
                  <c:v>203317</c:v>
                </c:pt>
                <c:pt idx="326">
                  <c:v>203837</c:v>
                </c:pt>
                <c:pt idx="327">
                  <c:v>204480</c:v>
                </c:pt>
                <c:pt idx="328">
                  <c:v>204908</c:v>
                </c:pt>
                <c:pt idx="329">
                  <c:v>205362</c:v>
                </c:pt>
                <c:pt idx="330">
                  <c:v>205952</c:v>
                </c:pt>
                <c:pt idx="331">
                  <c:v>206144</c:v>
                </c:pt>
                <c:pt idx="332">
                  <c:v>206810</c:v>
                </c:pt>
                <c:pt idx="333">
                  <c:v>207120</c:v>
                </c:pt>
                <c:pt idx="334">
                  <c:v>207544</c:v>
                </c:pt>
                <c:pt idx="335">
                  <c:v>208064</c:v>
                </c:pt>
                <c:pt idx="336">
                  <c:v>208254</c:v>
                </c:pt>
                <c:pt idx="337">
                  <c:v>208803</c:v>
                </c:pt>
                <c:pt idx="338">
                  <c:v>208995</c:v>
                </c:pt>
                <c:pt idx="339">
                  <c:v>209432</c:v>
                </c:pt>
                <c:pt idx="340">
                  <c:v>209817</c:v>
                </c:pt>
                <c:pt idx="341">
                  <c:v>210154</c:v>
                </c:pt>
                <c:pt idx="342">
                  <c:v>210813</c:v>
                </c:pt>
                <c:pt idx="343">
                  <c:v>211858</c:v>
                </c:pt>
                <c:pt idx="344">
                  <c:v>212716</c:v>
                </c:pt>
                <c:pt idx="345">
                  <c:v>213270</c:v>
                </c:pt>
                <c:pt idx="346">
                  <c:v>213536</c:v>
                </c:pt>
                <c:pt idx="347">
                  <c:v>213984</c:v>
                </c:pt>
                <c:pt idx="348">
                  <c:v>214459</c:v>
                </c:pt>
                <c:pt idx="349">
                  <c:v>214794</c:v>
                </c:pt>
                <c:pt idx="350">
                  <c:v>215382</c:v>
                </c:pt>
                <c:pt idx="351">
                  <c:v>216352</c:v>
                </c:pt>
                <c:pt idx="352">
                  <c:v>218361</c:v>
                </c:pt>
                <c:pt idx="353">
                  <c:v>219116</c:v>
                </c:pt>
                <c:pt idx="354">
                  <c:v>220058</c:v>
                </c:pt>
                <c:pt idx="355">
                  <c:v>220739</c:v>
                </c:pt>
                <c:pt idx="356">
                  <c:v>222030</c:v>
                </c:pt>
                <c:pt idx="357">
                  <c:v>224269</c:v>
                </c:pt>
                <c:pt idx="358">
                  <c:v>224923</c:v>
                </c:pt>
                <c:pt idx="359">
                  <c:v>225909</c:v>
                </c:pt>
                <c:pt idx="360">
                  <c:v>226711</c:v>
                </c:pt>
                <c:pt idx="361">
                  <c:v>227027</c:v>
                </c:pt>
                <c:pt idx="362">
                  <c:v>227776</c:v>
                </c:pt>
                <c:pt idx="363">
                  <c:v>229423</c:v>
                </c:pt>
                <c:pt idx="364">
                  <c:v>230422</c:v>
                </c:pt>
                <c:pt idx="365">
                  <c:v>231066</c:v>
                </c:pt>
                <c:pt idx="366">
                  <c:v>234817</c:v>
                </c:pt>
                <c:pt idx="367">
                  <c:v>235480</c:v>
                </c:pt>
                <c:pt idx="368">
                  <c:v>236114</c:v>
                </c:pt>
                <c:pt idx="369">
                  <c:v>236734</c:v>
                </c:pt>
                <c:pt idx="370">
                  <c:v>237294</c:v>
                </c:pt>
                <c:pt idx="371">
                  <c:v>237868</c:v>
                </c:pt>
                <c:pt idx="372">
                  <c:v>238558</c:v>
                </c:pt>
                <c:pt idx="373">
                  <c:v>239013</c:v>
                </c:pt>
                <c:pt idx="374">
                  <c:v>239477</c:v>
                </c:pt>
                <c:pt idx="375">
                  <c:v>239973</c:v>
                </c:pt>
                <c:pt idx="376">
                  <c:v>240945</c:v>
                </c:pt>
                <c:pt idx="377">
                  <c:v>241366</c:v>
                </c:pt>
                <c:pt idx="378">
                  <c:v>242007</c:v>
                </c:pt>
                <c:pt idx="379">
                  <c:v>242346</c:v>
                </c:pt>
                <c:pt idx="380">
                  <c:v>243071</c:v>
                </c:pt>
                <c:pt idx="381">
                  <c:v>243429</c:v>
                </c:pt>
                <c:pt idx="382">
                  <c:v>243856</c:v>
                </c:pt>
                <c:pt idx="383">
                  <c:v>244347</c:v>
                </c:pt>
                <c:pt idx="384">
                  <c:v>244864</c:v>
                </c:pt>
                <c:pt idx="385">
                  <c:v>245441</c:v>
                </c:pt>
                <c:pt idx="386">
                  <c:v>247681</c:v>
                </c:pt>
                <c:pt idx="387">
                  <c:v>250133</c:v>
                </c:pt>
                <c:pt idx="388">
                  <c:v>251005</c:v>
                </c:pt>
                <c:pt idx="389">
                  <c:v>251864</c:v>
                </c:pt>
                <c:pt idx="390">
                  <c:v>252739</c:v>
                </c:pt>
                <c:pt idx="391">
                  <c:v>253636</c:v>
                </c:pt>
                <c:pt idx="392">
                  <c:v>255498</c:v>
                </c:pt>
                <c:pt idx="393">
                  <c:v>256309</c:v>
                </c:pt>
                <c:pt idx="394">
                  <c:v>257100</c:v>
                </c:pt>
                <c:pt idx="395">
                  <c:v>258661</c:v>
                </c:pt>
                <c:pt idx="396">
                  <c:v>260353</c:v>
                </c:pt>
                <c:pt idx="397">
                  <c:v>260916</c:v>
                </c:pt>
                <c:pt idx="398">
                  <c:v>262092</c:v>
                </c:pt>
                <c:pt idx="399">
                  <c:v>262930</c:v>
                </c:pt>
                <c:pt idx="400">
                  <c:v>264509</c:v>
                </c:pt>
                <c:pt idx="401">
                  <c:v>265653</c:v>
                </c:pt>
                <c:pt idx="402">
                  <c:v>266326</c:v>
                </c:pt>
                <c:pt idx="403">
                  <c:v>267442</c:v>
                </c:pt>
                <c:pt idx="404">
                  <c:v>268181</c:v>
                </c:pt>
                <c:pt idx="405">
                  <c:v>269154</c:v>
                </c:pt>
                <c:pt idx="406">
                  <c:v>270222</c:v>
                </c:pt>
                <c:pt idx="407">
                  <c:v>271256</c:v>
                </c:pt>
                <c:pt idx="408">
                  <c:v>272311</c:v>
                </c:pt>
                <c:pt idx="409">
                  <c:v>273310</c:v>
                </c:pt>
                <c:pt idx="410">
                  <c:v>274321</c:v>
                </c:pt>
                <c:pt idx="411">
                  <c:v>275350</c:v>
                </c:pt>
                <c:pt idx="412">
                  <c:v>276326</c:v>
                </c:pt>
                <c:pt idx="413">
                  <c:v>277361</c:v>
                </c:pt>
                <c:pt idx="414">
                  <c:v>278350</c:v>
                </c:pt>
                <c:pt idx="415">
                  <c:v>279320</c:v>
                </c:pt>
                <c:pt idx="416">
                  <c:v>280269</c:v>
                </c:pt>
                <c:pt idx="417">
                  <c:v>281758</c:v>
                </c:pt>
                <c:pt idx="418">
                  <c:v>283785</c:v>
                </c:pt>
                <c:pt idx="419">
                  <c:v>285380</c:v>
                </c:pt>
                <c:pt idx="420">
                  <c:v>286128</c:v>
                </c:pt>
                <c:pt idx="421">
                  <c:v>287036</c:v>
                </c:pt>
                <c:pt idx="422">
                  <c:v>287538</c:v>
                </c:pt>
                <c:pt idx="423">
                  <c:v>288233</c:v>
                </c:pt>
                <c:pt idx="424">
                  <c:v>290153</c:v>
                </c:pt>
                <c:pt idx="425">
                  <c:v>290730</c:v>
                </c:pt>
                <c:pt idx="426">
                  <c:v>291367</c:v>
                </c:pt>
                <c:pt idx="427">
                  <c:v>292405</c:v>
                </c:pt>
                <c:pt idx="428">
                  <c:v>293057</c:v>
                </c:pt>
                <c:pt idx="429">
                  <c:v>293779</c:v>
                </c:pt>
                <c:pt idx="430">
                  <c:v>294568</c:v>
                </c:pt>
                <c:pt idx="431">
                  <c:v>295930</c:v>
                </c:pt>
                <c:pt idx="432">
                  <c:v>297921</c:v>
                </c:pt>
                <c:pt idx="433">
                  <c:v>298741</c:v>
                </c:pt>
                <c:pt idx="434">
                  <c:v>299621</c:v>
                </c:pt>
                <c:pt idx="435">
                  <c:v>300472</c:v>
                </c:pt>
                <c:pt idx="436">
                  <c:v>301402</c:v>
                </c:pt>
                <c:pt idx="437">
                  <c:v>302280</c:v>
                </c:pt>
                <c:pt idx="438">
                  <c:v>303226</c:v>
                </c:pt>
                <c:pt idx="439">
                  <c:v>304232</c:v>
                </c:pt>
                <c:pt idx="440">
                  <c:v>304901</c:v>
                </c:pt>
                <c:pt idx="441">
                  <c:v>305655</c:v>
                </c:pt>
                <c:pt idx="442">
                  <c:v>306547</c:v>
                </c:pt>
                <c:pt idx="443">
                  <c:v>307495</c:v>
                </c:pt>
                <c:pt idx="444">
                  <c:v>308744</c:v>
                </c:pt>
                <c:pt idx="445">
                  <c:v>309389</c:v>
                </c:pt>
                <c:pt idx="446">
                  <c:v>310168</c:v>
                </c:pt>
                <c:pt idx="447">
                  <c:v>311013</c:v>
                </c:pt>
                <c:pt idx="448">
                  <c:v>311868</c:v>
                </c:pt>
                <c:pt idx="449">
                  <c:v>312676</c:v>
                </c:pt>
                <c:pt idx="450">
                  <c:v>313414</c:v>
                </c:pt>
                <c:pt idx="451">
                  <c:v>314144</c:v>
                </c:pt>
                <c:pt idx="452">
                  <c:v>314867</c:v>
                </c:pt>
                <c:pt idx="453">
                  <c:v>315572</c:v>
                </c:pt>
                <c:pt idx="454">
                  <c:v>316200</c:v>
                </c:pt>
                <c:pt idx="455">
                  <c:v>316897</c:v>
                </c:pt>
                <c:pt idx="456">
                  <c:v>317734</c:v>
                </c:pt>
                <c:pt idx="457">
                  <c:v>318559</c:v>
                </c:pt>
                <c:pt idx="458">
                  <c:v>319480</c:v>
                </c:pt>
                <c:pt idx="459">
                  <c:v>320358</c:v>
                </c:pt>
                <c:pt idx="460">
                  <c:v>322015</c:v>
                </c:pt>
                <c:pt idx="461">
                  <c:v>322767</c:v>
                </c:pt>
                <c:pt idx="462">
                  <c:v>323526</c:v>
                </c:pt>
                <c:pt idx="463">
                  <c:v>324280</c:v>
                </c:pt>
                <c:pt idx="464">
                  <c:v>324971</c:v>
                </c:pt>
                <c:pt idx="465">
                  <c:v>325720</c:v>
                </c:pt>
                <c:pt idx="466">
                  <c:v>326321</c:v>
                </c:pt>
                <c:pt idx="467">
                  <c:v>326972</c:v>
                </c:pt>
                <c:pt idx="468">
                  <c:v>327590</c:v>
                </c:pt>
                <c:pt idx="469">
                  <c:v>328221</c:v>
                </c:pt>
                <c:pt idx="470">
                  <c:v>329475</c:v>
                </c:pt>
                <c:pt idx="471">
                  <c:v>330208</c:v>
                </c:pt>
                <c:pt idx="472">
                  <c:v>330740</c:v>
                </c:pt>
                <c:pt idx="473">
                  <c:v>331438</c:v>
                </c:pt>
                <c:pt idx="474">
                  <c:v>331944</c:v>
                </c:pt>
                <c:pt idx="475">
                  <c:v>332285</c:v>
                </c:pt>
                <c:pt idx="476">
                  <c:v>332462</c:v>
                </c:pt>
                <c:pt idx="477">
                  <c:v>332919</c:v>
                </c:pt>
                <c:pt idx="478">
                  <c:v>333380</c:v>
                </c:pt>
                <c:pt idx="479">
                  <c:v>333890</c:v>
                </c:pt>
                <c:pt idx="480">
                  <c:v>334261</c:v>
                </c:pt>
                <c:pt idx="481">
                  <c:v>334748</c:v>
                </c:pt>
                <c:pt idx="482">
                  <c:v>335287</c:v>
                </c:pt>
                <c:pt idx="483">
                  <c:v>335918</c:v>
                </c:pt>
                <c:pt idx="484">
                  <c:v>336725</c:v>
                </c:pt>
                <c:pt idx="485">
                  <c:v>337391</c:v>
                </c:pt>
                <c:pt idx="486">
                  <c:v>339298</c:v>
                </c:pt>
                <c:pt idx="487">
                  <c:v>340456</c:v>
                </c:pt>
                <c:pt idx="488">
                  <c:v>341802</c:v>
                </c:pt>
                <c:pt idx="489">
                  <c:v>343282</c:v>
                </c:pt>
                <c:pt idx="490">
                  <c:v>344446</c:v>
                </c:pt>
                <c:pt idx="491">
                  <c:v>345980</c:v>
                </c:pt>
                <c:pt idx="492">
                  <c:v>348298</c:v>
                </c:pt>
                <c:pt idx="493">
                  <c:v>349688</c:v>
                </c:pt>
                <c:pt idx="494">
                  <c:v>350925</c:v>
                </c:pt>
                <c:pt idx="495">
                  <c:v>352275</c:v>
                </c:pt>
                <c:pt idx="496">
                  <c:v>355302</c:v>
                </c:pt>
                <c:pt idx="497">
                  <c:v>356898</c:v>
                </c:pt>
                <c:pt idx="498">
                  <c:v>358712</c:v>
                </c:pt>
                <c:pt idx="499">
                  <c:v>360957</c:v>
                </c:pt>
                <c:pt idx="500">
                  <c:v>363385</c:v>
                </c:pt>
                <c:pt idx="501">
                  <c:v>366235</c:v>
                </c:pt>
                <c:pt idx="502">
                  <c:v>367856</c:v>
                </c:pt>
                <c:pt idx="503">
                  <c:v>369446</c:v>
                </c:pt>
                <c:pt idx="504">
                  <c:v>371090</c:v>
                </c:pt>
                <c:pt idx="505">
                  <c:v>372646</c:v>
                </c:pt>
                <c:pt idx="506">
                  <c:v>376568</c:v>
                </c:pt>
                <c:pt idx="507">
                  <c:v>378096</c:v>
                </c:pt>
                <c:pt idx="508">
                  <c:v>379696</c:v>
                </c:pt>
                <c:pt idx="509">
                  <c:v>381132</c:v>
                </c:pt>
                <c:pt idx="510">
                  <c:v>382670</c:v>
                </c:pt>
                <c:pt idx="511">
                  <c:v>384534</c:v>
                </c:pt>
                <c:pt idx="512">
                  <c:v>385398</c:v>
                </c:pt>
                <c:pt idx="513">
                  <c:v>386144</c:v>
                </c:pt>
                <c:pt idx="514">
                  <c:v>388062</c:v>
                </c:pt>
                <c:pt idx="515">
                  <c:v>389946</c:v>
                </c:pt>
                <c:pt idx="516">
                  <c:v>391896</c:v>
                </c:pt>
                <c:pt idx="517">
                  <c:v>392544</c:v>
                </c:pt>
                <c:pt idx="518">
                  <c:v>393579</c:v>
                </c:pt>
                <c:pt idx="519">
                  <c:v>394560</c:v>
                </c:pt>
                <c:pt idx="520">
                  <c:v>398086</c:v>
                </c:pt>
                <c:pt idx="521">
                  <c:v>399722</c:v>
                </c:pt>
                <c:pt idx="522">
                  <c:v>400504</c:v>
                </c:pt>
                <c:pt idx="523">
                  <c:v>402000</c:v>
                </c:pt>
                <c:pt idx="524">
                  <c:v>402731</c:v>
                </c:pt>
                <c:pt idx="525">
                  <c:v>404181</c:v>
                </c:pt>
                <c:pt idx="526">
                  <c:v>404927</c:v>
                </c:pt>
                <c:pt idx="527">
                  <c:v>406368</c:v>
                </c:pt>
                <c:pt idx="528">
                  <c:v>407093</c:v>
                </c:pt>
                <c:pt idx="529">
                  <c:v>408600</c:v>
                </c:pt>
                <c:pt idx="530">
                  <c:v>409383</c:v>
                </c:pt>
                <c:pt idx="531">
                  <c:v>409383</c:v>
                </c:pt>
                <c:pt idx="532">
                  <c:v>410206</c:v>
                </c:pt>
                <c:pt idx="533">
                  <c:v>411071</c:v>
                </c:pt>
                <c:pt idx="534">
                  <c:v>412962</c:v>
                </c:pt>
                <c:pt idx="535">
                  <c:v>413948</c:v>
                </c:pt>
                <c:pt idx="536">
                  <c:v>414963</c:v>
                </c:pt>
                <c:pt idx="537">
                  <c:v>415717</c:v>
                </c:pt>
                <c:pt idx="538">
                  <c:v>416193</c:v>
                </c:pt>
                <c:pt idx="539">
                  <c:v>417191</c:v>
                </c:pt>
                <c:pt idx="540">
                  <c:v>417698</c:v>
                </c:pt>
                <c:pt idx="541">
                  <c:v>418245</c:v>
                </c:pt>
                <c:pt idx="542">
                  <c:v>419260</c:v>
                </c:pt>
                <c:pt idx="543">
                  <c:v>419808</c:v>
                </c:pt>
                <c:pt idx="544">
                  <c:v>420350</c:v>
                </c:pt>
                <c:pt idx="545">
                  <c:v>421484</c:v>
                </c:pt>
                <c:pt idx="546">
                  <c:v>422074</c:v>
                </c:pt>
                <c:pt idx="547">
                  <c:v>422649</c:v>
                </c:pt>
                <c:pt idx="548">
                  <c:v>423764</c:v>
                </c:pt>
                <c:pt idx="549">
                  <c:v>424332</c:v>
                </c:pt>
                <c:pt idx="550">
                  <c:v>424840</c:v>
                </c:pt>
                <c:pt idx="551">
                  <c:v>425242</c:v>
                </c:pt>
                <c:pt idx="552">
                  <c:v>425569</c:v>
                </c:pt>
                <c:pt idx="553">
                  <c:v>425975</c:v>
                </c:pt>
                <c:pt idx="554">
                  <c:v>426598</c:v>
                </c:pt>
                <c:pt idx="555">
                  <c:v>427285</c:v>
                </c:pt>
                <c:pt idx="556">
                  <c:v>427566</c:v>
                </c:pt>
                <c:pt idx="557">
                  <c:v>429006</c:v>
                </c:pt>
                <c:pt idx="558">
                  <c:v>429876</c:v>
                </c:pt>
                <c:pt idx="559">
                  <c:v>431063</c:v>
                </c:pt>
                <c:pt idx="560">
                  <c:v>431445</c:v>
                </c:pt>
                <c:pt idx="561">
                  <c:v>432599</c:v>
                </c:pt>
                <c:pt idx="562">
                  <c:v>433674</c:v>
                </c:pt>
                <c:pt idx="563">
                  <c:v>434804</c:v>
                </c:pt>
                <c:pt idx="564">
                  <c:v>435989</c:v>
                </c:pt>
                <c:pt idx="565">
                  <c:v>437152</c:v>
                </c:pt>
                <c:pt idx="566">
                  <c:v>438356</c:v>
                </c:pt>
                <c:pt idx="567">
                  <c:v>439565</c:v>
                </c:pt>
                <c:pt idx="568">
                  <c:v>441220</c:v>
                </c:pt>
                <c:pt idx="569">
                  <c:v>442411</c:v>
                </c:pt>
                <c:pt idx="570">
                  <c:v>443562</c:v>
                </c:pt>
                <c:pt idx="571">
                  <c:v>444650</c:v>
                </c:pt>
                <c:pt idx="572">
                  <c:v>445829</c:v>
                </c:pt>
                <c:pt idx="573">
                  <c:v>446984</c:v>
                </c:pt>
                <c:pt idx="574">
                  <c:v>448103</c:v>
                </c:pt>
                <c:pt idx="575">
                  <c:v>449244</c:v>
                </c:pt>
                <c:pt idx="576">
                  <c:v>450455</c:v>
                </c:pt>
                <c:pt idx="577">
                  <c:v>451593</c:v>
                </c:pt>
                <c:pt idx="578">
                  <c:v>452283</c:v>
                </c:pt>
                <c:pt idx="579">
                  <c:v>452795</c:v>
                </c:pt>
                <c:pt idx="580">
                  <c:v>453514</c:v>
                </c:pt>
                <c:pt idx="581">
                  <c:v>454023</c:v>
                </c:pt>
                <c:pt idx="582">
                  <c:v>455279</c:v>
                </c:pt>
                <c:pt idx="583">
                  <c:v>456591</c:v>
                </c:pt>
                <c:pt idx="584">
                  <c:v>458049</c:v>
                </c:pt>
                <c:pt idx="585">
                  <c:v>459430</c:v>
                </c:pt>
                <c:pt idx="586">
                  <c:v>460792</c:v>
                </c:pt>
                <c:pt idx="587">
                  <c:v>461687</c:v>
                </c:pt>
                <c:pt idx="588">
                  <c:v>462133</c:v>
                </c:pt>
                <c:pt idx="589">
                  <c:v>463456</c:v>
                </c:pt>
                <c:pt idx="590">
                  <c:v>464866</c:v>
                </c:pt>
                <c:pt idx="591">
                  <c:v>466265</c:v>
                </c:pt>
                <c:pt idx="592">
                  <c:v>467602</c:v>
                </c:pt>
                <c:pt idx="593">
                  <c:v>468323</c:v>
                </c:pt>
                <c:pt idx="594">
                  <c:v>468810</c:v>
                </c:pt>
                <c:pt idx="595">
                  <c:v>469470</c:v>
                </c:pt>
                <c:pt idx="596">
                  <c:v>469941</c:v>
                </c:pt>
                <c:pt idx="597">
                  <c:v>470597</c:v>
                </c:pt>
                <c:pt idx="598">
                  <c:v>471046</c:v>
                </c:pt>
                <c:pt idx="599">
                  <c:v>471763</c:v>
                </c:pt>
                <c:pt idx="600">
                  <c:v>472095</c:v>
                </c:pt>
                <c:pt idx="601">
                  <c:v>473102</c:v>
                </c:pt>
                <c:pt idx="602">
                  <c:v>474162</c:v>
                </c:pt>
                <c:pt idx="603">
                  <c:v>475218</c:v>
                </c:pt>
                <c:pt idx="604">
                  <c:v>476240</c:v>
                </c:pt>
                <c:pt idx="605">
                  <c:v>477162</c:v>
                </c:pt>
                <c:pt idx="606">
                  <c:v>477719</c:v>
                </c:pt>
                <c:pt idx="607">
                  <c:v>478124</c:v>
                </c:pt>
                <c:pt idx="608">
                  <c:v>478721</c:v>
                </c:pt>
                <c:pt idx="609">
                  <c:v>479144</c:v>
                </c:pt>
                <c:pt idx="610">
                  <c:v>480108</c:v>
                </c:pt>
                <c:pt idx="611">
                  <c:v>481035</c:v>
                </c:pt>
                <c:pt idx="612">
                  <c:v>481932</c:v>
                </c:pt>
                <c:pt idx="613">
                  <c:v>482803</c:v>
                </c:pt>
                <c:pt idx="614">
                  <c:v>483649</c:v>
                </c:pt>
                <c:pt idx="615">
                  <c:v>484465</c:v>
                </c:pt>
                <c:pt idx="616">
                  <c:v>485276</c:v>
                </c:pt>
                <c:pt idx="617">
                  <c:v>486043</c:v>
                </c:pt>
                <c:pt idx="618">
                  <c:v>486816</c:v>
                </c:pt>
                <c:pt idx="619">
                  <c:v>487541</c:v>
                </c:pt>
                <c:pt idx="620">
                  <c:v>488268</c:v>
                </c:pt>
                <c:pt idx="621">
                  <c:v>488689</c:v>
                </c:pt>
                <c:pt idx="622">
                  <c:v>488996</c:v>
                </c:pt>
                <c:pt idx="623">
                  <c:v>489475</c:v>
                </c:pt>
                <c:pt idx="624">
                  <c:v>489722</c:v>
                </c:pt>
                <c:pt idx="625">
                  <c:v>490445</c:v>
                </c:pt>
                <c:pt idx="626">
                  <c:v>491191</c:v>
                </c:pt>
                <c:pt idx="627">
                  <c:v>491959</c:v>
                </c:pt>
                <c:pt idx="628">
                  <c:v>492738</c:v>
                </c:pt>
                <c:pt idx="629">
                  <c:v>493507</c:v>
                </c:pt>
                <c:pt idx="630">
                  <c:v>494311</c:v>
                </c:pt>
                <c:pt idx="631">
                  <c:v>495085</c:v>
                </c:pt>
                <c:pt idx="632">
                  <c:v>495853</c:v>
                </c:pt>
                <c:pt idx="633">
                  <c:v>496608</c:v>
                </c:pt>
                <c:pt idx="634">
                  <c:v>497366</c:v>
                </c:pt>
                <c:pt idx="635">
                  <c:v>498104</c:v>
                </c:pt>
                <c:pt idx="636">
                  <c:v>498865</c:v>
                </c:pt>
                <c:pt idx="637">
                  <c:v>499610</c:v>
                </c:pt>
                <c:pt idx="638">
                  <c:v>500363</c:v>
                </c:pt>
                <c:pt idx="639">
                  <c:v>501130</c:v>
                </c:pt>
                <c:pt idx="640">
                  <c:v>501866</c:v>
                </c:pt>
                <c:pt idx="641">
                  <c:v>502625</c:v>
                </c:pt>
                <c:pt idx="642">
                  <c:v>503375</c:v>
                </c:pt>
                <c:pt idx="643">
                  <c:v>504083</c:v>
                </c:pt>
                <c:pt idx="644">
                  <c:v>504777</c:v>
                </c:pt>
                <c:pt idx="645">
                  <c:v>505516</c:v>
                </c:pt>
                <c:pt idx="646">
                  <c:v>506287</c:v>
                </c:pt>
                <c:pt idx="647">
                  <c:v>507011</c:v>
                </c:pt>
                <c:pt idx="648">
                  <c:v>507714</c:v>
                </c:pt>
                <c:pt idx="649">
                  <c:v>508476</c:v>
                </c:pt>
                <c:pt idx="650">
                  <c:v>509247</c:v>
                </c:pt>
                <c:pt idx="651">
                  <c:v>510008</c:v>
                </c:pt>
                <c:pt idx="652">
                  <c:v>510765</c:v>
                </c:pt>
                <c:pt idx="653">
                  <c:v>511515</c:v>
                </c:pt>
                <c:pt idx="654">
                  <c:v>512269</c:v>
                </c:pt>
                <c:pt idx="655">
                  <c:v>512997</c:v>
                </c:pt>
                <c:pt idx="656">
                  <c:v>513724</c:v>
                </c:pt>
                <c:pt idx="657">
                  <c:v>514429</c:v>
                </c:pt>
                <c:pt idx="658">
                  <c:v>515113</c:v>
                </c:pt>
                <c:pt idx="659">
                  <c:v>515771</c:v>
                </c:pt>
                <c:pt idx="660">
                  <c:v>516417</c:v>
                </c:pt>
                <c:pt idx="661">
                  <c:v>517069</c:v>
                </c:pt>
                <c:pt idx="662">
                  <c:v>517706</c:v>
                </c:pt>
                <c:pt idx="663">
                  <c:v>518334</c:v>
                </c:pt>
                <c:pt idx="664">
                  <c:v>518965</c:v>
                </c:pt>
                <c:pt idx="665">
                  <c:v>520892</c:v>
                </c:pt>
                <c:pt idx="666">
                  <c:v>521552</c:v>
                </c:pt>
                <c:pt idx="667">
                  <c:v>522216</c:v>
                </c:pt>
                <c:pt idx="668">
                  <c:v>522923</c:v>
                </c:pt>
                <c:pt idx="669">
                  <c:v>523666</c:v>
                </c:pt>
                <c:pt idx="670">
                  <c:v>524409</c:v>
                </c:pt>
                <c:pt idx="671">
                  <c:v>525164</c:v>
                </c:pt>
                <c:pt idx="672">
                  <c:v>525908</c:v>
                </c:pt>
                <c:pt idx="673">
                  <c:v>526661</c:v>
                </c:pt>
                <c:pt idx="674">
                  <c:v>527454</c:v>
                </c:pt>
                <c:pt idx="675">
                  <c:v>528262</c:v>
                </c:pt>
                <c:pt idx="676">
                  <c:v>528747</c:v>
                </c:pt>
                <c:pt idx="677">
                  <c:v>529101</c:v>
                </c:pt>
                <c:pt idx="678">
                  <c:v>529640</c:v>
                </c:pt>
                <c:pt idx="679">
                  <c:v>530016</c:v>
                </c:pt>
                <c:pt idx="680">
                  <c:v>530685</c:v>
                </c:pt>
                <c:pt idx="681">
                  <c:v>531035</c:v>
                </c:pt>
                <c:pt idx="682">
                  <c:v>531662</c:v>
                </c:pt>
                <c:pt idx="683">
                  <c:v>532119</c:v>
                </c:pt>
                <c:pt idx="684">
                  <c:v>533246</c:v>
                </c:pt>
                <c:pt idx="685">
                  <c:v>534364</c:v>
                </c:pt>
                <c:pt idx="686">
                  <c:v>535483</c:v>
                </c:pt>
                <c:pt idx="687">
                  <c:v>536622</c:v>
                </c:pt>
                <c:pt idx="688">
                  <c:v>537770</c:v>
                </c:pt>
                <c:pt idx="689">
                  <c:v>538959</c:v>
                </c:pt>
                <c:pt idx="690">
                  <c:v>540154</c:v>
                </c:pt>
                <c:pt idx="691">
                  <c:v>541345</c:v>
                </c:pt>
                <c:pt idx="692">
                  <c:v>542502</c:v>
                </c:pt>
                <c:pt idx="693">
                  <c:v>543676</c:v>
                </c:pt>
                <c:pt idx="694">
                  <c:v>544804</c:v>
                </c:pt>
                <c:pt idx="695">
                  <c:v>545956</c:v>
                </c:pt>
                <c:pt idx="696">
                  <c:v>547013</c:v>
                </c:pt>
                <c:pt idx="697">
                  <c:v>547573</c:v>
                </c:pt>
                <c:pt idx="698">
                  <c:v>547972</c:v>
                </c:pt>
                <c:pt idx="699">
                  <c:v>548933</c:v>
                </c:pt>
                <c:pt idx="700">
                  <c:v>549830</c:v>
                </c:pt>
                <c:pt idx="701">
                  <c:v>550637</c:v>
                </c:pt>
                <c:pt idx="702">
                  <c:v>551124</c:v>
                </c:pt>
                <c:pt idx="703">
                  <c:v>551452</c:v>
                </c:pt>
                <c:pt idx="704">
                  <c:v>551979</c:v>
                </c:pt>
                <c:pt idx="705">
                  <c:v>552250</c:v>
                </c:pt>
                <c:pt idx="706">
                  <c:v>552961</c:v>
                </c:pt>
                <c:pt idx="707">
                  <c:v>553626</c:v>
                </c:pt>
                <c:pt idx="708">
                  <c:v>554254</c:v>
                </c:pt>
                <c:pt idx="709">
                  <c:v>554831</c:v>
                </c:pt>
                <c:pt idx="710">
                  <c:v>555345</c:v>
                </c:pt>
                <c:pt idx="711">
                  <c:v>555637</c:v>
                </c:pt>
                <c:pt idx="712">
                  <c:v>555839</c:v>
                </c:pt>
                <c:pt idx="713">
                  <c:v>556143</c:v>
                </c:pt>
                <c:pt idx="714">
                  <c:v>556364</c:v>
                </c:pt>
                <c:pt idx="715">
                  <c:v>556724</c:v>
                </c:pt>
                <c:pt idx="716">
                  <c:v>556889</c:v>
                </c:pt>
                <c:pt idx="717">
                  <c:v>557385</c:v>
                </c:pt>
                <c:pt idx="718">
                  <c:v>557887</c:v>
                </c:pt>
                <c:pt idx="719">
                  <c:v>558183</c:v>
                </c:pt>
                <c:pt idx="720">
                  <c:v>558393</c:v>
                </c:pt>
                <c:pt idx="721">
                  <c:v>558929</c:v>
                </c:pt>
                <c:pt idx="722">
                  <c:v>559461</c:v>
                </c:pt>
                <c:pt idx="723">
                  <c:v>559972</c:v>
                </c:pt>
                <c:pt idx="724">
                  <c:v>560459</c:v>
                </c:pt>
                <c:pt idx="725">
                  <c:v>560930</c:v>
                </c:pt>
                <c:pt idx="726">
                  <c:v>561309</c:v>
                </c:pt>
                <c:pt idx="727">
                  <c:v>561846</c:v>
                </c:pt>
                <c:pt idx="728">
                  <c:v>562272</c:v>
                </c:pt>
                <c:pt idx="729">
                  <c:v>562690</c:v>
                </c:pt>
                <c:pt idx="730">
                  <c:v>563115</c:v>
                </c:pt>
                <c:pt idx="731">
                  <c:v>563517</c:v>
                </c:pt>
                <c:pt idx="732">
                  <c:v>563918</c:v>
                </c:pt>
                <c:pt idx="733">
                  <c:v>564311</c:v>
                </c:pt>
                <c:pt idx="734">
                  <c:v>564699</c:v>
                </c:pt>
                <c:pt idx="735">
                  <c:v>565077</c:v>
                </c:pt>
                <c:pt idx="736">
                  <c:v>565466</c:v>
                </c:pt>
                <c:pt idx="737">
                  <c:v>565851</c:v>
                </c:pt>
                <c:pt idx="738">
                  <c:v>566233</c:v>
                </c:pt>
                <c:pt idx="739">
                  <c:v>566619</c:v>
                </c:pt>
                <c:pt idx="740">
                  <c:v>567007</c:v>
                </c:pt>
                <c:pt idx="741">
                  <c:v>567381</c:v>
                </c:pt>
                <c:pt idx="742">
                  <c:v>567777</c:v>
                </c:pt>
                <c:pt idx="743">
                  <c:v>568167</c:v>
                </c:pt>
                <c:pt idx="744">
                  <c:v>568556</c:v>
                </c:pt>
                <c:pt idx="745">
                  <c:v>568946</c:v>
                </c:pt>
                <c:pt idx="746">
                  <c:v>569331</c:v>
                </c:pt>
                <c:pt idx="747">
                  <c:v>569728</c:v>
                </c:pt>
                <c:pt idx="748">
                  <c:v>570139</c:v>
                </c:pt>
                <c:pt idx="749">
                  <c:v>570548</c:v>
                </c:pt>
                <c:pt idx="750">
                  <c:v>570955</c:v>
                </c:pt>
                <c:pt idx="751">
                  <c:v>571367</c:v>
                </c:pt>
                <c:pt idx="752">
                  <c:v>571775</c:v>
                </c:pt>
                <c:pt idx="753">
                  <c:v>572190</c:v>
                </c:pt>
                <c:pt idx="754">
                  <c:v>572619</c:v>
                </c:pt>
                <c:pt idx="755">
                  <c:v>573037</c:v>
                </c:pt>
                <c:pt idx="756">
                  <c:v>573462</c:v>
                </c:pt>
                <c:pt idx="757">
                  <c:v>573902</c:v>
                </c:pt>
                <c:pt idx="758">
                  <c:v>574353</c:v>
                </c:pt>
                <c:pt idx="759">
                  <c:v>574803</c:v>
                </c:pt>
                <c:pt idx="760">
                  <c:v>575265</c:v>
                </c:pt>
                <c:pt idx="761">
                  <c:v>575730</c:v>
                </c:pt>
                <c:pt idx="762">
                  <c:v>576222</c:v>
                </c:pt>
                <c:pt idx="763">
                  <c:v>576723</c:v>
                </c:pt>
                <c:pt idx="764">
                  <c:v>577242</c:v>
                </c:pt>
                <c:pt idx="765">
                  <c:v>577769</c:v>
                </c:pt>
                <c:pt idx="766">
                  <c:v>578305</c:v>
                </c:pt>
                <c:pt idx="767">
                  <c:v>578857</c:v>
                </c:pt>
                <c:pt idx="768">
                  <c:v>579435</c:v>
                </c:pt>
                <c:pt idx="769">
                  <c:v>579821</c:v>
                </c:pt>
                <c:pt idx="770">
                  <c:v>580019</c:v>
                </c:pt>
                <c:pt idx="771">
                  <c:v>580400</c:v>
                </c:pt>
                <c:pt idx="772">
                  <c:v>580695</c:v>
                </c:pt>
                <c:pt idx="773">
                  <c:v>581160</c:v>
                </c:pt>
                <c:pt idx="774">
                  <c:v>581507</c:v>
                </c:pt>
                <c:pt idx="775">
                  <c:v>582000</c:v>
                </c:pt>
                <c:pt idx="776">
                  <c:v>582391</c:v>
                </c:pt>
                <c:pt idx="777">
                  <c:v>583034</c:v>
                </c:pt>
                <c:pt idx="778">
                  <c:v>583413</c:v>
                </c:pt>
                <c:pt idx="779">
                  <c:v>586406</c:v>
                </c:pt>
                <c:pt idx="780">
                  <c:v>586893</c:v>
                </c:pt>
                <c:pt idx="781">
                  <c:v>587647</c:v>
                </c:pt>
                <c:pt idx="782">
                  <c:v>588034</c:v>
                </c:pt>
                <c:pt idx="783">
                  <c:v>588716</c:v>
                </c:pt>
                <c:pt idx="784">
                  <c:v>589224</c:v>
                </c:pt>
                <c:pt idx="785">
                  <c:v>589868</c:v>
                </c:pt>
                <c:pt idx="786">
                  <c:v>590335</c:v>
                </c:pt>
                <c:pt idx="787">
                  <c:v>590893</c:v>
                </c:pt>
                <c:pt idx="788">
                  <c:v>592279</c:v>
                </c:pt>
                <c:pt idx="789">
                  <c:v>592697</c:v>
                </c:pt>
                <c:pt idx="790">
                  <c:v>593415</c:v>
                </c:pt>
                <c:pt idx="791">
                  <c:v>593870</c:v>
                </c:pt>
                <c:pt idx="792">
                  <c:v>594639</c:v>
                </c:pt>
                <c:pt idx="793">
                  <c:v>595189</c:v>
                </c:pt>
                <c:pt idx="794">
                  <c:v>595950</c:v>
                </c:pt>
                <c:pt idx="795">
                  <c:v>596515</c:v>
                </c:pt>
                <c:pt idx="796">
                  <c:v>597443</c:v>
                </c:pt>
                <c:pt idx="797">
                  <c:v>597966</c:v>
                </c:pt>
                <c:pt idx="798">
                  <c:v>598833</c:v>
                </c:pt>
                <c:pt idx="799">
                  <c:v>599434</c:v>
                </c:pt>
                <c:pt idx="800">
                  <c:v>600882</c:v>
                </c:pt>
                <c:pt idx="801">
                  <c:v>602278</c:v>
                </c:pt>
                <c:pt idx="802">
                  <c:v>603673</c:v>
                </c:pt>
                <c:pt idx="803">
                  <c:v>605076</c:v>
                </c:pt>
                <c:pt idx="804">
                  <c:v>606374</c:v>
                </c:pt>
                <c:pt idx="805">
                  <c:v>607708</c:v>
                </c:pt>
                <c:pt idx="806">
                  <c:v>608929</c:v>
                </c:pt>
                <c:pt idx="807">
                  <c:v>610136</c:v>
                </c:pt>
                <c:pt idx="808">
                  <c:v>611319</c:v>
                </c:pt>
                <c:pt idx="809">
                  <c:v>612514</c:v>
                </c:pt>
                <c:pt idx="810">
                  <c:v>613709</c:v>
                </c:pt>
                <c:pt idx="811">
                  <c:v>614923</c:v>
                </c:pt>
                <c:pt idx="812">
                  <c:v>616227</c:v>
                </c:pt>
                <c:pt idx="813">
                  <c:v>617544</c:v>
                </c:pt>
                <c:pt idx="814">
                  <c:v>618955</c:v>
                </c:pt>
                <c:pt idx="815">
                  <c:v>620338</c:v>
                </c:pt>
                <c:pt idx="816">
                  <c:v>621760</c:v>
                </c:pt>
                <c:pt idx="817">
                  <c:v>623214</c:v>
                </c:pt>
                <c:pt idx="818">
                  <c:v>624690</c:v>
                </c:pt>
                <c:pt idx="819">
                  <c:v>625570</c:v>
                </c:pt>
                <c:pt idx="820">
                  <c:v>626215</c:v>
                </c:pt>
                <c:pt idx="821">
                  <c:v>627211</c:v>
                </c:pt>
                <c:pt idx="822">
                  <c:v>627999</c:v>
                </c:pt>
                <c:pt idx="823">
                  <c:v>629446</c:v>
                </c:pt>
                <c:pt idx="824">
                  <c:v>630295</c:v>
                </c:pt>
                <c:pt idx="825">
                  <c:v>632001</c:v>
                </c:pt>
                <c:pt idx="826">
                  <c:v>632856</c:v>
                </c:pt>
                <c:pt idx="827">
                  <c:v>634592</c:v>
                </c:pt>
                <c:pt idx="828">
                  <c:v>635489</c:v>
                </c:pt>
                <c:pt idx="829">
                  <c:v>636957</c:v>
                </c:pt>
                <c:pt idx="830">
                  <c:v>638127</c:v>
                </c:pt>
                <c:pt idx="831">
                  <c:v>639848</c:v>
                </c:pt>
                <c:pt idx="832">
                  <c:v>640760</c:v>
                </c:pt>
                <c:pt idx="833">
                  <c:v>642405</c:v>
                </c:pt>
                <c:pt idx="834">
                  <c:v>643204</c:v>
                </c:pt>
                <c:pt idx="835">
                  <c:v>644662</c:v>
                </c:pt>
                <c:pt idx="836">
                  <c:v>645470</c:v>
                </c:pt>
                <c:pt idx="837">
                  <c:v>646723</c:v>
                </c:pt>
                <c:pt idx="838">
                  <c:v>647588</c:v>
                </c:pt>
                <c:pt idx="839">
                  <c:v>648946</c:v>
                </c:pt>
                <c:pt idx="840">
                  <c:v>649598</c:v>
                </c:pt>
                <c:pt idx="841">
                  <c:v>650891</c:v>
                </c:pt>
                <c:pt idx="842">
                  <c:v>651556</c:v>
                </c:pt>
                <c:pt idx="843">
                  <c:v>652802</c:v>
                </c:pt>
                <c:pt idx="844">
                  <c:v>653448</c:v>
                </c:pt>
                <c:pt idx="845">
                  <c:v>654473</c:v>
                </c:pt>
                <c:pt idx="846">
                  <c:v>655202</c:v>
                </c:pt>
                <c:pt idx="847">
                  <c:v>656286</c:v>
                </c:pt>
                <c:pt idx="848">
                  <c:v>656882</c:v>
                </c:pt>
                <c:pt idx="849">
                  <c:v>657923</c:v>
                </c:pt>
                <c:pt idx="850">
                  <c:v>658474</c:v>
                </c:pt>
                <c:pt idx="851">
                  <c:v>659524</c:v>
                </c:pt>
                <c:pt idx="852">
                  <c:v>660084</c:v>
                </c:pt>
                <c:pt idx="853">
                  <c:v>660981</c:v>
                </c:pt>
                <c:pt idx="854">
                  <c:v>661650</c:v>
                </c:pt>
                <c:pt idx="855">
                  <c:v>662669</c:v>
                </c:pt>
                <c:pt idx="856">
                  <c:v>663206</c:v>
                </c:pt>
                <c:pt idx="857">
                  <c:v>664192</c:v>
                </c:pt>
                <c:pt idx="858">
                  <c:v>664690</c:v>
                </c:pt>
                <c:pt idx="859">
                  <c:v>665645</c:v>
                </c:pt>
                <c:pt idx="860">
                  <c:v>666174</c:v>
                </c:pt>
                <c:pt idx="861">
                  <c:v>666995</c:v>
                </c:pt>
                <c:pt idx="862">
                  <c:v>667569</c:v>
                </c:pt>
                <c:pt idx="863">
                  <c:v>668447</c:v>
                </c:pt>
                <c:pt idx="864">
                  <c:v>668934</c:v>
                </c:pt>
                <c:pt idx="865">
                  <c:v>669751</c:v>
                </c:pt>
                <c:pt idx="866">
                  <c:v>670176</c:v>
                </c:pt>
                <c:pt idx="867">
                  <c:v>670916</c:v>
                </c:pt>
                <c:pt idx="868">
                  <c:v>671286</c:v>
                </c:pt>
                <c:pt idx="869">
                  <c:v>671926</c:v>
                </c:pt>
                <c:pt idx="870">
                  <c:v>672386</c:v>
                </c:pt>
                <c:pt idx="871">
                  <c:v>673095</c:v>
                </c:pt>
                <c:pt idx="872">
                  <c:v>673475</c:v>
                </c:pt>
                <c:pt idx="873">
                  <c:v>674173</c:v>
                </c:pt>
                <c:pt idx="874">
                  <c:v>674521</c:v>
                </c:pt>
                <c:pt idx="875">
                  <c:v>675589</c:v>
                </c:pt>
                <c:pt idx="876">
                  <c:v>676170</c:v>
                </c:pt>
                <c:pt idx="877">
                  <c:v>676524</c:v>
                </c:pt>
                <c:pt idx="878">
                  <c:v>677068</c:v>
                </c:pt>
                <c:pt idx="879">
                  <c:v>677380</c:v>
                </c:pt>
                <c:pt idx="880">
                  <c:v>677984</c:v>
                </c:pt>
                <c:pt idx="881">
                  <c:v>678291</c:v>
                </c:pt>
                <c:pt idx="882">
                  <c:v>678914</c:v>
                </c:pt>
                <c:pt idx="883">
                  <c:v>679252</c:v>
                </c:pt>
                <c:pt idx="884">
                  <c:v>679732</c:v>
                </c:pt>
                <c:pt idx="885">
                  <c:v>680081</c:v>
                </c:pt>
                <c:pt idx="886">
                  <c:v>680608</c:v>
                </c:pt>
                <c:pt idx="887">
                  <c:v>680920</c:v>
                </c:pt>
                <c:pt idx="888">
                  <c:v>681531</c:v>
                </c:pt>
                <c:pt idx="889">
                  <c:v>681849</c:v>
                </c:pt>
                <c:pt idx="890">
                  <c:v>682446</c:v>
                </c:pt>
                <c:pt idx="891">
                  <c:v>682762</c:v>
                </c:pt>
                <c:pt idx="892">
                  <c:v>683262</c:v>
                </c:pt>
                <c:pt idx="893">
                  <c:v>683612</c:v>
                </c:pt>
                <c:pt idx="894">
                  <c:v>684142</c:v>
                </c:pt>
                <c:pt idx="895">
                  <c:v>684419</c:v>
                </c:pt>
                <c:pt idx="896">
                  <c:v>684949</c:v>
                </c:pt>
                <c:pt idx="897">
                  <c:v>685217</c:v>
                </c:pt>
                <c:pt idx="898">
                  <c:v>685716</c:v>
                </c:pt>
                <c:pt idx="899">
                  <c:v>685980</c:v>
                </c:pt>
                <c:pt idx="900">
                  <c:v>686425</c:v>
                </c:pt>
                <c:pt idx="901">
                  <c:v>686726</c:v>
                </c:pt>
                <c:pt idx="902">
                  <c:v>687227</c:v>
                </c:pt>
                <c:pt idx="903">
                  <c:v>687470</c:v>
                </c:pt>
                <c:pt idx="904">
                  <c:v>687949</c:v>
                </c:pt>
                <c:pt idx="905">
                  <c:v>688195</c:v>
                </c:pt>
                <c:pt idx="906">
                  <c:v>688652</c:v>
                </c:pt>
                <c:pt idx="907">
                  <c:v>688881</c:v>
                </c:pt>
                <c:pt idx="908">
                  <c:v>689304</c:v>
                </c:pt>
                <c:pt idx="909">
                  <c:v>689603</c:v>
                </c:pt>
                <c:pt idx="910">
                  <c:v>690057</c:v>
                </c:pt>
                <c:pt idx="911">
                  <c:v>690294</c:v>
                </c:pt>
                <c:pt idx="912">
                  <c:v>690771</c:v>
                </c:pt>
                <c:pt idx="913">
                  <c:v>690999</c:v>
                </c:pt>
                <c:pt idx="914">
                  <c:v>691432</c:v>
                </c:pt>
                <c:pt idx="915">
                  <c:v>691672</c:v>
                </c:pt>
                <c:pt idx="916">
                  <c:v>692057</c:v>
                </c:pt>
                <c:pt idx="917">
                  <c:v>692338</c:v>
                </c:pt>
                <c:pt idx="918">
                  <c:v>692765</c:v>
                </c:pt>
                <c:pt idx="919">
                  <c:v>692990</c:v>
                </c:pt>
                <c:pt idx="920">
                  <c:v>693433</c:v>
                </c:pt>
                <c:pt idx="921">
                  <c:v>693639</c:v>
                </c:pt>
                <c:pt idx="922">
                  <c:v>694068</c:v>
                </c:pt>
                <c:pt idx="923">
                  <c:v>694300</c:v>
                </c:pt>
                <c:pt idx="924">
                  <c:v>694672</c:v>
                </c:pt>
                <c:pt idx="925">
                  <c:v>694941</c:v>
                </c:pt>
                <c:pt idx="926">
                  <c:v>695383</c:v>
                </c:pt>
                <c:pt idx="927">
                  <c:v>695618</c:v>
                </c:pt>
                <c:pt idx="928">
                  <c:v>696062</c:v>
                </c:pt>
                <c:pt idx="929">
                  <c:v>696287</c:v>
                </c:pt>
                <c:pt idx="930">
                  <c:v>696717</c:v>
                </c:pt>
                <c:pt idx="931">
                  <c:v>696963</c:v>
                </c:pt>
                <c:pt idx="932">
                  <c:v>697331</c:v>
                </c:pt>
                <c:pt idx="933">
                  <c:v>697660</c:v>
                </c:pt>
                <c:pt idx="934">
                  <c:v>698120</c:v>
                </c:pt>
                <c:pt idx="935">
                  <c:v>698386</c:v>
                </c:pt>
                <c:pt idx="936">
                  <c:v>698880</c:v>
                </c:pt>
                <c:pt idx="937">
                  <c:v>699102</c:v>
                </c:pt>
                <c:pt idx="938">
                  <c:v>699633</c:v>
                </c:pt>
                <c:pt idx="939">
                  <c:v>699909</c:v>
                </c:pt>
                <c:pt idx="940">
                  <c:v>700389</c:v>
                </c:pt>
                <c:pt idx="941">
                  <c:v>700744</c:v>
                </c:pt>
                <c:pt idx="942">
                  <c:v>701242</c:v>
                </c:pt>
                <c:pt idx="943">
                  <c:v>701606</c:v>
                </c:pt>
                <c:pt idx="944">
                  <c:v>702158</c:v>
                </c:pt>
                <c:pt idx="945">
                  <c:v>702381</c:v>
                </c:pt>
                <c:pt idx="946">
                  <c:v>702988</c:v>
                </c:pt>
                <c:pt idx="947">
                  <c:v>703384</c:v>
                </c:pt>
                <c:pt idx="948">
                  <c:v>703934</c:v>
                </c:pt>
                <c:pt idx="949">
                  <c:v>704211</c:v>
                </c:pt>
                <c:pt idx="950">
                  <c:v>704973</c:v>
                </c:pt>
                <c:pt idx="951">
                  <c:v>705410</c:v>
                </c:pt>
                <c:pt idx="952">
                  <c:v>706141</c:v>
                </c:pt>
                <c:pt idx="953">
                  <c:v>706409</c:v>
                </c:pt>
                <c:pt idx="954">
                  <c:v>709680</c:v>
                </c:pt>
                <c:pt idx="955">
                  <c:v>710237</c:v>
                </c:pt>
                <c:pt idx="956">
                  <c:v>711104</c:v>
                </c:pt>
                <c:pt idx="957">
                  <c:v>711421</c:v>
                </c:pt>
                <c:pt idx="958">
                  <c:v>712833</c:v>
                </c:pt>
                <c:pt idx="959">
                  <c:v>713843</c:v>
                </c:pt>
                <c:pt idx="960">
                  <c:v>714288</c:v>
                </c:pt>
                <c:pt idx="961">
                  <c:v>715180</c:v>
                </c:pt>
                <c:pt idx="962">
                  <c:v>715750</c:v>
                </c:pt>
                <c:pt idx="963">
                  <c:v>716704</c:v>
                </c:pt>
                <c:pt idx="964">
                  <c:v>717065</c:v>
                </c:pt>
                <c:pt idx="965">
                  <c:v>718064</c:v>
                </c:pt>
                <c:pt idx="966">
                  <c:v>718779</c:v>
                </c:pt>
                <c:pt idx="967">
                  <c:v>719794</c:v>
                </c:pt>
                <c:pt idx="968">
                  <c:v>720337</c:v>
                </c:pt>
                <c:pt idx="969">
                  <c:v>721318</c:v>
                </c:pt>
                <c:pt idx="970">
                  <c:v>722039</c:v>
                </c:pt>
                <c:pt idx="971">
                  <c:v>723133</c:v>
                </c:pt>
                <c:pt idx="972">
                  <c:v>723464</c:v>
                </c:pt>
                <c:pt idx="973">
                  <c:v>724445</c:v>
                </c:pt>
                <c:pt idx="974">
                  <c:v>725059</c:v>
                </c:pt>
                <c:pt idx="975">
                  <c:v>725937</c:v>
                </c:pt>
                <c:pt idx="976">
                  <c:v>726322</c:v>
                </c:pt>
                <c:pt idx="977">
                  <c:v>727192</c:v>
                </c:pt>
                <c:pt idx="978">
                  <c:v>727732</c:v>
                </c:pt>
                <c:pt idx="979">
                  <c:v>728568</c:v>
                </c:pt>
                <c:pt idx="980">
                  <c:v>728921</c:v>
                </c:pt>
                <c:pt idx="981">
                  <c:v>730299</c:v>
                </c:pt>
                <c:pt idx="982">
                  <c:v>730949</c:v>
                </c:pt>
                <c:pt idx="983">
                  <c:v>731329</c:v>
                </c:pt>
                <c:pt idx="984">
                  <c:v>732141</c:v>
                </c:pt>
                <c:pt idx="985">
                  <c:v>732548</c:v>
                </c:pt>
                <c:pt idx="986">
                  <c:v>733261</c:v>
                </c:pt>
                <c:pt idx="987">
                  <c:v>733543</c:v>
                </c:pt>
                <c:pt idx="988">
                  <c:v>734223</c:v>
                </c:pt>
                <c:pt idx="989">
                  <c:v>734604</c:v>
                </c:pt>
                <c:pt idx="990">
                  <c:v>735167</c:v>
                </c:pt>
                <c:pt idx="991">
                  <c:v>735459</c:v>
                </c:pt>
                <c:pt idx="992">
                  <c:v>736079</c:v>
                </c:pt>
                <c:pt idx="993">
                  <c:v>736460</c:v>
                </c:pt>
                <c:pt idx="994">
                  <c:v>737034</c:v>
                </c:pt>
                <c:pt idx="995">
                  <c:v>737266</c:v>
                </c:pt>
                <c:pt idx="996">
                  <c:v>737889</c:v>
                </c:pt>
                <c:pt idx="997">
                  <c:v>738272</c:v>
                </c:pt>
                <c:pt idx="998">
                  <c:v>738844</c:v>
                </c:pt>
                <c:pt idx="999">
                  <c:v>739137</c:v>
                </c:pt>
                <c:pt idx="1000">
                  <c:v>739842</c:v>
                </c:pt>
                <c:pt idx="1001">
                  <c:v>740277</c:v>
                </c:pt>
                <c:pt idx="1002">
                  <c:v>741021</c:v>
                </c:pt>
                <c:pt idx="1003">
                  <c:v>741307</c:v>
                </c:pt>
                <c:pt idx="1004">
                  <c:v>742075</c:v>
                </c:pt>
                <c:pt idx="1005">
                  <c:v>742558</c:v>
                </c:pt>
                <c:pt idx="1006">
                  <c:v>743233</c:v>
                </c:pt>
                <c:pt idx="1007">
                  <c:v>743589</c:v>
                </c:pt>
                <c:pt idx="1008">
                  <c:v>744354</c:v>
                </c:pt>
                <c:pt idx="1009">
                  <c:v>744843</c:v>
                </c:pt>
                <c:pt idx="1010">
                  <c:v>745836</c:v>
                </c:pt>
                <c:pt idx="1011">
                  <c:v>746643</c:v>
                </c:pt>
                <c:pt idx="1012">
                  <c:v>747110</c:v>
                </c:pt>
                <c:pt idx="1013">
                  <c:v>747759</c:v>
                </c:pt>
                <c:pt idx="1014">
                  <c:v>748101</c:v>
                </c:pt>
                <c:pt idx="1015">
                  <c:v>748913</c:v>
                </c:pt>
                <c:pt idx="1016">
                  <c:v>749401</c:v>
                </c:pt>
                <c:pt idx="1017">
                  <c:v>750194</c:v>
                </c:pt>
                <c:pt idx="1018">
                  <c:v>750476</c:v>
                </c:pt>
                <c:pt idx="1019">
                  <c:v>751301</c:v>
                </c:pt>
                <c:pt idx="1020">
                  <c:v>751830</c:v>
                </c:pt>
                <c:pt idx="1021">
                  <c:v>752605</c:v>
                </c:pt>
                <c:pt idx="1022">
                  <c:v>752978</c:v>
                </c:pt>
                <c:pt idx="1023">
                  <c:v>753984</c:v>
                </c:pt>
                <c:pt idx="1024">
                  <c:v>754394</c:v>
                </c:pt>
                <c:pt idx="1025">
                  <c:v>755241</c:v>
                </c:pt>
                <c:pt idx="1026">
                  <c:v>755495</c:v>
                </c:pt>
                <c:pt idx="1027">
                  <c:v>756357</c:v>
                </c:pt>
                <c:pt idx="1028">
                  <c:v>756871</c:v>
                </c:pt>
                <c:pt idx="1029">
                  <c:v>757561</c:v>
                </c:pt>
                <c:pt idx="1030">
                  <c:v>757962</c:v>
                </c:pt>
                <c:pt idx="1031">
                  <c:v>758259</c:v>
                </c:pt>
                <c:pt idx="1032">
                  <c:v>758475</c:v>
                </c:pt>
                <c:pt idx="1033">
                  <c:v>758883</c:v>
                </c:pt>
                <c:pt idx="1034">
                  <c:v>759306</c:v>
                </c:pt>
                <c:pt idx="1035">
                  <c:v>760202</c:v>
                </c:pt>
                <c:pt idx="1036">
                  <c:v>760500</c:v>
                </c:pt>
                <c:pt idx="1037">
                  <c:v>761453</c:v>
                </c:pt>
                <c:pt idx="1038">
                  <c:v>762064</c:v>
                </c:pt>
                <c:pt idx="1039">
                  <c:v>762871</c:v>
                </c:pt>
                <c:pt idx="1040">
                  <c:v>763319</c:v>
                </c:pt>
                <c:pt idx="1041">
                  <c:v>763686</c:v>
                </c:pt>
                <c:pt idx="1042">
                  <c:v>763934</c:v>
                </c:pt>
                <c:pt idx="1043">
                  <c:v>764249</c:v>
                </c:pt>
                <c:pt idx="1044">
                  <c:v>764833</c:v>
                </c:pt>
                <c:pt idx="1045">
                  <c:v>765735</c:v>
                </c:pt>
                <c:pt idx="1046">
                  <c:v>766110</c:v>
                </c:pt>
                <c:pt idx="1047">
                  <c:v>767096</c:v>
                </c:pt>
                <c:pt idx="1048">
                  <c:v>767737</c:v>
                </c:pt>
                <c:pt idx="1049">
                  <c:v>768655</c:v>
                </c:pt>
                <c:pt idx="1050">
                  <c:v>769050</c:v>
                </c:pt>
                <c:pt idx="1051">
                  <c:v>769514</c:v>
                </c:pt>
                <c:pt idx="1052">
                  <c:v>769787</c:v>
                </c:pt>
                <c:pt idx="1053">
                  <c:v>770133</c:v>
                </c:pt>
                <c:pt idx="1054">
                  <c:v>770447</c:v>
                </c:pt>
                <c:pt idx="1055">
                  <c:v>770724</c:v>
                </c:pt>
                <c:pt idx="1056">
                  <c:v>770994</c:v>
                </c:pt>
                <c:pt idx="1057">
                  <c:v>771260</c:v>
                </c:pt>
                <c:pt idx="1058">
                  <c:v>771708</c:v>
                </c:pt>
                <c:pt idx="1059">
                  <c:v>772076</c:v>
                </c:pt>
                <c:pt idx="1060">
                  <c:v>773043</c:v>
                </c:pt>
                <c:pt idx="1061">
                  <c:v>773680</c:v>
                </c:pt>
                <c:pt idx="1062">
                  <c:v>774548</c:v>
                </c:pt>
                <c:pt idx="1063">
                  <c:v>775051</c:v>
                </c:pt>
                <c:pt idx="1064">
                  <c:v>776037</c:v>
                </c:pt>
                <c:pt idx="1065">
                  <c:v>776636</c:v>
                </c:pt>
                <c:pt idx="1066">
                  <c:v>777556</c:v>
                </c:pt>
                <c:pt idx="1067">
                  <c:v>777900</c:v>
                </c:pt>
                <c:pt idx="1068">
                  <c:v>778798</c:v>
                </c:pt>
                <c:pt idx="1069">
                  <c:v>779364</c:v>
                </c:pt>
                <c:pt idx="1070">
                  <c:v>780268</c:v>
                </c:pt>
                <c:pt idx="1071">
                  <c:v>780612</c:v>
                </c:pt>
                <c:pt idx="1072">
                  <c:v>781535</c:v>
                </c:pt>
                <c:pt idx="1073">
                  <c:v>782059</c:v>
                </c:pt>
                <c:pt idx="1074">
                  <c:v>783263</c:v>
                </c:pt>
                <c:pt idx="1075">
                  <c:v>784147</c:v>
                </c:pt>
                <c:pt idx="1076">
                  <c:v>784692</c:v>
                </c:pt>
                <c:pt idx="1077">
                  <c:v>785413</c:v>
                </c:pt>
                <c:pt idx="1078">
                  <c:v>785789</c:v>
                </c:pt>
                <c:pt idx="1079">
                  <c:v>786587</c:v>
                </c:pt>
                <c:pt idx="1080">
                  <c:v>787076</c:v>
                </c:pt>
                <c:pt idx="1081">
                  <c:v>787805</c:v>
                </c:pt>
                <c:pt idx="1082">
                  <c:v>788033</c:v>
                </c:pt>
                <c:pt idx="1083">
                  <c:v>788887</c:v>
                </c:pt>
                <c:pt idx="1084">
                  <c:v>789381</c:v>
                </c:pt>
                <c:pt idx="1085">
                  <c:v>790153</c:v>
                </c:pt>
                <c:pt idx="1086">
                  <c:v>790538</c:v>
                </c:pt>
                <c:pt idx="1087">
                  <c:v>791491</c:v>
                </c:pt>
                <c:pt idx="1088">
                  <c:v>792081</c:v>
                </c:pt>
                <c:pt idx="1089">
                  <c:v>792943</c:v>
                </c:pt>
                <c:pt idx="1090">
                  <c:v>793260</c:v>
                </c:pt>
                <c:pt idx="1091">
                  <c:v>794608</c:v>
                </c:pt>
                <c:pt idx="1092">
                  <c:v>795202</c:v>
                </c:pt>
                <c:pt idx="1093">
                  <c:v>796467</c:v>
                </c:pt>
                <c:pt idx="1094">
                  <c:v>797099</c:v>
                </c:pt>
                <c:pt idx="1095">
                  <c:v>798512</c:v>
                </c:pt>
              </c:numCache>
            </c:numRef>
          </c:xVal>
          <c:yVal>
            <c:numRef>
              <c:f>'[Historic_Greenhouse_gas_concentrations_ice_core_data spreadsheet_graphs.xlsx]CO2_Composite_record'!$B$9:$B$1104</c:f>
              <c:numCache>
                <c:formatCode>General</c:formatCode>
                <c:ptCount val="1096"/>
                <c:pt idx="0">
                  <c:v>280.39999999999998</c:v>
                </c:pt>
                <c:pt idx="1">
                  <c:v>274.89999999999998</c:v>
                </c:pt>
                <c:pt idx="2">
                  <c:v>277.89999999999998</c:v>
                </c:pt>
                <c:pt idx="3">
                  <c:v>279.10000000000002</c:v>
                </c:pt>
                <c:pt idx="4">
                  <c:v>281.89999999999998</c:v>
                </c:pt>
                <c:pt idx="5">
                  <c:v>277.7</c:v>
                </c:pt>
                <c:pt idx="6">
                  <c:v>281.10000000000002</c:v>
                </c:pt>
                <c:pt idx="7">
                  <c:v>282.2</c:v>
                </c:pt>
                <c:pt idx="8">
                  <c:v>280.10000000000002</c:v>
                </c:pt>
                <c:pt idx="9">
                  <c:v>278.39999999999998</c:v>
                </c:pt>
                <c:pt idx="10">
                  <c:v>276.60000000000002</c:v>
                </c:pt>
                <c:pt idx="11">
                  <c:v>279.10000000000002</c:v>
                </c:pt>
                <c:pt idx="12">
                  <c:v>277.7</c:v>
                </c:pt>
                <c:pt idx="13">
                  <c:v>278.7</c:v>
                </c:pt>
                <c:pt idx="14">
                  <c:v>277.39999999999998</c:v>
                </c:pt>
                <c:pt idx="15">
                  <c:v>279.2</c:v>
                </c:pt>
                <c:pt idx="16">
                  <c:v>280</c:v>
                </c:pt>
                <c:pt idx="17">
                  <c:v>278.89999999999998</c:v>
                </c:pt>
                <c:pt idx="18">
                  <c:v>278.7</c:v>
                </c:pt>
                <c:pt idx="19">
                  <c:v>278</c:v>
                </c:pt>
                <c:pt idx="20">
                  <c:v>276.89999999999998</c:v>
                </c:pt>
                <c:pt idx="21">
                  <c:v>276.7</c:v>
                </c:pt>
                <c:pt idx="22">
                  <c:v>276.7</c:v>
                </c:pt>
                <c:pt idx="23">
                  <c:v>277.60000000000002</c:v>
                </c:pt>
                <c:pt idx="24">
                  <c:v>277.89999999999998</c:v>
                </c:pt>
                <c:pt idx="25">
                  <c:v>273.89999999999998</c:v>
                </c:pt>
                <c:pt idx="26">
                  <c:v>278.89999999999998</c:v>
                </c:pt>
                <c:pt idx="27">
                  <c:v>275.3</c:v>
                </c:pt>
                <c:pt idx="28">
                  <c:v>274.7</c:v>
                </c:pt>
                <c:pt idx="29">
                  <c:v>276.3</c:v>
                </c:pt>
                <c:pt idx="30">
                  <c:v>274.60000000000002</c:v>
                </c:pt>
                <c:pt idx="31">
                  <c:v>276.3</c:v>
                </c:pt>
                <c:pt idx="32">
                  <c:v>273.10000000000002</c:v>
                </c:pt>
                <c:pt idx="33">
                  <c:v>274</c:v>
                </c:pt>
                <c:pt idx="34">
                  <c:v>275</c:v>
                </c:pt>
                <c:pt idx="35">
                  <c:v>273.39999999999998</c:v>
                </c:pt>
                <c:pt idx="36">
                  <c:v>273</c:v>
                </c:pt>
                <c:pt idx="37">
                  <c:v>271.5</c:v>
                </c:pt>
                <c:pt idx="38">
                  <c:v>275.39999999999998</c:v>
                </c:pt>
                <c:pt idx="39">
                  <c:v>274.89999999999998</c:v>
                </c:pt>
                <c:pt idx="40">
                  <c:v>271.7</c:v>
                </c:pt>
                <c:pt idx="41">
                  <c:v>271.60000000000002</c:v>
                </c:pt>
                <c:pt idx="42">
                  <c:v>272.8</c:v>
                </c:pt>
                <c:pt idx="43">
                  <c:v>271.5</c:v>
                </c:pt>
                <c:pt idx="44">
                  <c:v>271.10000000000002</c:v>
                </c:pt>
                <c:pt idx="45">
                  <c:v>269.10000000000002</c:v>
                </c:pt>
                <c:pt idx="46">
                  <c:v>269.8</c:v>
                </c:pt>
                <c:pt idx="47">
                  <c:v>271.5</c:v>
                </c:pt>
                <c:pt idx="48">
                  <c:v>270.7</c:v>
                </c:pt>
                <c:pt idx="49">
                  <c:v>269.3</c:v>
                </c:pt>
                <c:pt idx="50">
                  <c:v>268.60000000000002</c:v>
                </c:pt>
                <c:pt idx="51">
                  <c:v>269.8</c:v>
                </c:pt>
                <c:pt idx="52">
                  <c:v>267.60000000000002</c:v>
                </c:pt>
                <c:pt idx="53">
                  <c:v>265.3</c:v>
                </c:pt>
                <c:pt idx="54">
                  <c:v>265.2</c:v>
                </c:pt>
                <c:pt idx="55">
                  <c:v>267.60000000000002</c:v>
                </c:pt>
                <c:pt idx="56">
                  <c:v>265.89999999999998</c:v>
                </c:pt>
                <c:pt idx="57">
                  <c:v>265.5</c:v>
                </c:pt>
                <c:pt idx="58">
                  <c:v>260.7</c:v>
                </c:pt>
                <c:pt idx="59">
                  <c:v>266.7</c:v>
                </c:pt>
                <c:pt idx="60">
                  <c:v>265.5</c:v>
                </c:pt>
                <c:pt idx="61">
                  <c:v>263.2</c:v>
                </c:pt>
                <c:pt idx="62">
                  <c:v>262.7</c:v>
                </c:pt>
                <c:pt idx="63">
                  <c:v>261.2</c:v>
                </c:pt>
                <c:pt idx="64">
                  <c:v>261.10000000000002</c:v>
                </c:pt>
                <c:pt idx="65">
                  <c:v>259.39999999999998</c:v>
                </c:pt>
                <c:pt idx="66">
                  <c:v>262.10000000000002</c:v>
                </c:pt>
                <c:pt idx="67">
                  <c:v>262.89999999999998</c:v>
                </c:pt>
                <c:pt idx="68">
                  <c:v>258.10000000000002</c:v>
                </c:pt>
                <c:pt idx="69">
                  <c:v>257.60000000000002</c:v>
                </c:pt>
                <c:pt idx="70">
                  <c:v>262.3</c:v>
                </c:pt>
                <c:pt idx="71">
                  <c:v>263</c:v>
                </c:pt>
                <c:pt idx="72">
                  <c:v>260.7</c:v>
                </c:pt>
                <c:pt idx="73">
                  <c:v>258.39999999999998</c:v>
                </c:pt>
                <c:pt idx="74">
                  <c:v>260.10000000000002</c:v>
                </c:pt>
                <c:pt idx="75">
                  <c:v>260.39999999999998</c:v>
                </c:pt>
                <c:pt idx="76">
                  <c:v>259.7</c:v>
                </c:pt>
                <c:pt idx="77">
                  <c:v>259.2</c:v>
                </c:pt>
                <c:pt idx="78">
                  <c:v>260.8</c:v>
                </c:pt>
                <c:pt idx="79">
                  <c:v>259.60000000000002</c:v>
                </c:pt>
                <c:pt idx="80">
                  <c:v>259.3</c:v>
                </c:pt>
                <c:pt idx="81">
                  <c:v>258.3</c:v>
                </c:pt>
                <c:pt idx="82">
                  <c:v>261.3</c:v>
                </c:pt>
                <c:pt idx="83">
                  <c:v>260.7</c:v>
                </c:pt>
                <c:pt idx="84">
                  <c:v>261.8</c:v>
                </c:pt>
                <c:pt idx="85">
                  <c:v>259</c:v>
                </c:pt>
                <c:pt idx="86">
                  <c:v>260.89999999999998</c:v>
                </c:pt>
                <c:pt idx="87">
                  <c:v>260.39999999999998</c:v>
                </c:pt>
                <c:pt idx="88">
                  <c:v>259.3</c:v>
                </c:pt>
                <c:pt idx="89">
                  <c:v>262</c:v>
                </c:pt>
                <c:pt idx="90">
                  <c:v>263.7</c:v>
                </c:pt>
                <c:pt idx="91">
                  <c:v>263.8</c:v>
                </c:pt>
                <c:pt idx="92">
                  <c:v>265.2</c:v>
                </c:pt>
                <c:pt idx="93">
                  <c:v>260.60000000000002</c:v>
                </c:pt>
                <c:pt idx="94">
                  <c:v>260.89999999999998</c:v>
                </c:pt>
                <c:pt idx="95">
                  <c:v>263</c:v>
                </c:pt>
                <c:pt idx="96">
                  <c:v>263.8</c:v>
                </c:pt>
                <c:pt idx="97">
                  <c:v>264.39999999999998</c:v>
                </c:pt>
                <c:pt idx="98">
                  <c:v>264.2</c:v>
                </c:pt>
                <c:pt idx="99">
                  <c:v>264</c:v>
                </c:pt>
                <c:pt idx="100">
                  <c:v>263.39999999999998</c:v>
                </c:pt>
                <c:pt idx="101">
                  <c:v>265.7</c:v>
                </c:pt>
                <c:pt idx="102">
                  <c:v>264.89999999999998</c:v>
                </c:pt>
                <c:pt idx="103">
                  <c:v>267.5</c:v>
                </c:pt>
                <c:pt idx="104">
                  <c:v>266.89999999999998</c:v>
                </c:pt>
                <c:pt idx="105">
                  <c:v>266</c:v>
                </c:pt>
                <c:pt idx="106">
                  <c:v>265.10000000000002</c:v>
                </c:pt>
                <c:pt idx="107">
                  <c:v>267.60000000000002</c:v>
                </c:pt>
                <c:pt idx="108">
                  <c:v>264.8</c:v>
                </c:pt>
                <c:pt idx="109">
                  <c:v>264.8</c:v>
                </c:pt>
                <c:pt idx="110">
                  <c:v>265</c:v>
                </c:pt>
                <c:pt idx="111">
                  <c:v>265.3</c:v>
                </c:pt>
                <c:pt idx="112">
                  <c:v>264.39999999999998</c:v>
                </c:pt>
                <c:pt idx="113">
                  <c:v>264.10000000000002</c:v>
                </c:pt>
                <c:pt idx="114">
                  <c:v>264.2</c:v>
                </c:pt>
                <c:pt idx="115">
                  <c:v>264.5</c:v>
                </c:pt>
                <c:pt idx="116">
                  <c:v>264</c:v>
                </c:pt>
                <c:pt idx="117">
                  <c:v>263</c:v>
                </c:pt>
                <c:pt idx="118">
                  <c:v>265.2</c:v>
                </c:pt>
                <c:pt idx="119">
                  <c:v>258.8</c:v>
                </c:pt>
                <c:pt idx="120">
                  <c:v>260.8</c:v>
                </c:pt>
                <c:pt idx="121">
                  <c:v>255.4</c:v>
                </c:pt>
                <c:pt idx="122">
                  <c:v>253.9</c:v>
                </c:pt>
                <c:pt idx="123">
                  <c:v>253.8</c:v>
                </c:pt>
                <c:pt idx="124">
                  <c:v>250.7</c:v>
                </c:pt>
                <c:pt idx="125">
                  <c:v>249.7</c:v>
                </c:pt>
                <c:pt idx="126">
                  <c:v>251.1</c:v>
                </c:pt>
                <c:pt idx="127">
                  <c:v>250.7</c:v>
                </c:pt>
                <c:pt idx="128">
                  <c:v>245.3</c:v>
                </c:pt>
                <c:pt idx="129">
                  <c:v>245.3</c:v>
                </c:pt>
                <c:pt idx="130">
                  <c:v>246.6</c:v>
                </c:pt>
                <c:pt idx="131">
                  <c:v>243.2</c:v>
                </c:pt>
                <c:pt idx="132">
                  <c:v>240.3</c:v>
                </c:pt>
                <c:pt idx="133">
                  <c:v>237.5</c:v>
                </c:pt>
                <c:pt idx="134">
                  <c:v>237.6</c:v>
                </c:pt>
                <c:pt idx="135">
                  <c:v>234.2</c:v>
                </c:pt>
                <c:pt idx="136">
                  <c:v>238.3</c:v>
                </c:pt>
                <c:pt idx="137">
                  <c:v>237.3</c:v>
                </c:pt>
                <c:pt idx="138">
                  <c:v>237.9</c:v>
                </c:pt>
                <c:pt idx="139">
                  <c:v>237.6</c:v>
                </c:pt>
                <c:pt idx="140">
                  <c:v>236.4</c:v>
                </c:pt>
                <c:pt idx="141">
                  <c:v>239.2</c:v>
                </c:pt>
                <c:pt idx="142">
                  <c:v>238.6</c:v>
                </c:pt>
                <c:pt idx="143">
                  <c:v>238.6</c:v>
                </c:pt>
                <c:pt idx="144">
                  <c:v>239.1</c:v>
                </c:pt>
                <c:pt idx="145">
                  <c:v>228.5</c:v>
                </c:pt>
                <c:pt idx="146">
                  <c:v>228.4</c:v>
                </c:pt>
                <c:pt idx="147">
                  <c:v>226.1</c:v>
                </c:pt>
                <c:pt idx="148">
                  <c:v>225.2</c:v>
                </c:pt>
                <c:pt idx="149">
                  <c:v>224.5</c:v>
                </c:pt>
                <c:pt idx="150">
                  <c:v>222</c:v>
                </c:pt>
                <c:pt idx="151">
                  <c:v>221</c:v>
                </c:pt>
                <c:pt idx="152">
                  <c:v>220.9</c:v>
                </c:pt>
                <c:pt idx="153">
                  <c:v>219.4</c:v>
                </c:pt>
                <c:pt idx="154">
                  <c:v>214</c:v>
                </c:pt>
                <c:pt idx="155">
                  <c:v>207.5</c:v>
                </c:pt>
                <c:pt idx="156">
                  <c:v>207.7</c:v>
                </c:pt>
                <c:pt idx="157">
                  <c:v>202.9</c:v>
                </c:pt>
                <c:pt idx="158">
                  <c:v>200.8</c:v>
                </c:pt>
                <c:pt idx="159">
                  <c:v>195.2</c:v>
                </c:pt>
                <c:pt idx="160">
                  <c:v>193.9</c:v>
                </c:pt>
                <c:pt idx="161">
                  <c:v>191</c:v>
                </c:pt>
                <c:pt idx="162">
                  <c:v>188.5</c:v>
                </c:pt>
                <c:pt idx="163">
                  <c:v>188.5</c:v>
                </c:pt>
                <c:pt idx="164">
                  <c:v>189.2</c:v>
                </c:pt>
                <c:pt idx="165">
                  <c:v>187</c:v>
                </c:pt>
                <c:pt idx="166">
                  <c:v>188.6</c:v>
                </c:pt>
                <c:pt idx="167">
                  <c:v>189.4</c:v>
                </c:pt>
                <c:pt idx="168">
                  <c:v>192.3</c:v>
                </c:pt>
                <c:pt idx="169">
                  <c:v>188.3</c:v>
                </c:pt>
                <c:pt idx="170">
                  <c:v>188.7</c:v>
                </c:pt>
                <c:pt idx="171">
                  <c:v>188.8</c:v>
                </c:pt>
                <c:pt idx="172">
                  <c:v>190</c:v>
                </c:pt>
                <c:pt idx="173">
                  <c:v>188</c:v>
                </c:pt>
                <c:pt idx="174">
                  <c:v>188.2</c:v>
                </c:pt>
                <c:pt idx="175">
                  <c:v>195</c:v>
                </c:pt>
                <c:pt idx="176">
                  <c:v>187.8</c:v>
                </c:pt>
                <c:pt idx="177">
                  <c:v>186.9</c:v>
                </c:pt>
                <c:pt idx="178">
                  <c:v>186.5</c:v>
                </c:pt>
                <c:pt idx="179">
                  <c:v>184.7</c:v>
                </c:pt>
                <c:pt idx="180">
                  <c:v>186.1</c:v>
                </c:pt>
                <c:pt idx="181">
                  <c:v>185.7</c:v>
                </c:pt>
                <c:pt idx="182">
                  <c:v>184.4</c:v>
                </c:pt>
                <c:pt idx="183">
                  <c:v>189.2</c:v>
                </c:pt>
                <c:pt idx="184">
                  <c:v>191.6</c:v>
                </c:pt>
                <c:pt idx="185">
                  <c:v>188.5</c:v>
                </c:pt>
                <c:pt idx="186">
                  <c:v>191.7</c:v>
                </c:pt>
                <c:pt idx="187">
                  <c:v>205.3</c:v>
                </c:pt>
                <c:pt idx="188">
                  <c:v>209.1</c:v>
                </c:pt>
                <c:pt idx="189">
                  <c:v>209.1</c:v>
                </c:pt>
                <c:pt idx="190">
                  <c:v>189.3</c:v>
                </c:pt>
                <c:pt idx="191">
                  <c:v>188.4</c:v>
                </c:pt>
                <c:pt idx="192">
                  <c:v>210.1</c:v>
                </c:pt>
                <c:pt idx="193">
                  <c:v>215.7</c:v>
                </c:pt>
                <c:pt idx="194">
                  <c:v>190.4</c:v>
                </c:pt>
                <c:pt idx="195">
                  <c:v>221.7</c:v>
                </c:pt>
                <c:pt idx="196">
                  <c:v>210.4</c:v>
                </c:pt>
                <c:pt idx="197">
                  <c:v>195.3</c:v>
                </c:pt>
                <c:pt idx="198">
                  <c:v>191.4</c:v>
                </c:pt>
                <c:pt idx="199">
                  <c:v>194.9</c:v>
                </c:pt>
                <c:pt idx="200">
                  <c:v>227.3</c:v>
                </c:pt>
                <c:pt idx="201">
                  <c:v>229.1</c:v>
                </c:pt>
                <c:pt idx="202">
                  <c:v>217.1</c:v>
                </c:pt>
                <c:pt idx="203">
                  <c:v>221.7</c:v>
                </c:pt>
                <c:pt idx="204">
                  <c:v>230.9</c:v>
                </c:pt>
                <c:pt idx="205">
                  <c:v>241.1</c:v>
                </c:pt>
                <c:pt idx="206">
                  <c:v>236.4</c:v>
                </c:pt>
                <c:pt idx="207">
                  <c:v>228</c:v>
                </c:pt>
                <c:pt idx="208">
                  <c:v>214.2</c:v>
                </c:pt>
                <c:pt idx="209">
                  <c:v>217</c:v>
                </c:pt>
                <c:pt idx="210">
                  <c:v>208</c:v>
                </c:pt>
                <c:pt idx="211">
                  <c:v>224.2</c:v>
                </c:pt>
                <c:pt idx="212">
                  <c:v>228.3</c:v>
                </c:pt>
                <c:pt idx="213">
                  <c:v>232</c:v>
                </c:pt>
                <c:pt idx="214">
                  <c:v>225.8</c:v>
                </c:pt>
                <c:pt idx="215">
                  <c:v>230.8</c:v>
                </c:pt>
                <c:pt idx="216">
                  <c:v>236.9</c:v>
                </c:pt>
                <c:pt idx="217">
                  <c:v>228.1</c:v>
                </c:pt>
                <c:pt idx="218">
                  <c:v>236.9</c:v>
                </c:pt>
                <c:pt idx="219">
                  <c:v>230.6</c:v>
                </c:pt>
                <c:pt idx="220">
                  <c:v>238.2</c:v>
                </c:pt>
                <c:pt idx="221">
                  <c:v>245.6</c:v>
                </c:pt>
                <c:pt idx="222">
                  <c:v>251.2</c:v>
                </c:pt>
                <c:pt idx="223">
                  <c:v>256.7</c:v>
                </c:pt>
                <c:pt idx="224">
                  <c:v>266.3</c:v>
                </c:pt>
                <c:pt idx="225">
                  <c:v>261.39999999999998</c:v>
                </c:pt>
                <c:pt idx="226">
                  <c:v>274.5</c:v>
                </c:pt>
                <c:pt idx="227">
                  <c:v>273.2</c:v>
                </c:pt>
                <c:pt idx="228">
                  <c:v>262.5</c:v>
                </c:pt>
                <c:pt idx="229">
                  <c:v>267.60000000000002</c:v>
                </c:pt>
                <c:pt idx="230">
                  <c:v>273.7</c:v>
                </c:pt>
                <c:pt idx="231">
                  <c:v>271.89999999999998</c:v>
                </c:pt>
                <c:pt idx="232">
                  <c:v>265.2</c:v>
                </c:pt>
                <c:pt idx="233">
                  <c:v>277.60000000000002</c:v>
                </c:pt>
                <c:pt idx="234">
                  <c:v>272.10000000000002</c:v>
                </c:pt>
                <c:pt idx="235">
                  <c:v>276.39999999999998</c:v>
                </c:pt>
                <c:pt idx="236">
                  <c:v>268.7</c:v>
                </c:pt>
                <c:pt idx="237">
                  <c:v>266.60000000000002</c:v>
                </c:pt>
                <c:pt idx="238">
                  <c:v>266.3</c:v>
                </c:pt>
                <c:pt idx="239">
                  <c:v>279.7</c:v>
                </c:pt>
                <c:pt idx="240">
                  <c:v>273</c:v>
                </c:pt>
                <c:pt idx="241">
                  <c:v>277.10000000000002</c:v>
                </c:pt>
                <c:pt idx="242">
                  <c:v>273.7</c:v>
                </c:pt>
                <c:pt idx="243">
                  <c:v>267.10000000000002</c:v>
                </c:pt>
                <c:pt idx="244">
                  <c:v>262.5</c:v>
                </c:pt>
                <c:pt idx="245">
                  <c:v>262.60000000000002</c:v>
                </c:pt>
                <c:pt idx="246">
                  <c:v>275.3</c:v>
                </c:pt>
                <c:pt idx="247">
                  <c:v>275.60000000000002</c:v>
                </c:pt>
                <c:pt idx="248">
                  <c:v>274</c:v>
                </c:pt>
                <c:pt idx="249">
                  <c:v>287.10000000000002</c:v>
                </c:pt>
                <c:pt idx="250">
                  <c:v>286.8</c:v>
                </c:pt>
                <c:pt idx="251">
                  <c:v>282.60000000000002</c:v>
                </c:pt>
                <c:pt idx="252">
                  <c:v>264.10000000000002</c:v>
                </c:pt>
                <c:pt idx="253">
                  <c:v>263.39999999999998</c:v>
                </c:pt>
                <c:pt idx="254">
                  <c:v>257.89999999999998</c:v>
                </c:pt>
                <c:pt idx="255">
                  <c:v>259</c:v>
                </c:pt>
                <c:pt idx="256">
                  <c:v>245</c:v>
                </c:pt>
                <c:pt idx="257">
                  <c:v>240.4</c:v>
                </c:pt>
                <c:pt idx="258">
                  <c:v>228.9</c:v>
                </c:pt>
                <c:pt idx="259">
                  <c:v>223.5</c:v>
                </c:pt>
                <c:pt idx="260">
                  <c:v>223.9</c:v>
                </c:pt>
                <c:pt idx="261">
                  <c:v>220.3</c:v>
                </c:pt>
                <c:pt idx="262">
                  <c:v>210.6</c:v>
                </c:pt>
                <c:pt idx="263">
                  <c:v>208.9</c:v>
                </c:pt>
                <c:pt idx="264">
                  <c:v>203.7</c:v>
                </c:pt>
                <c:pt idx="265">
                  <c:v>204.5</c:v>
                </c:pt>
                <c:pt idx="266">
                  <c:v>200.4</c:v>
                </c:pt>
                <c:pt idx="267">
                  <c:v>198</c:v>
                </c:pt>
                <c:pt idx="268">
                  <c:v>198</c:v>
                </c:pt>
                <c:pt idx="269">
                  <c:v>201.7</c:v>
                </c:pt>
                <c:pt idx="270">
                  <c:v>200.7</c:v>
                </c:pt>
                <c:pt idx="271">
                  <c:v>202.4</c:v>
                </c:pt>
                <c:pt idx="272">
                  <c:v>195.8</c:v>
                </c:pt>
                <c:pt idx="273">
                  <c:v>201.1</c:v>
                </c:pt>
                <c:pt idx="274">
                  <c:v>194.3</c:v>
                </c:pt>
                <c:pt idx="275">
                  <c:v>193.4</c:v>
                </c:pt>
                <c:pt idx="276">
                  <c:v>194.2</c:v>
                </c:pt>
                <c:pt idx="277">
                  <c:v>190.2</c:v>
                </c:pt>
                <c:pt idx="278">
                  <c:v>192.3</c:v>
                </c:pt>
                <c:pt idx="279">
                  <c:v>196.5</c:v>
                </c:pt>
                <c:pt idx="280">
                  <c:v>195.6</c:v>
                </c:pt>
                <c:pt idx="281">
                  <c:v>196.4</c:v>
                </c:pt>
                <c:pt idx="282">
                  <c:v>190.4</c:v>
                </c:pt>
                <c:pt idx="283">
                  <c:v>196.9</c:v>
                </c:pt>
                <c:pt idx="284">
                  <c:v>203</c:v>
                </c:pt>
                <c:pt idx="285">
                  <c:v>191.9</c:v>
                </c:pt>
                <c:pt idx="286">
                  <c:v>188.9</c:v>
                </c:pt>
                <c:pt idx="287">
                  <c:v>200.6</c:v>
                </c:pt>
                <c:pt idx="288">
                  <c:v>189</c:v>
                </c:pt>
                <c:pt idx="289">
                  <c:v>185.5</c:v>
                </c:pt>
                <c:pt idx="290">
                  <c:v>187.5</c:v>
                </c:pt>
                <c:pt idx="291">
                  <c:v>204.3</c:v>
                </c:pt>
                <c:pt idx="292">
                  <c:v>196.5</c:v>
                </c:pt>
                <c:pt idx="293">
                  <c:v>191.6</c:v>
                </c:pt>
                <c:pt idx="294">
                  <c:v>190.1</c:v>
                </c:pt>
                <c:pt idx="295">
                  <c:v>186.7</c:v>
                </c:pt>
                <c:pt idx="296">
                  <c:v>183.8</c:v>
                </c:pt>
                <c:pt idx="297">
                  <c:v>196.6</c:v>
                </c:pt>
                <c:pt idx="298">
                  <c:v>197.8</c:v>
                </c:pt>
                <c:pt idx="299">
                  <c:v>197.7</c:v>
                </c:pt>
                <c:pt idx="300">
                  <c:v>196</c:v>
                </c:pt>
                <c:pt idx="301">
                  <c:v>190.3</c:v>
                </c:pt>
                <c:pt idx="302">
                  <c:v>189.4</c:v>
                </c:pt>
                <c:pt idx="303">
                  <c:v>190.1</c:v>
                </c:pt>
                <c:pt idx="304">
                  <c:v>207.7</c:v>
                </c:pt>
                <c:pt idx="305">
                  <c:v>213.2</c:v>
                </c:pt>
                <c:pt idx="306">
                  <c:v>217.7</c:v>
                </c:pt>
                <c:pt idx="307">
                  <c:v>198.1</c:v>
                </c:pt>
                <c:pt idx="308">
                  <c:v>199.7</c:v>
                </c:pt>
                <c:pt idx="309">
                  <c:v>203.4</c:v>
                </c:pt>
                <c:pt idx="310">
                  <c:v>210.7</c:v>
                </c:pt>
                <c:pt idx="311">
                  <c:v>231.3</c:v>
                </c:pt>
                <c:pt idx="312">
                  <c:v>231.4</c:v>
                </c:pt>
                <c:pt idx="313">
                  <c:v>220.3</c:v>
                </c:pt>
                <c:pt idx="314">
                  <c:v>218</c:v>
                </c:pt>
                <c:pt idx="315">
                  <c:v>226.5</c:v>
                </c:pt>
                <c:pt idx="316">
                  <c:v>220</c:v>
                </c:pt>
                <c:pt idx="317">
                  <c:v>226.4</c:v>
                </c:pt>
                <c:pt idx="318">
                  <c:v>241.2</c:v>
                </c:pt>
                <c:pt idx="319">
                  <c:v>242.6</c:v>
                </c:pt>
                <c:pt idx="320">
                  <c:v>250.9</c:v>
                </c:pt>
                <c:pt idx="321">
                  <c:v>239.1</c:v>
                </c:pt>
                <c:pt idx="322">
                  <c:v>247.6</c:v>
                </c:pt>
                <c:pt idx="323">
                  <c:v>244.4</c:v>
                </c:pt>
                <c:pt idx="324">
                  <c:v>231.9</c:v>
                </c:pt>
                <c:pt idx="325">
                  <c:v>232.2</c:v>
                </c:pt>
                <c:pt idx="326">
                  <c:v>228.6</c:v>
                </c:pt>
                <c:pt idx="327">
                  <c:v>226.3</c:v>
                </c:pt>
                <c:pt idx="328">
                  <c:v>229.4</c:v>
                </c:pt>
                <c:pt idx="329">
                  <c:v>231.4</c:v>
                </c:pt>
                <c:pt idx="330">
                  <c:v>238.1</c:v>
                </c:pt>
                <c:pt idx="331">
                  <c:v>237.2</c:v>
                </c:pt>
                <c:pt idx="332">
                  <c:v>230</c:v>
                </c:pt>
                <c:pt idx="333">
                  <c:v>240.5</c:v>
                </c:pt>
                <c:pt idx="334">
                  <c:v>242.2</c:v>
                </c:pt>
                <c:pt idx="335">
                  <c:v>244.6</c:v>
                </c:pt>
                <c:pt idx="336">
                  <c:v>243.9</c:v>
                </c:pt>
                <c:pt idx="337">
                  <c:v>247.2</c:v>
                </c:pt>
                <c:pt idx="338">
                  <c:v>252</c:v>
                </c:pt>
                <c:pt idx="339">
                  <c:v>246.9</c:v>
                </c:pt>
                <c:pt idx="340">
                  <c:v>239.5</c:v>
                </c:pt>
                <c:pt idx="341">
                  <c:v>257.39999999999998</c:v>
                </c:pt>
                <c:pt idx="342">
                  <c:v>243.4</c:v>
                </c:pt>
                <c:pt idx="343">
                  <c:v>251.2</c:v>
                </c:pt>
                <c:pt idx="344">
                  <c:v>241.4</c:v>
                </c:pt>
                <c:pt idx="345">
                  <c:v>240.3</c:v>
                </c:pt>
                <c:pt idx="346">
                  <c:v>242.6</c:v>
                </c:pt>
                <c:pt idx="347">
                  <c:v>247.5</c:v>
                </c:pt>
                <c:pt idx="348">
                  <c:v>251.7</c:v>
                </c:pt>
                <c:pt idx="349">
                  <c:v>251.1</c:v>
                </c:pt>
                <c:pt idx="350">
                  <c:v>245.3</c:v>
                </c:pt>
                <c:pt idx="351">
                  <c:v>240.5</c:v>
                </c:pt>
                <c:pt idx="352">
                  <c:v>214.1</c:v>
                </c:pt>
                <c:pt idx="353">
                  <c:v>216.1</c:v>
                </c:pt>
                <c:pt idx="354">
                  <c:v>207.1</c:v>
                </c:pt>
                <c:pt idx="355">
                  <c:v>208.8</c:v>
                </c:pt>
                <c:pt idx="356">
                  <c:v>205.6</c:v>
                </c:pt>
                <c:pt idx="357">
                  <c:v>203.3</c:v>
                </c:pt>
                <c:pt idx="358">
                  <c:v>215.7</c:v>
                </c:pt>
                <c:pt idx="359">
                  <c:v>235.5</c:v>
                </c:pt>
                <c:pt idx="360">
                  <c:v>234.5</c:v>
                </c:pt>
                <c:pt idx="361">
                  <c:v>233.1</c:v>
                </c:pt>
                <c:pt idx="362">
                  <c:v>224.5</c:v>
                </c:pt>
                <c:pt idx="363">
                  <c:v>232.4</c:v>
                </c:pt>
                <c:pt idx="364">
                  <c:v>233.9</c:v>
                </c:pt>
                <c:pt idx="365">
                  <c:v>241.6</c:v>
                </c:pt>
                <c:pt idx="366">
                  <c:v>245.2</c:v>
                </c:pt>
                <c:pt idx="367">
                  <c:v>252.1</c:v>
                </c:pt>
                <c:pt idx="368">
                  <c:v>241.4</c:v>
                </c:pt>
                <c:pt idx="369">
                  <c:v>247.4</c:v>
                </c:pt>
                <c:pt idx="370">
                  <c:v>243.1</c:v>
                </c:pt>
                <c:pt idx="371">
                  <c:v>239.1</c:v>
                </c:pt>
                <c:pt idx="372">
                  <c:v>245.6</c:v>
                </c:pt>
                <c:pt idx="373">
                  <c:v>245.8</c:v>
                </c:pt>
                <c:pt idx="374">
                  <c:v>247.4</c:v>
                </c:pt>
                <c:pt idx="375">
                  <c:v>252.8</c:v>
                </c:pt>
                <c:pt idx="376">
                  <c:v>259.7</c:v>
                </c:pt>
                <c:pt idx="377">
                  <c:v>263.2</c:v>
                </c:pt>
                <c:pt idx="378">
                  <c:v>279</c:v>
                </c:pt>
                <c:pt idx="379">
                  <c:v>280.2</c:v>
                </c:pt>
                <c:pt idx="380">
                  <c:v>263.7</c:v>
                </c:pt>
                <c:pt idx="381">
                  <c:v>252.3</c:v>
                </c:pt>
                <c:pt idx="382">
                  <c:v>249.9</c:v>
                </c:pt>
                <c:pt idx="383">
                  <c:v>236.7</c:v>
                </c:pt>
                <c:pt idx="384">
                  <c:v>230.4</c:v>
                </c:pt>
                <c:pt idx="385">
                  <c:v>219.4</c:v>
                </c:pt>
                <c:pt idx="386">
                  <c:v>214.7</c:v>
                </c:pt>
                <c:pt idx="387">
                  <c:v>200.2</c:v>
                </c:pt>
                <c:pt idx="388">
                  <c:v>213.9</c:v>
                </c:pt>
                <c:pt idx="389">
                  <c:v>195.4</c:v>
                </c:pt>
                <c:pt idx="390">
                  <c:v>196.7</c:v>
                </c:pt>
                <c:pt idx="391">
                  <c:v>195.4</c:v>
                </c:pt>
                <c:pt idx="392">
                  <c:v>199</c:v>
                </c:pt>
                <c:pt idx="393">
                  <c:v>201.9</c:v>
                </c:pt>
                <c:pt idx="394">
                  <c:v>204</c:v>
                </c:pt>
                <c:pt idx="395">
                  <c:v>203.9</c:v>
                </c:pt>
                <c:pt idx="396">
                  <c:v>209.6</c:v>
                </c:pt>
                <c:pt idx="397">
                  <c:v>205.7</c:v>
                </c:pt>
                <c:pt idx="398">
                  <c:v>208.9</c:v>
                </c:pt>
                <c:pt idx="399">
                  <c:v>214.6</c:v>
                </c:pt>
                <c:pt idx="400">
                  <c:v>228.1</c:v>
                </c:pt>
                <c:pt idx="401">
                  <c:v>199.9</c:v>
                </c:pt>
                <c:pt idx="402">
                  <c:v>211.7</c:v>
                </c:pt>
                <c:pt idx="403">
                  <c:v>188.7</c:v>
                </c:pt>
                <c:pt idx="404">
                  <c:v>187.2</c:v>
                </c:pt>
                <c:pt idx="405">
                  <c:v>194.2</c:v>
                </c:pt>
                <c:pt idx="406">
                  <c:v>198.8</c:v>
                </c:pt>
                <c:pt idx="407">
                  <c:v>184.7</c:v>
                </c:pt>
                <c:pt idx="408">
                  <c:v>190.4</c:v>
                </c:pt>
                <c:pt idx="409">
                  <c:v>193.9</c:v>
                </c:pt>
                <c:pt idx="410">
                  <c:v>194.1</c:v>
                </c:pt>
                <c:pt idx="411">
                  <c:v>198.4</c:v>
                </c:pt>
                <c:pt idx="412">
                  <c:v>193.2</c:v>
                </c:pt>
                <c:pt idx="413">
                  <c:v>202.2</c:v>
                </c:pt>
                <c:pt idx="414">
                  <c:v>204.5</c:v>
                </c:pt>
                <c:pt idx="415">
                  <c:v>211</c:v>
                </c:pt>
                <c:pt idx="416">
                  <c:v>215.3</c:v>
                </c:pt>
                <c:pt idx="417">
                  <c:v>223.7</c:v>
                </c:pt>
                <c:pt idx="418">
                  <c:v>231.3</c:v>
                </c:pt>
                <c:pt idx="419">
                  <c:v>228</c:v>
                </c:pt>
                <c:pt idx="420">
                  <c:v>226.4</c:v>
                </c:pt>
                <c:pt idx="421">
                  <c:v>231.4</c:v>
                </c:pt>
                <c:pt idx="422">
                  <c:v>230.4</c:v>
                </c:pt>
                <c:pt idx="423">
                  <c:v>231</c:v>
                </c:pt>
                <c:pt idx="424">
                  <c:v>234.9</c:v>
                </c:pt>
                <c:pt idx="425">
                  <c:v>220.4</c:v>
                </c:pt>
                <c:pt idx="426">
                  <c:v>217.1</c:v>
                </c:pt>
                <c:pt idx="427">
                  <c:v>207.6</c:v>
                </c:pt>
                <c:pt idx="428">
                  <c:v>206</c:v>
                </c:pt>
                <c:pt idx="429">
                  <c:v>206.7</c:v>
                </c:pt>
                <c:pt idx="430">
                  <c:v>212.7</c:v>
                </c:pt>
                <c:pt idx="431">
                  <c:v>213.1</c:v>
                </c:pt>
                <c:pt idx="432">
                  <c:v>217.1</c:v>
                </c:pt>
                <c:pt idx="433">
                  <c:v>224.4</c:v>
                </c:pt>
                <c:pt idx="434">
                  <c:v>231</c:v>
                </c:pt>
                <c:pt idx="435">
                  <c:v>236.1</c:v>
                </c:pt>
                <c:pt idx="436">
                  <c:v>239</c:v>
                </c:pt>
                <c:pt idx="437">
                  <c:v>236</c:v>
                </c:pt>
                <c:pt idx="438">
                  <c:v>240.2</c:v>
                </c:pt>
                <c:pt idx="439">
                  <c:v>240.7</c:v>
                </c:pt>
                <c:pt idx="440">
                  <c:v>250.2</c:v>
                </c:pt>
                <c:pt idx="441">
                  <c:v>248.6</c:v>
                </c:pt>
                <c:pt idx="442">
                  <c:v>244.8</c:v>
                </c:pt>
                <c:pt idx="443">
                  <c:v>225.8</c:v>
                </c:pt>
                <c:pt idx="444">
                  <c:v>227.8</c:v>
                </c:pt>
                <c:pt idx="445">
                  <c:v>226.2</c:v>
                </c:pt>
                <c:pt idx="446">
                  <c:v>233.2</c:v>
                </c:pt>
                <c:pt idx="447">
                  <c:v>237.8</c:v>
                </c:pt>
                <c:pt idx="448">
                  <c:v>239</c:v>
                </c:pt>
                <c:pt idx="449">
                  <c:v>241.9</c:v>
                </c:pt>
                <c:pt idx="450">
                  <c:v>251.6</c:v>
                </c:pt>
                <c:pt idx="451">
                  <c:v>256.7</c:v>
                </c:pt>
                <c:pt idx="452">
                  <c:v>257.10000000000002</c:v>
                </c:pt>
                <c:pt idx="453">
                  <c:v>246.8</c:v>
                </c:pt>
                <c:pt idx="454">
                  <c:v>272.60000000000002</c:v>
                </c:pt>
                <c:pt idx="455">
                  <c:v>251.6</c:v>
                </c:pt>
                <c:pt idx="456">
                  <c:v>245.2</c:v>
                </c:pt>
                <c:pt idx="457">
                  <c:v>233.4</c:v>
                </c:pt>
                <c:pt idx="458">
                  <c:v>255.8</c:v>
                </c:pt>
                <c:pt idx="459">
                  <c:v>249.2</c:v>
                </c:pt>
                <c:pt idx="460">
                  <c:v>257.2</c:v>
                </c:pt>
                <c:pt idx="461">
                  <c:v>260.39999999999998</c:v>
                </c:pt>
                <c:pt idx="462">
                  <c:v>260.3</c:v>
                </c:pt>
                <c:pt idx="463">
                  <c:v>260.5</c:v>
                </c:pt>
                <c:pt idx="464">
                  <c:v>266.2</c:v>
                </c:pt>
                <c:pt idx="465">
                  <c:v>264</c:v>
                </c:pt>
                <c:pt idx="466">
                  <c:v>266.10000000000002</c:v>
                </c:pt>
                <c:pt idx="467">
                  <c:v>270.10000000000002</c:v>
                </c:pt>
                <c:pt idx="468">
                  <c:v>271.89999999999998</c:v>
                </c:pt>
                <c:pt idx="469">
                  <c:v>275.10000000000002</c:v>
                </c:pt>
                <c:pt idx="470">
                  <c:v>265</c:v>
                </c:pt>
                <c:pt idx="471">
                  <c:v>271.7</c:v>
                </c:pt>
                <c:pt idx="472">
                  <c:v>272.60000000000002</c:v>
                </c:pt>
                <c:pt idx="473">
                  <c:v>273.10000000000002</c:v>
                </c:pt>
                <c:pt idx="474">
                  <c:v>282.39999999999998</c:v>
                </c:pt>
                <c:pt idx="475">
                  <c:v>289.10000000000002</c:v>
                </c:pt>
                <c:pt idx="476">
                  <c:v>288.39999999999998</c:v>
                </c:pt>
                <c:pt idx="477">
                  <c:v>298.60000000000002</c:v>
                </c:pt>
                <c:pt idx="478">
                  <c:v>278.10000000000002</c:v>
                </c:pt>
                <c:pt idx="479">
                  <c:v>285.8</c:v>
                </c:pt>
                <c:pt idx="480">
                  <c:v>278.60000000000002</c:v>
                </c:pt>
                <c:pt idx="481">
                  <c:v>270.5</c:v>
                </c:pt>
                <c:pt idx="482">
                  <c:v>255.7</c:v>
                </c:pt>
                <c:pt idx="483">
                  <c:v>241.9</c:v>
                </c:pt>
                <c:pt idx="484">
                  <c:v>239.6</c:v>
                </c:pt>
                <c:pt idx="485">
                  <c:v>234.2</c:v>
                </c:pt>
                <c:pt idx="486">
                  <c:v>250.1</c:v>
                </c:pt>
                <c:pt idx="487">
                  <c:v>200.7</c:v>
                </c:pt>
                <c:pt idx="488">
                  <c:v>205.2</c:v>
                </c:pt>
                <c:pt idx="489">
                  <c:v>204.8</c:v>
                </c:pt>
                <c:pt idx="490">
                  <c:v>211.9</c:v>
                </c:pt>
                <c:pt idx="491">
                  <c:v>220.3</c:v>
                </c:pt>
                <c:pt idx="492">
                  <c:v>221.1</c:v>
                </c:pt>
                <c:pt idx="493">
                  <c:v>216.2</c:v>
                </c:pt>
                <c:pt idx="494">
                  <c:v>209.4</c:v>
                </c:pt>
                <c:pt idx="495">
                  <c:v>209.2</c:v>
                </c:pt>
                <c:pt idx="496">
                  <c:v>193</c:v>
                </c:pt>
                <c:pt idx="497">
                  <c:v>186.1</c:v>
                </c:pt>
                <c:pt idx="498">
                  <c:v>185.8</c:v>
                </c:pt>
                <c:pt idx="499">
                  <c:v>201.2</c:v>
                </c:pt>
                <c:pt idx="500">
                  <c:v>206.3</c:v>
                </c:pt>
                <c:pt idx="501">
                  <c:v>201.9</c:v>
                </c:pt>
                <c:pt idx="502">
                  <c:v>199.9</c:v>
                </c:pt>
                <c:pt idx="503">
                  <c:v>214.7</c:v>
                </c:pt>
                <c:pt idx="504">
                  <c:v>224.6</c:v>
                </c:pt>
                <c:pt idx="505">
                  <c:v>229.6</c:v>
                </c:pt>
                <c:pt idx="506">
                  <c:v>227</c:v>
                </c:pt>
                <c:pt idx="507">
                  <c:v>240</c:v>
                </c:pt>
                <c:pt idx="508">
                  <c:v>239.1</c:v>
                </c:pt>
                <c:pt idx="509">
                  <c:v>246.8</c:v>
                </c:pt>
                <c:pt idx="510">
                  <c:v>245.8</c:v>
                </c:pt>
                <c:pt idx="511">
                  <c:v>258.10000000000002</c:v>
                </c:pt>
                <c:pt idx="512">
                  <c:v>264.60000000000002</c:v>
                </c:pt>
                <c:pt idx="513">
                  <c:v>259.2</c:v>
                </c:pt>
                <c:pt idx="514">
                  <c:v>255.2</c:v>
                </c:pt>
                <c:pt idx="515">
                  <c:v>250.1</c:v>
                </c:pt>
                <c:pt idx="516">
                  <c:v>266.3</c:v>
                </c:pt>
                <c:pt idx="517">
                  <c:v>259.5</c:v>
                </c:pt>
                <c:pt idx="518">
                  <c:v>273.60000000000002</c:v>
                </c:pt>
                <c:pt idx="519">
                  <c:v>260.7</c:v>
                </c:pt>
                <c:pt idx="520">
                  <c:v>276.3</c:v>
                </c:pt>
                <c:pt idx="521">
                  <c:v>277.10000000000002</c:v>
                </c:pt>
                <c:pt idx="522">
                  <c:v>283.2</c:v>
                </c:pt>
                <c:pt idx="523">
                  <c:v>283.10000000000002</c:v>
                </c:pt>
                <c:pt idx="524">
                  <c:v>275.7</c:v>
                </c:pt>
                <c:pt idx="525">
                  <c:v>276.5</c:v>
                </c:pt>
                <c:pt idx="526">
                  <c:v>280.5</c:v>
                </c:pt>
                <c:pt idx="527">
                  <c:v>279.60000000000002</c:v>
                </c:pt>
                <c:pt idx="528">
                  <c:v>285.60000000000002</c:v>
                </c:pt>
                <c:pt idx="529">
                  <c:v>284.5</c:v>
                </c:pt>
                <c:pt idx="530">
                  <c:v>275.2</c:v>
                </c:pt>
                <c:pt idx="531">
                  <c:v>274.2</c:v>
                </c:pt>
                <c:pt idx="532">
                  <c:v>282.60000000000002</c:v>
                </c:pt>
                <c:pt idx="533">
                  <c:v>283.5</c:v>
                </c:pt>
                <c:pt idx="534">
                  <c:v>274.89999999999998</c:v>
                </c:pt>
                <c:pt idx="535">
                  <c:v>264.89999999999998</c:v>
                </c:pt>
                <c:pt idx="536">
                  <c:v>271.60000000000002</c:v>
                </c:pt>
                <c:pt idx="537">
                  <c:v>276.39999999999998</c:v>
                </c:pt>
                <c:pt idx="538">
                  <c:v>271.7</c:v>
                </c:pt>
                <c:pt idx="539">
                  <c:v>273.39999999999998</c:v>
                </c:pt>
                <c:pt idx="540">
                  <c:v>271.8</c:v>
                </c:pt>
                <c:pt idx="541">
                  <c:v>274.60000000000002</c:v>
                </c:pt>
                <c:pt idx="542">
                  <c:v>273.7</c:v>
                </c:pt>
                <c:pt idx="543">
                  <c:v>271.2</c:v>
                </c:pt>
                <c:pt idx="544">
                  <c:v>273.8</c:v>
                </c:pt>
                <c:pt idx="545">
                  <c:v>268.60000000000002</c:v>
                </c:pt>
                <c:pt idx="546">
                  <c:v>266.39999999999998</c:v>
                </c:pt>
                <c:pt idx="547">
                  <c:v>270.60000000000002</c:v>
                </c:pt>
                <c:pt idx="548">
                  <c:v>267.7</c:v>
                </c:pt>
                <c:pt idx="549">
                  <c:v>268.3</c:v>
                </c:pt>
                <c:pt idx="550">
                  <c:v>270.8</c:v>
                </c:pt>
                <c:pt idx="551">
                  <c:v>270</c:v>
                </c:pt>
                <c:pt idx="552">
                  <c:v>265.39999999999998</c:v>
                </c:pt>
                <c:pt idx="553">
                  <c:v>255.3</c:v>
                </c:pt>
                <c:pt idx="554">
                  <c:v>252.1</c:v>
                </c:pt>
                <c:pt idx="555">
                  <c:v>248.2</c:v>
                </c:pt>
                <c:pt idx="556">
                  <c:v>242.5</c:v>
                </c:pt>
                <c:pt idx="557">
                  <c:v>219.7</c:v>
                </c:pt>
                <c:pt idx="558">
                  <c:v>227.2</c:v>
                </c:pt>
                <c:pt idx="559">
                  <c:v>211.5</c:v>
                </c:pt>
                <c:pt idx="560">
                  <c:v>207.6</c:v>
                </c:pt>
                <c:pt idx="561">
                  <c:v>209.8</c:v>
                </c:pt>
                <c:pt idx="562">
                  <c:v>207.5</c:v>
                </c:pt>
                <c:pt idx="563">
                  <c:v>200.3</c:v>
                </c:pt>
                <c:pt idx="564">
                  <c:v>201.7</c:v>
                </c:pt>
                <c:pt idx="565">
                  <c:v>201.3</c:v>
                </c:pt>
                <c:pt idx="566">
                  <c:v>202</c:v>
                </c:pt>
                <c:pt idx="567">
                  <c:v>199.1</c:v>
                </c:pt>
                <c:pt idx="568">
                  <c:v>201.1</c:v>
                </c:pt>
                <c:pt idx="569">
                  <c:v>203.5</c:v>
                </c:pt>
                <c:pt idx="570">
                  <c:v>208.1</c:v>
                </c:pt>
                <c:pt idx="571">
                  <c:v>201.7</c:v>
                </c:pt>
                <c:pt idx="572">
                  <c:v>201.2</c:v>
                </c:pt>
                <c:pt idx="573">
                  <c:v>204.9</c:v>
                </c:pt>
                <c:pt idx="574">
                  <c:v>201.9</c:v>
                </c:pt>
                <c:pt idx="575">
                  <c:v>198.4</c:v>
                </c:pt>
                <c:pt idx="576">
                  <c:v>193.3</c:v>
                </c:pt>
                <c:pt idx="577">
                  <c:v>192.5</c:v>
                </c:pt>
                <c:pt idx="578">
                  <c:v>199.1</c:v>
                </c:pt>
                <c:pt idx="579">
                  <c:v>204.3</c:v>
                </c:pt>
                <c:pt idx="580">
                  <c:v>203.3</c:v>
                </c:pt>
                <c:pt idx="581">
                  <c:v>208.3</c:v>
                </c:pt>
                <c:pt idx="582">
                  <c:v>202.4</c:v>
                </c:pt>
                <c:pt idx="583">
                  <c:v>195.5</c:v>
                </c:pt>
                <c:pt idx="584">
                  <c:v>190.7</c:v>
                </c:pt>
                <c:pt idx="585">
                  <c:v>194.4</c:v>
                </c:pt>
                <c:pt idx="586">
                  <c:v>199.9</c:v>
                </c:pt>
                <c:pt idx="587">
                  <c:v>205.2</c:v>
                </c:pt>
                <c:pt idx="588">
                  <c:v>210</c:v>
                </c:pt>
                <c:pt idx="589">
                  <c:v>208.1</c:v>
                </c:pt>
                <c:pt idx="590">
                  <c:v>204.4</c:v>
                </c:pt>
                <c:pt idx="591">
                  <c:v>203.4</c:v>
                </c:pt>
                <c:pt idx="592">
                  <c:v>205.5</c:v>
                </c:pt>
                <c:pt idx="593">
                  <c:v>206.5</c:v>
                </c:pt>
                <c:pt idx="594">
                  <c:v>215.5</c:v>
                </c:pt>
                <c:pt idx="595">
                  <c:v>218.7</c:v>
                </c:pt>
                <c:pt idx="596">
                  <c:v>229.2</c:v>
                </c:pt>
                <c:pt idx="597">
                  <c:v>232.7</c:v>
                </c:pt>
                <c:pt idx="598">
                  <c:v>243.7</c:v>
                </c:pt>
                <c:pt idx="599">
                  <c:v>243.9</c:v>
                </c:pt>
                <c:pt idx="600">
                  <c:v>245.6</c:v>
                </c:pt>
                <c:pt idx="601">
                  <c:v>241.2</c:v>
                </c:pt>
                <c:pt idx="602">
                  <c:v>233.1</c:v>
                </c:pt>
                <c:pt idx="603">
                  <c:v>232.8</c:v>
                </c:pt>
                <c:pt idx="604">
                  <c:v>236.6</c:v>
                </c:pt>
                <c:pt idx="605">
                  <c:v>239.1</c:v>
                </c:pt>
                <c:pt idx="606">
                  <c:v>236.5</c:v>
                </c:pt>
                <c:pt idx="607">
                  <c:v>231.3</c:v>
                </c:pt>
                <c:pt idx="608">
                  <c:v>220.8</c:v>
                </c:pt>
                <c:pt idx="609">
                  <c:v>218.8</c:v>
                </c:pt>
                <c:pt idx="610">
                  <c:v>223.8</c:v>
                </c:pt>
                <c:pt idx="611">
                  <c:v>223.4</c:v>
                </c:pt>
                <c:pt idx="612">
                  <c:v>227.3</c:v>
                </c:pt>
                <c:pt idx="613">
                  <c:v>231.4</c:v>
                </c:pt>
                <c:pt idx="614">
                  <c:v>231.4</c:v>
                </c:pt>
                <c:pt idx="615">
                  <c:v>231.2</c:v>
                </c:pt>
                <c:pt idx="616">
                  <c:v>233</c:v>
                </c:pt>
                <c:pt idx="617">
                  <c:v>232.9</c:v>
                </c:pt>
                <c:pt idx="618">
                  <c:v>231.3</c:v>
                </c:pt>
                <c:pt idx="619">
                  <c:v>237.1</c:v>
                </c:pt>
                <c:pt idx="620">
                  <c:v>242</c:v>
                </c:pt>
                <c:pt idx="621">
                  <c:v>240.9</c:v>
                </c:pt>
                <c:pt idx="622">
                  <c:v>252.8</c:v>
                </c:pt>
                <c:pt idx="623">
                  <c:v>249.3</c:v>
                </c:pt>
                <c:pt idx="624">
                  <c:v>242.6</c:v>
                </c:pt>
                <c:pt idx="625">
                  <c:v>243.3</c:v>
                </c:pt>
                <c:pt idx="626">
                  <c:v>246.7</c:v>
                </c:pt>
                <c:pt idx="627">
                  <c:v>243.7</c:v>
                </c:pt>
                <c:pt idx="628">
                  <c:v>239.7</c:v>
                </c:pt>
                <c:pt idx="629">
                  <c:v>239.1</c:v>
                </c:pt>
                <c:pt idx="630">
                  <c:v>238.3</c:v>
                </c:pt>
                <c:pt idx="631">
                  <c:v>238.5</c:v>
                </c:pt>
                <c:pt idx="632">
                  <c:v>237.6</c:v>
                </c:pt>
                <c:pt idx="633">
                  <c:v>236.4</c:v>
                </c:pt>
                <c:pt idx="634">
                  <c:v>236.5</c:v>
                </c:pt>
                <c:pt idx="635">
                  <c:v>232.8</c:v>
                </c:pt>
                <c:pt idx="636">
                  <c:v>230.6</c:v>
                </c:pt>
                <c:pt idx="637">
                  <c:v>230.8</c:v>
                </c:pt>
                <c:pt idx="638">
                  <c:v>228.2</c:v>
                </c:pt>
                <c:pt idx="639">
                  <c:v>230.8</c:v>
                </c:pt>
                <c:pt idx="640">
                  <c:v>231.2</c:v>
                </c:pt>
                <c:pt idx="641">
                  <c:v>232</c:v>
                </c:pt>
                <c:pt idx="642">
                  <c:v>232.2</c:v>
                </c:pt>
                <c:pt idx="643">
                  <c:v>234.1</c:v>
                </c:pt>
                <c:pt idx="644">
                  <c:v>233.9</c:v>
                </c:pt>
                <c:pt idx="645">
                  <c:v>235.5</c:v>
                </c:pt>
                <c:pt idx="646">
                  <c:v>236</c:v>
                </c:pt>
                <c:pt idx="647">
                  <c:v>238.2</c:v>
                </c:pt>
                <c:pt idx="648">
                  <c:v>237</c:v>
                </c:pt>
                <c:pt idx="649">
                  <c:v>240.3</c:v>
                </c:pt>
                <c:pt idx="650">
                  <c:v>233.4</c:v>
                </c:pt>
                <c:pt idx="651">
                  <c:v>236.4</c:v>
                </c:pt>
                <c:pt idx="652">
                  <c:v>235.2</c:v>
                </c:pt>
                <c:pt idx="653">
                  <c:v>242</c:v>
                </c:pt>
                <c:pt idx="654">
                  <c:v>238.2</c:v>
                </c:pt>
                <c:pt idx="655">
                  <c:v>239.2</c:v>
                </c:pt>
                <c:pt idx="656">
                  <c:v>241.5</c:v>
                </c:pt>
                <c:pt idx="657">
                  <c:v>243</c:v>
                </c:pt>
                <c:pt idx="658">
                  <c:v>247.2</c:v>
                </c:pt>
                <c:pt idx="659">
                  <c:v>246.2</c:v>
                </c:pt>
                <c:pt idx="660">
                  <c:v>245.5</c:v>
                </c:pt>
                <c:pt idx="661">
                  <c:v>245.3</c:v>
                </c:pt>
                <c:pt idx="662">
                  <c:v>247.7</c:v>
                </c:pt>
                <c:pt idx="663">
                  <c:v>245.5</c:v>
                </c:pt>
                <c:pt idx="664">
                  <c:v>243.5</c:v>
                </c:pt>
                <c:pt idx="665">
                  <c:v>241.9</c:v>
                </c:pt>
                <c:pt idx="666">
                  <c:v>236.8</c:v>
                </c:pt>
                <c:pt idx="667">
                  <c:v>235.8</c:v>
                </c:pt>
                <c:pt idx="668">
                  <c:v>233.7</c:v>
                </c:pt>
                <c:pt idx="669">
                  <c:v>230.3</c:v>
                </c:pt>
                <c:pt idx="670">
                  <c:v>227.8</c:v>
                </c:pt>
                <c:pt idx="671">
                  <c:v>224.7</c:v>
                </c:pt>
                <c:pt idx="672">
                  <c:v>222.7</c:v>
                </c:pt>
                <c:pt idx="673">
                  <c:v>221.2</c:v>
                </c:pt>
                <c:pt idx="674">
                  <c:v>220.3</c:v>
                </c:pt>
                <c:pt idx="675">
                  <c:v>220.7</c:v>
                </c:pt>
                <c:pt idx="676">
                  <c:v>214.5</c:v>
                </c:pt>
                <c:pt idx="677">
                  <c:v>211.4</c:v>
                </c:pt>
                <c:pt idx="678">
                  <c:v>204.4</c:v>
                </c:pt>
                <c:pt idx="679">
                  <c:v>200</c:v>
                </c:pt>
                <c:pt idx="680">
                  <c:v>195.1</c:v>
                </c:pt>
                <c:pt idx="681">
                  <c:v>193.8</c:v>
                </c:pt>
                <c:pt idx="682">
                  <c:v>190.5</c:v>
                </c:pt>
                <c:pt idx="683">
                  <c:v>199.8</c:v>
                </c:pt>
                <c:pt idx="684">
                  <c:v>199.4</c:v>
                </c:pt>
                <c:pt idx="685">
                  <c:v>205</c:v>
                </c:pt>
                <c:pt idx="686">
                  <c:v>206.4</c:v>
                </c:pt>
                <c:pt idx="687">
                  <c:v>212.9</c:v>
                </c:pt>
                <c:pt idx="688">
                  <c:v>211.2</c:v>
                </c:pt>
                <c:pt idx="689">
                  <c:v>205</c:v>
                </c:pt>
                <c:pt idx="690">
                  <c:v>203.6</c:v>
                </c:pt>
                <c:pt idx="691">
                  <c:v>208.1</c:v>
                </c:pt>
                <c:pt idx="692">
                  <c:v>210.3</c:v>
                </c:pt>
                <c:pt idx="693">
                  <c:v>209.6</c:v>
                </c:pt>
                <c:pt idx="694">
                  <c:v>209.7</c:v>
                </c:pt>
                <c:pt idx="695">
                  <c:v>204.6</c:v>
                </c:pt>
                <c:pt idx="696">
                  <c:v>202.5</c:v>
                </c:pt>
                <c:pt idx="697">
                  <c:v>208.8</c:v>
                </c:pt>
                <c:pt idx="698">
                  <c:v>213.6</c:v>
                </c:pt>
                <c:pt idx="699">
                  <c:v>215.2</c:v>
                </c:pt>
                <c:pt idx="700">
                  <c:v>219.9</c:v>
                </c:pt>
                <c:pt idx="701">
                  <c:v>221.7</c:v>
                </c:pt>
                <c:pt idx="702">
                  <c:v>222.3</c:v>
                </c:pt>
                <c:pt idx="703">
                  <c:v>226.3</c:v>
                </c:pt>
                <c:pt idx="704">
                  <c:v>222.1</c:v>
                </c:pt>
                <c:pt idx="705">
                  <c:v>220.3</c:v>
                </c:pt>
                <c:pt idx="706">
                  <c:v>223.6</c:v>
                </c:pt>
                <c:pt idx="707">
                  <c:v>224.3</c:v>
                </c:pt>
                <c:pt idx="708">
                  <c:v>226.7</c:v>
                </c:pt>
                <c:pt idx="709">
                  <c:v>233.9</c:v>
                </c:pt>
                <c:pt idx="710">
                  <c:v>241</c:v>
                </c:pt>
                <c:pt idx="711">
                  <c:v>243</c:v>
                </c:pt>
                <c:pt idx="712">
                  <c:v>249.1</c:v>
                </c:pt>
                <c:pt idx="713">
                  <c:v>244</c:v>
                </c:pt>
                <c:pt idx="714">
                  <c:v>250.5</c:v>
                </c:pt>
                <c:pt idx="715">
                  <c:v>245.6</c:v>
                </c:pt>
                <c:pt idx="716">
                  <c:v>240.4</c:v>
                </c:pt>
                <c:pt idx="717">
                  <c:v>238.1</c:v>
                </c:pt>
                <c:pt idx="718">
                  <c:v>234.5</c:v>
                </c:pt>
                <c:pt idx="719">
                  <c:v>229.7</c:v>
                </c:pt>
                <c:pt idx="720">
                  <c:v>230.2</c:v>
                </c:pt>
                <c:pt idx="721">
                  <c:v>230.3</c:v>
                </c:pt>
                <c:pt idx="722">
                  <c:v>228.3</c:v>
                </c:pt>
                <c:pt idx="723">
                  <c:v>231.6</c:v>
                </c:pt>
                <c:pt idx="724">
                  <c:v>231.9</c:v>
                </c:pt>
                <c:pt idx="725">
                  <c:v>234.6</c:v>
                </c:pt>
                <c:pt idx="726">
                  <c:v>234.1</c:v>
                </c:pt>
                <c:pt idx="727">
                  <c:v>240.1</c:v>
                </c:pt>
                <c:pt idx="728">
                  <c:v>242.3</c:v>
                </c:pt>
                <c:pt idx="729">
                  <c:v>245.7</c:v>
                </c:pt>
                <c:pt idx="730">
                  <c:v>245.8</c:v>
                </c:pt>
                <c:pt idx="731">
                  <c:v>247.6</c:v>
                </c:pt>
                <c:pt idx="732">
                  <c:v>251.4</c:v>
                </c:pt>
                <c:pt idx="733">
                  <c:v>252.4</c:v>
                </c:pt>
                <c:pt idx="734">
                  <c:v>252.6</c:v>
                </c:pt>
                <c:pt idx="735">
                  <c:v>251.4</c:v>
                </c:pt>
                <c:pt idx="736">
                  <c:v>253.7</c:v>
                </c:pt>
                <c:pt idx="737">
                  <c:v>254.3</c:v>
                </c:pt>
                <c:pt idx="738">
                  <c:v>253.9</c:v>
                </c:pt>
                <c:pt idx="739">
                  <c:v>254.5</c:v>
                </c:pt>
                <c:pt idx="740">
                  <c:v>253.2</c:v>
                </c:pt>
                <c:pt idx="741">
                  <c:v>253.9</c:v>
                </c:pt>
                <c:pt idx="742">
                  <c:v>252.8</c:v>
                </c:pt>
                <c:pt idx="743">
                  <c:v>253</c:v>
                </c:pt>
                <c:pt idx="744">
                  <c:v>250.2</c:v>
                </c:pt>
                <c:pt idx="745">
                  <c:v>251.3</c:v>
                </c:pt>
                <c:pt idx="746">
                  <c:v>250</c:v>
                </c:pt>
                <c:pt idx="747">
                  <c:v>251.3</c:v>
                </c:pt>
                <c:pt idx="748">
                  <c:v>251.8</c:v>
                </c:pt>
                <c:pt idx="749">
                  <c:v>251.8</c:v>
                </c:pt>
                <c:pt idx="750">
                  <c:v>249.6</c:v>
                </c:pt>
                <c:pt idx="751">
                  <c:v>251.6</c:v>
                </c:pt>
                <c:pt idx="752">
                  <c:v>250.3</c:v>
                </c:pt>
                <c:pt idx="753">
                  <c:v>246.3</c:v>
                </c:pt>
                <c:pt idx="754">
                  <c:v>247.7</c:v>
                </c:pt>
                <c:pt idx="755">
                  <c:v>249.2</c:v>
                </c:pt>
                <c:pt idx="756">
                  <c:v>248.7</c:v>
                </c:pt>
                <c:pt idx="757">
                  <c:v>251.8</c:v>
                </c:pt>
                <c:pt idx="758">
                  <c:v>251.9</c:v>
                </c:pt>
                <c:pt idx="759">
                  <c:v>252.1</c:v>
                </c:pt>
                <c:pt idx="760">
                  <c:v>248.9</c:v>
                </c:pt>
                <c:pt idx="761">
                  <c:v>252.5</c:v>
                </c:pt>
                <c:pt idx="762">
                  <c:v>252.9</c:v>
                </c:pt>
                <c:pt idx="763">
                  <c:v>251.3</c:v>
                </c:pt>
                <c:pt idx="764">
                  <c:v>251.3</c:v>
                </c:pt>
                <c:pt idx="765">
                  <c:v>251.1</c:v>
                </c:pt>
                <c:pt idx="766">
                  <c:v>249.1</c:v>
                </c:pt>
                <c:pt idx="767">
                  <c:v>252.9</c:v>
                </c:pt>
                <c:pt idx="768">
                  <c:v>251.5</c:v>
                </c:pt>
                <c:pt idx="769">
                  <c:v>244.1</c:v>
                </c:pt>
                <c:pt idx="770">
                  <c:v>243.8</c:v>
                </c:pt>
                <c:pt idx="771">
                  <c:v>236.2</c:v>
                </c:pt>
                <c:pt idx="772">
                  <c:v>230.3</c:v>
                </c:pt>
                <c:pt idx="773">
                  <c:v>225.2</c:v>
                </c:pt>
                <c:pt idx="774">
                  <c:v>219.4</c:v>
                </c:pt>
                <c:pt idx="775">
                  <c:v>215.4</c:v>
                </c:pt>
                <c:pt idx="776">
                  <c:v>209.9</c:v>
                </c:pt>
                <c:pt idx="777">
                  <c:v>206.7</c:v>
                </c:pt>
                <c:pt idx="778">
                  <c:v>210.6</c:v>
                </c:pt>
                <c:pt idx="779">
                  <c:v>224</c:v>
                </c:pt>
                <c:pt idx="780">
                  <c:v>226</c:v>
                </c:pt>
                <c:pt idx="781">
                  <c:v>234.4</c:v>
                </c:pt>
                <c:pt idx="782">
                  <c:v>238.8</c:v>
                </c:pt>
                <c:pt idx="783">
                  <c:v>246.3</c:v>
                </c:pt>
                <c:pt idx="784">
                  <c:v>250.2</c:v>
                </c:pt>
                <c:pt idx="785">
                  <c:v>248.1</c:v>
                </c:pt>
                <c:pt idx="786">
                  <c:v>243.6</c:v>
                </c:pt>
                <c:pt idx="787">
                  <c:v>237.4</c:v>
                </c:pt>
                <c:pt idx="788">
                  <c:v>225.7</c:v>
                </c:pt>
                <c:pt idx="789">
                  <c:v>229.4</c:v>
                </c:pt>
                <c:pt idx="790">
                  <c:v>233.2</c:v>
                </c:pt>
                <c:pt idx="791">
                  <c:v>238.1</c:v>
                </c:pt>
                <c:pt idx="792">
                  <c:v>238</c:v>
                </c:pt>
                <c:pt idx="793">
                  <c:v>232.9</c:v>
                </c:pt>
                <c:pt idx="794">
                  <c:v>221.2</c:v>
                </c:pt>
                <c:pt idx="795">
                  <c:v>216.4</c:v>
                </c:pt>
                <c:pt idx="796">
                  <c:v>216.3</c:v>
                </c:pt>
                <c:pt idx="797">
                  <c:v>219</c:v>
                </c:pt>
                <c:pt idx="798">
                  <c:v>226</c:v>
                </c:pt>
                <c:pt idx="799">
                  <c:v>229.4</c:v>
                </c:pt>
                <c:pt idx="800">
                  <c:v>232.5</c:v>
                </c:pt>
                <c:pt idx="801">
                  <c:v>237.9</c:v>
                </c:pt>
                <c:pt idx="802">
                  <c:v>239.1</c:v>
                </c:pt>
                <c:pt idx="803">
                  <c:v>244.5</c:v>
                </c:pt>
                <c:pt idx="804">
                  <c:v>248.5</c:v>
                </c:pt>
                <c:pt idx="805">
                  <c:v>254.6</c:v>
                </c:pt>
                <c:pt idx="806">
                  <c:v>259.2</c:v>
                </c:pt>
                <c:pt idx="807">
                  <c:v>257.7</c:v>
                </c:pt>
                <c:pt idx="808">
                  <c:v>259.60000000000002</c:v>
                </c:pt>
                <c:pt idx="809">
                  <c:v>258</c:v>
                </c:pt>
                <c:pt idx="810">
                  <c:v>256</c:v>
                </c:pt>
                <c:pt idx="811">
                  <c:v>252.5</c:v>
                </c:pt>
                <c:pt idx="812">
                  <c:v>252.4</c:v>
                </c:pt>
                <c:pt idx="813">
                  <c:v>252.3</c:v>
                </c:pt>
                <c:pt idx="814">
                  <c:v>247.9</c:v>
                </c:pt>
                <c:pt idx="815">
                  <c:v>245.4</c:v>
                </c:pt>
                <c:pt idx="816">
                  <c:v>243</c:v>
                </c:pt>
                <c:pt idx="817">
                  <c:v>238.6</c:v>
                </c:pt>
                <c:pt idx="818">
                  <c:v>237.3</c:v>
                </c:pt>
                <c:pt idx="819">
                  <c:v>234.3</c:v>
                </c:pt>
                <c:pt idx="820">
                  <c:v>227.8</c:v>
                </c:pt>
                <c:pt idx="821">
                  <c:v>214.9</c:v>
                </c:pt>
                <c:pt idx="822">
                  <c:v>205</c:v>
                </c:pt>
                <c:pt idx="823">
                  <c:v>198.7</c:v>
                </c:pt>
                <c:pt idx="824">
                  <c:v>199.9</c:v>
                </c:pt>
                <c:pt idx="825">
                  <c:v>199.5</c:v>
                </c:pt>
                <c:pt idx="826">
                  <c:v>195.6</c:v>
                </c:pt>
                <c:pt idx="827">
                  <c:v>192.1</c:v>
                </c:pt>
                <c:pt idx="828">
                  <c:v>193.9</c:v>
                </c:pt>
                <c:pt idx="829">
                  <c:v>193</c:v>
                </c:pt>
                <c:pt idx="830">
                  <c:v>194.3</c:v>
                </c:pt>
                <c:pt idx="831">
                  <c:v>187.7</c:v>
                </c:pt>
                <c:pt idx="832">
                  <c:v>189.1</c:v>
                </c:pt>
                <c:pt idx="833">
                  <c:v>190.2</c:v>
                </c:pt>
                <c:pt idx="834">
                  <c:v>190.4</c:v>
                </c:pt>
                <c:pt idx="835">
                  <c:v>194.1</c:v>
                </c:pt>
                <c:pt idx="836">
                  <c:v>194.6</c:v>
                </c:pt>
                <c:pt idx="837">
                  <c:v>188.6</c:v>
                </c:pt>
                <c:pt idx="838">
                  <c:v>190.5</c:v>
                </c:pt>
                <c:pt idx="839">
                  <c:v>192.1</c:v>
                </c:pt>
                <c:pt idx="840">
                  <c:v>194.8</c:v>
                </c:pt>
                <c:pt idx="841">
                  <c:v>187.8</c:v>
                </c:pt>
                <c:pt idx="842">
                  <c:v>192</c:v>
                </c:pt>
                <c:pt idx="843">
                  <c:v>185.8</c:v>
                </c:pt>
                <c:pt idx="844">
                  <c:v>185.3</c:v>
                </c:pt>
                <c:pt idx="845">
                  <c:v>191.3</c:v>
                </c:pt>
                <c:pt idx="846">
                  <c:v>193.2</c:v>
                </c:pt>
                <c:pt idx="847">
                  <c:v>198.4</c:v>
                </c:pt>
                <c:pt idx="848">
                  <c:v>198.7</c:v>
                </c:pt>
                <c:pt idx="849">
                  <c:v>191.3</c:v>
                </c:pt>
                <c:pt idx="850">
                  <c:v>189.2</c:v>
                </c:pt>
                <c:pt idx="851">
                  <c:v>182.4</c:v>
                </c:pt>
                <c:pt idx="852">
                  <c:v>183.9</c:v>
                </c:pt>
                <c:pt idx="853">
                  <c:v>186.6</c:v>
                </c:pt>
                <c:pt idx="854">
                  <c:v>189.8</c:v>
                </c:pt>
                <c:pt idx="855">
                  <c:v>187.8</c:v>
                </c:pt>
                <c:pt idx="856">
                  <c:v>189</c:v>
                </c:pt>
                <c:pt idx="857">
                  <c:v>189.1</c:v>
                </c:pt>
                <c:pt idx="858">
                  <c:v>185.8</c:v>
                </c:pt>
                <c:pt idx="859">
                  <c:v>178.2</c:v>
                </c:pt>
                <c:pt idx="860">
                  <c:v>178.5</c:v>
                </c:pt>
                <c:pt idx="861">
                  <c:v>172.7</c:v>
                </c:pt>
                <c:pt idx="862">
                  <c:v>171.6</c:v>
                </c:pt>
                <c:pt idx="863">
                  <c:v>175.6</c:v>
                </c:pt>
                <c:pt idx="864">
                  <c:v>178.5</c:v>
                </c:pt>
                <c:pt idx="865">
                  <c:v>185.5</c:v>
                </c:pt>
                <c:pt idx="866">
                  <c:v>189.3</c:v>
                </c:pt>
                <c:pt idx="867">
                  <c:v>192.6</c:v>
                </c:pt>
                <c:pt idx="868">
                  <c:v>194.6</c:v>
                </c:pt>
                <c:pt idx="869">
                  <c:v>192.5</c:v>
                </c:pt>
                <c:pt idx="870">
                  <c:v>194.8</c:v>
                </c:pt>
                <c:pt idx="871">
                  <c:v>198.7</c:v>
                </c:pt>
                <c:pt idx="872">
                  <c:v>202.3</c:v>
                </c:pt>
                <c:pt idx="873">
                  <c:v>209.2</c:v>
                </c:pt>
                <c:pt idx="874">
                  <c:v>213.7</c:v>
                </c:pt>
                <c:pt idx="875">
                  <c:v>220</c:v>
                </c:pt>
                <c:pt idx="876">
                  <c:v>217.4</c:v>
                </c:pt>
                <c:pt idx="877">
                  <c:v>214</c:v>
                </c:pt>
                <c:pt idx="878">
                  <c:v>215.6</c:v>
                </c:pt>
                <c:pt idx="879">
                  <c:v>217.4</c:v>
                </c:pt>
                <c:pt idx="880">
                  <c:v>226.5</c:v>
                </c:pt>
                <c:pt idx="881">
                  <c:v>230</c:v>
                </c:pt>
                <c:pt idx="882">
                  <c:v>230.8</c:v>
                </c:pt>
                <c:pt idx="883">
                  <c:v>230.3</c:v>
                </c:pt>
                <c:pt idx="884">
                  <c:v>223</c:v>
                </c:pt>
                <c:pt idx="885">
                  <c:v>225</c:v>
                </c:pt>
                <c:pt idx="886">
                  <c:v>218.4</c:v>
                </c:pt>
                <c:pt idx="887">
                  <c:v>216.2</c:v>
                </c:pt>
                <c:pt idx="888">
                  <c:v>217.3</c:v>
                </c:pt>
                <c:pt idx="889">
                  <c:v>219.7</c:v>
                </c:pt>
                <c:pt idx="890">
                  <c:v>222.6</c:v>
                </c:pt>
                <c:pt idx="891">
                  <c:v>221.3</c:v>
                </c:pt>
                <c:pt idx="892">
                  <c:v>218.7</c:v>
                </c:pt>
                <c:pt idx="893">
                  <c:v>217.5</c:v>
                </c:pt>
                <c:pt idx="894">
                  <c:v>217.5</c:v>
                </c:pt>
                <c:pt idx="895">
                  <c:v>219.4</c:v>
                </c:pt>
                <c:pt idx="896">
                  <c:v>219.5</c:v>
                </c:pt>
                <c:pt idx="897">
                  <c:v>219.7</c:v>
                </c:pt>
                <c:pt idx="898">
                  <c:v>223.5</c:v>
                </c:pt>
                <c:pt idx="899">
                  <c:v>224.4</c:v>
                </c:pt>
                <c:pt idx="900">
                  <c:v>224.3</c:v>
                </c:pt>
                <c:pt idx="901">
                  <c:v>227.3</c:v>
                </c:pt>
                <c:pt idx="902">
                  <c:v>228.7</c:v>
                </c:pt>
                <c:pt idx="903">
                  <c:v>228.8</c:v>
                </c:pt>
                <c:pt idx="904">
                  <c:v>232.3</c:v>
                </c:pt>
                <c:pt idx="905">
                  <c:v>233</c:v>
                </c:pt>
                <c:pt idx="906">
                  <c:v>235.8</c:v>
                </c:pt>
                <c:pt idx="907">
                  <c:v>234.9</c:v>
                </c:pt>
                <c:pt idx="908">
                  <c:v>235.8</c:v>
                </c:pt>
                <c:pt idx="909">
                  <c:v>239.9</c:v>
                </c:pt>
                <c:pt idx="910">
                  <c:v>235.6</c:v>
                </c:pt>
                <c:pt idx="911">
                  <c:v>234.8</c:v>
                </c:pt>
                <c:pt idx="912">
                  <c:v>240</c:v>
                </c:pt>
                <c:pt idx="913">
                  <c:v>234</c:v>
                </c:pt>
                <c:pt idx="914">
                  <c:v>235.6</c:v>
                </c:pt>
                <c:pt idx="915">
                  <c:v>236.6</c:v>
                </c:pt>
                <c:pt idx="916">
                  <c:v>235.5</c:v>
                </c:pt>
                <c:pt idx="917">
                  <c:v>235.9</c:v>
                </c:pt>
                <c:pt idx="918">
                  <c:v>232.9</c:v>
                </c:pt>
                <c:pt idx="919">
                  <c:v>234.8</c:v>
                </c:pt>
                <c:pt idx="920">
                  <c:v>234.1</c:v>
                </c:pt>
                <c:pt idx="921">
                  <c:v>234.1</c:v>
                </c:pt>
                <c:pt idx="922">
                  <c:v>235.4</c:v>
                </c:pt>
                <c:pt idx="923">
                  <c:v>234.4</c:v>
                </c:pt>
                <c:pt idx="924">
                  <c:v>235.8</c:v>
                </c:pt>
                <c:pt idx="925">
                  <c:v>236.9</c:v>
                </c:pt>
                <c:pt idx="926">
                  <c:v>236.7</c:v>
                </c:pt>
                <c:pt idx="927">
                  <c:v>237.6</c:v>
                </c:pt>
                <c:pt idx="928">
                  <c:v>234.6</c:v>
                </c:pt>
                <c:pt idx="929">
                  <c:v>234.8</c:v>
                </c:pt>
                <c:pt idx="930">
                  <c:v>235.4</c:v>
                </c:pt>
                <c:pt idx="931">
                  <c:v>232.9</c:v>
                </c:pt>
                <c:pt idx="932">
                  <c:v>232.4</c:v>
                </c:pt>
                <c:pt idx="933">
                  <c:v>232.2</c:v>
                </c:pt>
                <c:pt idx="934">
                  <c:v>231</c:v>
                </c:pt>
                <c:pt idx="935">
                  <c:v>228</c:v>
                </c:pt>
                <c:pt idx="936">
                  <c:v>226.4</c:v>
                </c:pt>
                <c:pt idx="937">
                  <c:v>227.7</c:v>
                </c:pt>
                <c:pt idx="938">
                  <c:v>227.6</c:v>
                </c:pt>
                <c:pt idx="939">
                  <c:v>226</c:v>
                </c:pt>
                <c:pt idx="940">
                  <c:v>228.7</c:v>
                </c:pt>
                <c:pt idx="941">
                  <c:v>227.6</c:v>
                </c:pt>
                <c:pt idx="942">
                  <c:v>228.2</c:v>
                </c:pt>
                <c:pt idx="943">
                  <c:v>228.8</c:v>
                </c:pt>
                <c:pt idx="944">
                  <c:v>229.3</c:v>
                </c:pt>
                <c:pt idx="945">
                  <c:v>230.3</c:v>
                </c:pt>
                <c:pt idx="946">
                  <c:v>232.4</c:v>
                </c:pt>
                <c:pt idx="947">
                  <c:v>232.8</c:v>
                </c:pt>
                <c:pt idx="948">
                  <c:v>231.2</c:v>
                </c:pt>
                <c:pt idx="949">
                  <c:v>231.2</c:v>
                </c:pt>
                <c:pt idx="950">
                  <c:v>233.9</c:v>
                </c:pt>
                <c:pt idx="951">
                  <c:v>228.5</c:v>
                </c:pt>
                <c:pt idx="952">
                  <c:v>228.6</c:v>
                </c:pt>
                <c:pt idx="953">
                  <c:v>228.1</c:v>
                </c:pt>
                <c:pt idx="954">
                  <c:v>219.7</c:v>
                </c:pt>
                <c:pt idx="955">
                  <c:v>220.2</c:v>
                </c:pt>
                <c:pt idx="956">
                  <c:v>218.9</c:v>
                </c:pt>
                <c:pt idx="957">
                  <c:v>218.7</c:v>
                </c:pt>
                <c:pt idx="958">
                  <c:v>218.5</c:v>
                </c:pt>
                <c:pt idx="959">
                  <c:v>222.3</c:v>
                </c:pt>
                <c:pt idx="960">
                  <c:v>221.7</c:v>
                </c:pt>
                <c:pt idx="961">
                  <c:v>217.7</c:v>
                </c:pt>
                <c:pt idx="962">
                  <c:v>222.1</c:v>
                </c:pt>
                <c:pt idx="963">
                  <c:v>208.1</c:v>
                </c:pt>
                <c:pt idx="964">
                  <c:v>205</c:v>
                </c:pt>
                <c:pt idx="965">
                  <c:v>192.9</c:v>
                </c:pt>
                <c:pt idx="966">
                  <c:v>184.3</c:v>
                </c:pt>
                <c:pt idx="967">
                  <c:v>187.8</c:v>
                </c:pt>
                <c:pt idx="968">
                  <c:v>195.2</c:v>
                </c:pt>
                <c:pt idx="969">
                  <c:v>206.3</c:v>
                </c:pt>
                <c:pt idx="970">
                  <c:v>211.3</c:v>
                </c:pt>
                <c:pt idx="971">
                  <c:v>213.4</c:v>
                </c:pt>
                <c:pt idx="972">
                  <c:v>213.2</c:v>
                </c:pt>
                <c:pt idx="973">
                  <c:v>210.3</c:v>
                </c:pt>
                <c:pt idx="974">
                  <c:v>206.3</c:v>
                </c:pt>
                <c:pt idx="975">
                  <c:v>206.6</c:v>
                </c:pt>
                <c:pt idx="976">
                  <c:v>208.1</c:v>
                </c:pt>
                <c:pt idx="977">
                  <c:v>204.5</c:v>
                </c:pt>
                <c:pt idx="978">
                  <c:v>205.5</c:v>
                </c:pt>
                <c:pt idx="979">
                  <c:v>205.1</c:v>
                </c:pt>
                <c:pt idx="980">
                  <c:v>205.4</c:v>
                </c:pt>
                <c:pt idx="981">
                  <c:v>204</c:v>
                </c:pt>
                <c:pt idx="982">
                  <c:v>204.1</c:v>
                </c:pt>
                <c:pt idx="983">
                  <c:v>204.9</c:v>
                </c:pt>
                <c:pt idx="984">
                  <c:v>203.8</c:v>
                </c:pt>
                <c:pt idx="985">
                  <c:v>205.9</c:v>
                </c:pt>
                <c:pt idx="986">
                  <c:v>203.9</c:v>
                </c:pt>
                <c:pt idx="987">
                  <c:v>204.4</c:v>
                </c:pt>
                <c:pt idx="988">
                  <c:v>205.3</c:v>
                </c:pt>
                <c:pt idx="989">
                  <c:v>207.4</c:v>
                </c:pt>
                <c:pt idx="990">
                  <c:v>201.7</c:v>
                </c:pt>
                <c:pt idx="991">
                  <c:v>201.3</c:v>
                </c:pt>
                <c:pt idx="992">
                  <c:v>204.1</c:v>
                </c:pt>
                <c:pt idx="993">
                  <c:v>209.7</c:v>
                </c:pt>
                <c:pt idx="994">
                  <c:v>208.1</c:v>
                </c:pt>
                <c:pt idx="995">
                  <c:v>211.3</c:v>
                </c:pt>
                <c:pt idx="996">
                  <c:v>210.6</c:v>
                </c:pt>
                <c:pt idx="997">
                  <c:v>206.5</c:v>
                </c:pt>
                <c:pt idx="998">
                  <c:v>200.3</c:v>
                </c:pt>
                <c:pt idx="999">
                  <c:v>197.8</c:v>
                </c:pt>
                <c:pt idx="1000">
                  <c:v>185</c:v>
                </c:pt>
                <c:pt idx="1001">
                  <c:v>178.9</c:v>
                </c:pt>
                <c:pt idx="1002">
                  <c:v>178.6</c:v>
                </c:pt>
                <c:pt idx="1003">
                  <c:v>176.6</c:v>
                </c:pt>
                <c:pt idx="1004">
                  <c:v>177.9</c:v>
                </c:pt>
                <c:pt idx="1005">
                  <c:v>182.3</c:v>
                </c:pt>
                <c:pt idx="1006">
                  <c:v>181.7</c:v>
                </c:pt>
                <c:pt idx="1007">
                  <c:v>180.4</c:v>
                </c:pt>
                <c:pt idx="1008">
                  <c:v>181.2</c:v>
                </c:pt>
                <c:pt idx="1009">
                  <c:v>182</c:v>
                </c:pt>
                <c:pt idx="1010">
                  <c:v>180.2</c:v>
                </c:pt>
                <c:pt idx="1011">
                  <c:v>183.1</c:v>
                </c:pt>
                <c:pt idx="1012">
                  <c:v>180.8</c:v>
                </c:pt>
                <c:pt idx="1013">
                  <c:v>180.8</c:v>
                </c:pt>
                <c:pt idx="1014">
                  <c:v>180.4</c:v>
                </c:pt>
                <c:pt idx="1015">
                  <c:v>181.4</c:v>
                </c:pt>
                <c:pt idx="1016">
                  <c:v>182.9</c:v>
                </c:pt>
                <c:pt idx="1017">
                  <c:v>184.8</c:v>
                </c:pt>
                <c:pt idx="1018">
                  <c:v>184</c:v>
                </c:pt>
                <c:pt idx="1019">
                  <c:v>186.2</c:v>
                </c:pt>
                <c:pt idx="1020">
                  <c:v>190.1</c:v>
                </c:pt>
                <c:pt idx="1021">
                  <c:v>188</c:v>
                </c:pt>
                <c:pt idx="1022">
                  <c:v>196.5</c:v>
                </c:pt>
                <c:pt idx="1023">
                  <c:v>191.5</c:v>
                </c:pt>
                <c:pt idx="1024">
                  <c:v>195.8</c:v>
                </c:pt>
                <c:pt idx="1025">
                  <c:v>200.5</c:v>
                </c:pt>
                <c:pt idx="1026">
                  <c:v>201.9</c:v>
                </c:pt>
                <c:pt idx="1027">
                  <c:v>206</c:v>
                </c:pt>
                <c:pt idx="1028">
                  <c:v>210.7</c:v>
                </c:pt>
                <c:pt idx="1029">
                  <c:v>215</c:v>
                </c:pt>
                <c:pt idx="1030">
                  <c:v>219.2</c:v>
                </c:pt>
                <c:pt idx="1031">
                  <c:v>215.3</c:v>
                </c:pt>
                <c:pt idx="1032">
                  <c:v>217.6</c:v>
                </c:pt>
                <c:pt idx="1033">
                  <c:v>217.9</c:v>
                </c:pt>
                <c:pt idx="1034">
                  <c:v>214.9</c:v>
                </c:pt>
                <c:pt idx="1035">
                  <c:v>208.8</c:v>
                </c:pt>
                <c:pt idx="1036">
                  <c:v>206.9</c:v>
                </c:pt>
                <c:pt idx="1037">
                  <c:v>206.1</c:v>
                </c:pt>
                <c:pt idx="1038">
                  <c:v>212</c:v>
                </c:pt>
                <c:pt idx="1039">
                  <c:v>216</c:v>
                </c:pt>
                <c:pt idx="1040">
                  <c:v>215</c:v>
                </c:pt>
                <c:pt idx="1041">
                  <c:v>225.7</c:v>
                </c:pt>
                <c:pt idx="1042">
                  <c:v>221.4</c:v>
                </c:pt>
                <c:pt idx="1043">
                  <c:v>224.1</c:v>
                </c:pt>
                <c:pt idx="1044">
                  <c:v>222.6</c:v>
                </c:pt>
                <c:pt idx="1045">
                  <c:v>216.8</c:v>
                </c:pt>
                <c:pt idx="1046">
                  <c:v>215.7</c:v>
                </c:pt>
                <c:pt idx="1047">
                  <c:v>213.5</c:v>
                </c:pt>
                <c:pt idx="1048">
                  <c:v>217.7</c:v>
                </c:pt>
                <c:pt idx="1049">
                  <c:v>222.4</c:v>
                </c:pt>
                <c:pt idx="1050">
                  <c:v>221.4</c:v>
                </c:pt>
                <c:pt idx="1051">
                  <c:v>228.1</c:v>
                </c:pt>
                <c:pt idx="1052">
                  <c:v>226</c:v>
                </c:pt>
                <c:pt idx="1053">
                  <c:v>231.5</c:v>
                </c:pt>
                <c:pt idx="1054">
                  <c:v>235.6</c:v>
                </c:pt>
                <c:pt idx="1055">
                  <c:v>238.2</c:v>
                </c:pt>
                <c:pt idx="1056">
                  <c:v>235.6</c:v>
                </c:pt>
                <c:pt idx="1057">
                  <c:v>237.7</c:v>
                </c:pt>
                <c:pt idx="1058">
                  <c:v>229.5</c:v>
                </c:pt>
                <c:pt idx="1059">
                  <c:v>230.9</c:v>
                </c:pt>
                <c:pt idx="1060">
                  <c:v>230</c:v>
                </c:pt>
                <c:pt idx="1061">
                  <c:v>233.3</c:v>
                </c:pt>
                <c:pt idx="1062">
                  <c:v>236.9</c:v>
                </c:pt>
                <c:pt idx="1063">
                  <c:v>240.5</c:v>
                </c:pt>
                <c:pt idx="1064">
                  <c:v>238.8</c:v>
                </c:pt>
                <c:pt idx="1065">
                  <c:v>243.9</c:v>
                </c:pt>
                <c:pt idx="1066">
                  <c:v>246.3</c:v>
                </c:pt>
                <c:pt idx="1067">
                  <c:v>246.1</c:v>
                </c:pt>
                <c:pt idx="1068">
                  <c:v>245.8</c:v>
                </c:pt>
                <c:pt idx="1069">
                  <c:v>243.9</c:v>
                </c:pt>
                <c:pt idx="1070">
                  <c:v>248.5</c:v>
                </c:pt>
                <c:pt idx="1071">
                  <c:v>242.8</c:v>
                </c:pt>
                <c:pt idx="1072">
                  <c:v>248.7</c:v>
                </c:pt>
                <c:pt idx="1073">
                  <c:v>246.2</c:v>
                </c:pt>
                <c:pt idx="1074">
                  <c:v>252.1</c:v>
                </c:pt>
                <c:pt idx="1075">
                  <c:v>246.9</c:v>
                </c:pt>
                <c:pt idx="1076">
                  <c:v>250.7</c:v>
                </c:pt>
                <c:pt idx="1077">
                  <c:v>253.3</c:v>
                </c:pt>
                <c:pt idx="1078">
                  <c:v>255.4</c:v>
                </c:pt>
                <c:pt idx="1079">
                  <c:v>260.3</c:v>
                </c:pt>
                <c:pt idx="1080">
                  <c:v>256.89999999999998</c:v>
                </c:pt>
                <c:pt idx="1081">
                  <c:v>248.1</c:v>
                </c:pt>
                <c:pt idx="1082">
                  <c:v>247.9</c:v>
                </c:pt>
                <c:pt idx="1083">
                  <c:v>229.5</c:v>
                </c:pt>
                <c:pt idx="1084">
                  <c:v>226.3</c:v>
                </c:pt>
                <c:pt idx="1085">
                  <c:v>218.2</c:v>
                </c:pt>
                <c:pt idx="1086">
                  <c:v>221.3</c:v>
                </c:pt>
                <c:pt idx="1087">
                  <c:v>215.4</c:v>
                </c:pt>
                <c:pt idx="1088">
                  <c:v>205.1</c:v>
                </c:pt>
                <c:pt idx="1089">
                  <c:v>204</c:v>
                </c:pt>
                <c:pt idx="1090">
                  <c:v>209</c:v>
                </c:pt>
                <c:pt idx="1091">
                  <c:v>199.4</c:v>
                </c:pt>
                <c:pt idx="1092">
                  <c:v>195.2</c:v>
                </c:pt>
                <c:pt idx="1093">
                  <c:v>189.3</c:v>
                </c:pt>
                <c:pt idx="1094">
                  <c:v>188.4</c:v>
                </c:pt>
                <c:pt idx="1095">
                  <c:v>191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45A-4604-9E9D-254DBE83E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51550208"/>
        <c:axId val="851544928"/>
      </c:scatterChart>
      <c:scatterChart>
        <c:scatterStyle val="smoothMarker"/>
        <c:varyColors val="0"/>
        <c:ser>
          <c:idx val="0"/>
          <c:order val="0"/>
          <c:tx>
            <c:v>Temperature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'[Historic_Greenhouse_gas_concentrations_ice_core_data spreadsheet_graphs.xlsx]Temperature-EDC3 timescale'!$D$3:$D$5622</c:f>
              <c:numCache>
                <c:formatCode>General</c:formatCode>
                <c:ptCount val="5620"/>
                <c:pt idx="0">
                  <c:v>1</c:v>
                </c:pt>
                <c:pt idx="1">
                  <c:v>21</c:v>
                </c:pt>
                <c:pt idx="2">
                  <c:v>42</c:v>
                </c:pt>
                <c:pt idx="3">
                  <c:v>62</c:v>
                </c:pt>
                <c:pt idx="4">
                  <c:v>82</c:v>
                </c:pt>
                <c:pt idx="5">
                  <c:v>102</c:v>
                </c:pt>
                <c:pt idx="6">
                  <c:v>120</c:v>
                </c:pt>
                <c:pt idx="7">
                  <c:v>137</c:v>
                </c:pt>
                <c:pt idx="8">
                  <c:v>153</c:v>
                </c:pt>
                <c:pt idx="9">
                  <c:v>167</c:v>
                </c:pt>
                <c:pt idx="10">
                  <c:v>192</c:v>
                </c:pt>
                <c:pt idx="11">
                  <c:v>217</c:v>
                </c:pt>
                <c:pt idx="12">
                  <c:v>230</c:v>
                </c:pt>
                <c:pt idx="13">
                  <c:v>244</c:v>
                </c:pt>
                <c:pt idx="14">
                  <c:v>262</c:v>
                </c:pt>
                <c:pt idx="15">
                  <c:v>281</c:v>
                </c:pt>
                <c:pt idx="16">
                  <c:v>302</c:v>
                </c:pt>
                <c:pt idx="17">
                  <c:v>324</c:v>
                </c:pt>
                <c:pt idx="18">
                  <c:v>349</c:v>
                </c:pt>
                <c:pt idx="19">
                  <c:v>369</c:v>
                </c:pt>
                <c:pt idx="20">
                  <c:v>387</c:v>
                </c:pt>
                <c:pt idx="21">
                  <c:v>407</c:v>
                </c:pt>
                <c:pt idx="22">
                  <c:v>426</c:v>
                </c:pt>
                <c:pt idx="23">
                  <c:v>444</c:v>
                </c:pt>
                <c:pt idx="24">
                  <c:v>460</c:v>
                </c:pt>
                <c:pt idx="25">
                  <c:v>472</c:v>
                </c:pt>
                <c:pt idx="26">
                  <c:v>486</c:v>
                </c:pt>
                <c:pt idx="27">
                  <c:v>502</c:v>
                </c:pt>
                <c:pt idx="28">
                  <c:v>523</c:v>
                </c:pt>
                <c:pt idx="29">
                  <c:v>545</c:v>
                </c:pt>
                <c:pt idx="30">
                  <c:v>559</c:v>
                </c:pt>
                <c:pt idx="31">
                  <c:v>573</c:v>
                </c:pt>
                <c:pt idx="32">
                  <c:v>595</c:v>
                </c:pt>
                <c:pt idx="33">
                  <c:v>617</c:v>
                </c:pt>
                <c:pt idx="34">
                  <c:v>638</c:v>
                </c:pt>
                <c:pt idx="35">
                  <c:v>659</c:v>
                </c:pt>
                <c:pt idx="36">
                  <c:v>679</c:v>
                </c:pt>
                <c:pt idx="37">
                  <c:v>700</c:v>
                </c:pt>
                <c:pt idx="38">
                  <c:v>723</c:v>
                </c:pt>
                <c:pt idx="39">
                  <c:v>732</c:v>
                </c:pt>
                <c:pt idx="40">
                  <c:v>737</c:v>
                </c:pt>
                <c:pt idx="41">
                  <c:v>755</c:v>
                </c:pt>
                <c:pt idx="42">
                  <c:v>776</c:v>
                </c:pt>
                <c:pt idx="43">
                  <c:v>801</c:v>
                </c:pt>
                <c:pt idx="44">
                  <c:v>823</c:v>
                </c:pt>
                <c:pt idx="45">
                  <c:v>840</c:v>
                </c:pt>
                <c:pt idx="46">
                  <c:v>859</c:v>
                </c:pt>
                <c:pt idx="47">
                  <c:v>878</c:v>
                </c:pt>
                <c:pt idx="48">
                  <c:v>903</c:v>
                </c:pt>
                <c:pt idx="49">
                  <c:v>930</c:v>
                </c:pt>
                <c:pt idx="50">
                  <c:v>941</c:v>
                </c:pt>
                <c:pt idx="51">
                  <c:v>952</c:v>
                </c:pt>
                <c:pt idx="52">
                  <c:v>977</c:v>
                </c:pt>
                <c:pt idx="53">
                  <c:v>1001</c:v>
                </c:pt>
                <c:pt idx="54">
                  <c:v>1020</c:v>
                </c:pt>
                <c:pt idx="55">
                  <c:v>1040</c:v>
                </c:pt>
                <c:pt idx="56">
                  <c:v>1063</c:v>
                </c:pt>
                <c:pt idx="57">
                  <c:v>1080</c:v>
                </c:pt>
                <c:pt idx="58">
                  <c:v>1094</c:v>
                </c:pt>
                <c:pt idx="59">
                  <c:v>1115</c:v>
                </c:pt>
                <c:pt idx="60">
                  <c:v>1136</c:v>
                </c:pt>
                <c:pt idx="61">
                  <c:v>1154</c:v>
                </c:pt>
                <c:pt idx="62">
                  <c:v>1173</c:v>
                </c:pt>
                <c:pt idx="63">
                  <c:v>1195</c:v>
                </c:pt>
                <c:pt idx="64">
                  <c:v>1215</c:v>
                </c:pt>
                <c:pt idx="65">
                  <c:v>1234</c:v>
                </c:pt>
                <c:pt idx="66">
                  <c:v>1253</c:v>
                </c:pt>
                <c:pt idx="67">
                  <c:v>1272</c:v>
                </c:pt>
                <c:pt idx="68">
                  <c:v>1285</c:v>
                </c:pt>
                <c:pt idx="69">
                  <c:v>1295</c:v>
                </c:pt>
                <c:pt idx="70">
                  <c:v>1322</c:v>
                </c:pt>
                <c:pt idx="71">
                  <c:v>1351</c:v>
                </c:pt>
                <c:pt idx="72">
                  <c:v>1365</c:v>
                </c:pt>
                <c:pt idx="73">
                  <c:v>1382</c:v>
                </c:pt>
                <c:pt idx="74">
                  <c:v>1400</c:v>
                </c:pt>
                <c:pt idx="75">
                  <c:v>1417</c:v>
                </c:pt>
                <c:pt idx="76">
                  <c:v>1433</c:v>
                </c:pt>
                <c:pt idx="77">
                  <c:v>1455</c:v>
                </c:pt>
                <c:pt idx="78">
                  <c:v>1482</c:v>
                </c:pt>
                <c:pt idx="79">
                  <c:v>1499</c:v>
                </c:pt>
                <c:pt idx="80">
                  <c:v>1513</c:v>
                </c:pt>
                <c:pt idx="81">
                  <c:v>1533</c:v>
                </c:pt>
                <c:pt idx="82">
                  <c:v>1554</c:v>
                </c:pt>
                <c:pt idx="83">
                  <c:v>1575</c:v>
                </c:pt>
                <c:pt idx="84">
                  <c:v>1596</c:v>
                </c:pt>
                <c:pt idx="85">
                  <c:v>1618</c:v>
                </c:pt>
                <c:pt idx="86">
                  <c:v>1638</c:v>
                </c:pt>
                <c:pt idx="87">
                  <c:v>1659</c:v>
                </c:pt>
                <c:pt idx="88">
                  <c:v>1683</c:v>
                </c:pt>
                <c:pt idx="89">
                  <c:v>1707</c:v>
                </c:pt>
                <c:pt idx="90">
                  <c:v>1721</c:v>
                </c:pt>
                <c:pt idx="91">
                  <c:v>1734</c:v>
                </c:pt>
                <c:pt idx="92">
                  <c:v>1756</c:v>
                </c:pt>
                <c:pt idx="93">
                  <c:v>1777</c:v>
                </c:pt>
                <c:pt idx="94">
                  <c:v>1794</c:v>
                </c:pt>
                <c:pt idx="95">
                  <c:v>1816</c:v>
                </c:pt>
                <c:pt idx="96">
                  <c:v>1843</c:v>
                </c:pt>
                <c:pt idx="97">
                  <c:v>1863</c:v>
                </c:pt>
                <c:pt idx="98">
                  <c:v>1878</c:v>
                </c:pt>
                <c:pt idx="99">
                  <c:v>1895</c:v>
                </c:pt>
                <c:pt idx="100">
                  <c:v>1911</c:v>
                </c:pt>
                <c:pt idx="101">
                  <c:v>1932</c:v>
                </c:pt>
                <c:pt idx="102">
                  <c:v>1954</c:v>
                </c:pt>
                <c:pt idx="103">
                  <c:v>1976</c:v>
                </c:pt>
                <c:pt idx="104">
                  <c:v>1995</c:v>
                </c:pt>
                <c:pt idx="105">
                  <c:v>2010</c:v>
                </c:pt>
                <c:pt idx="106">
                  <c:v>2032</c:v>
                </c:pt>
                <c:pt idx="107">
                  <c:v>2059</c:v>
                </c:pt>
                <c:pt idx="108">
                  <c:v>2078</c:v>
                </c:pt>
                <c:pt idx="109">
                  <c:v>2092</c:v>
                </c:pt>
                <c:pt idx="110">
                  <c:v>2110</c:v>
                </c:pt>
                <c:pt idx="111">
                  <c:v>2128</c:v>
                </c:pt>
                <c:pt idx="112">
                  <c:v>2147</c:v>
                </c:pt>
                <c:pt idx="113">
                  <c:v>2168</c:v>
                </c:pt>
                <c:pt idx="114">
                  <c:v>2193</c:v>
                </c:pt>
                <c:pt idx="115">
                  <c:v>2215</c:v>
                </c:pt>
                <c:pt idx="116">
                  <c:v>2235</c:v>
                </c:pt>
                <c:pt idx="117">
                  <c:v>2256</c:v>
                </c:pt>
                <c:pt idx="118">
                  <c:v>2277</c:v>
                </c:pt>
                <c:pt idx="119">
                  <c:v>2296</c:v>
                </c:pt>
                <c:pt idx="120">
                  <c:v>2315</c:v>
                </c:pt>
                <c:pt idx="121">
                  <c:v>2335</c:v>
                </c:pt>
                <c:pt idx="122">
                  <c:v>2354</c:v>
                </c:pt>
                <c:pt idx="123">
                  <c:v>2373</c:v>
                </c:pt>
                <c:pt idx="124">
                  <c:v>2393</c:v>
                </c:pt>
                <c:pt idx="125">
                  <c:v>2412</c:v>
                </c:pt>
                <c:pt idx="126">
                  <c:v>2434</c:v>
                </c:pt>
                <c:pt idx="127">
                  <c:v>2458</c:v>
                </c:pt>
                <c:pt idx="128">
                  <c:v>2480</c:v>
                </c:pt>
                <c:pt idx="129">
                  <c:v>2501</c:v>
                </c:pt>
                <c:pt idx="130">
                  <c:v>2519</c:v>
                </c:pt>
                <c:pt idx="131">
                  <c:v>2537</c:v>
                </c:pt>
                <c:pt idx="132">
                  <c:v>2561</c:v>
                </c:pt>
                <c:pt idx="133">
                  <c:v>2581</c:v>
                </c:pt>
                <c:pt idx="134">
                  <c:v>2593</c:v>
                </c:pt>
                <c:pt idx="135">
                  <c:v>2609</c:v>
                </c:pt>
                <c:pt idx="136">
                  <c:v>2630</c:v>
                </c:pt>
                <c:pt idx="137">
                  <c:v>2651</c:v>
                </c:pt>
                <c:pt idx="138">
                  <c:v>2672</c:v>
                </c:pt>
                <c:pt idx="139">
                  <c:v>2691</c:v>
                </c:pt>
                <c:pt idx="140">
                  <c:v>2709</c:v>
                </c:pt>
                <c:pt idx="141">
                  <c:v>2730</c:v>
                </c:pt>
                <c:pt idx="142">
                  <c:v>2751</c:v>
                </c:pt>
                <c:pt idx="143">
                  <c:v>2772</c:v>
                </c:pt>
                <c:pt idx="144">
                  <c:v>2791</c:v>
                </c:pt>
                <c:pt idx="145">
                  <c:v>2806</c:v>
                </c:pt>
                <c:pt idx="146">
                  <c:v>2823</c:v>
                </c:pt>
                <c:pt idx="147">
                  <c:v>2841</c:v>
                </c:pt>
                <c:pt idx="148">
                  <c:v>2862</c:v>
                </c:pt>
                <c:pt idx="149">
                  <c:v>2884</c:v>
                </c:pt>
                <c:pt idx="150">
                  <c:v>2905</c:v>
                </c:pt>
                <c:pt idx="151">
                  <c:v>2925</c:v>
                </c:pt>
                <c:pt idx="152">
                  <c:v>2945</c:v>
                </c:pt>
                <c:pt idx="153">
                  <c:v>2966</c:v>
                </c:pt>
                <c:pt idx="154">
                  <c:v>2988</c:v>
                </c:pt>
                <c:pt idx="155">
                  <c:v>3003</c:v>
                </c:pt>
                <c:pt idx="156">
                  <c:v>3012</c:v>
                </c:pt>
                <c:pt idx="157">
                  <c:v>3031</c:v>
                </c:pt>
                <c:pt idx="158">
                  <c:v>3055</c:v>
                </c:pt>
                <c:pt idx="159">
                  <c:v>3076</c:v>
                </c:pt>
                <c:pt idx="160">
                  <c:v>3095</c:v>
                </c:pt>
                <c:pt idx="161">
                  <c:v>3117</c:v>
                </c:pt>
                <c:pt idx="162">
                  <c:v>3143</c:v>
                </c:pt>
                <c:pt idx="163">
                  <c:v>3176</c:v>
                </c:pt>
                <c:pt idx="164">
                  <c:v>3200</c:v>
                </c:pt>
                <c:pt idx="165">
                  <c:v>3215</c:v>
                </c:pt>
                <c:pt idx="166">
                  <c:v>3231</c:v>
                </c:pt>
                <c:pt idx="167">
                  <c:v>3248</c:v>
                </c:pt>
                <c:pt idx="168">
                  <c:v>3269</c:v>
                </c:pt>
                <c:pt idx="169">
                  <c:v>3290</c:v>
                </c:pt>
                <c:pt idx="170">
                  <c:v>3314</c:v>
                </c:pt>
                <c:pt idx="171">
                  <c:v>3339</c:v>
                </c:pt>
                <c:pt idx="172">
                  <c:v>3361</c:v>
                </c:pt>
                <c:pt idx="173">
                  <c:v>3382</c:v>
                </c:pt>
                <c:pt idx="174">
                  <c:v>3398</c:v>
                </c:pt>
                <c:pt idx="175">
                  <c:v>3416</c:v>
                </c:pt>
                <c:pt idx="176">
                  <c:v>3435</c:v>
                </c:pt>
                <c:pt idx="177">
                  <c:v>3455</c:v>
                </c:pt>
                <c:pt idx="178">
                  <c:v>3475</c:v>
                </c:pt>
                <c:pt idx="179">
                  <c:v>3493</c:v>
                </c:pt>
                <c:pt idx="180">
                  <c:v>3511</c:v>
                </c:pt>
                <c:pt idx="181">
                  <c:v>3523</c:v>
                </c:pt>
                <c:pt idx="182">
                  <c:v>3538</c:v>
                </c:pt>
                <c:pt idx="183">
                  <c:v>3554</c:v>
                </c:pt>
                <c:pt idx="184">
                  <c:v>3575</c:v>
                </c:pt>
                <c:pt idx="185">
                  <c:v>3601</c:v>
                </c:pt>
                <c:pt idx="186">
                  <c:v>3623</c:v>
                </c:pt>
                <c:pt idx="187">
                  <c:v>3642</c:v>
                </c:pt>
                <c:pt idx="188">
                  <c:v>3658</c:v>
                </c:pt>
                <c:pt idx="189">
                  <c:v>3674</c:v>
                </c:pt>
                <c:pt idx="190">
                  <c:v>3698</c:v>
                </c:pt>
                <c:pt idx="191">
                  <c:v>3723</c:v>
                </c:pt>
                <c:pt idx="192">
                  <c:v>3742</c:v>
                </c:pt>
                <c:pt idx="193">
                  <c:v>3760</c:v>
                </c:pt>
                <c:pt idx="194">
                  <c:v>3774</c:v>
                </c:pt>
                <c:pt idx="195">
                  <c:v>3792</c:v>
                </c:pt>
                <c:pt idx="196">
                  <c:v>3812</c:v>
                </c:pt>
                <c:pt idx="197">
                  <c:v>3830</c:v>
                </c:pt>
                <c:pt idx="198">
                  <c:v>3848</c:v>
                </c:pt>
                <c:pt idx="199">
                  <c:v>3873</c:v>
                </c:pt>
                <c:pt idx="200">
                  <c:v>3899</c:v>
                </c:pt>
                <c:pt idx="201">
                  <c:v>3912</c:v>
                </c:pt>
                <c:pt idx="202">
                  <c:v>3925</c:v>
                </c:pt>
                <c:pt idx="203">
                  <c:v>3945</c:v>
                </c:pt>
                <c:pt idx="204">
                  <c:v>3966</c:v>
                </c:pt>
                <c:pt idx="205">
                  <c:v>3983</c:v>
                </c:pt>
                <c:pt idx="206">
                  <c:v>4005</c:v>
                </c:pt>
                <c:pt idx="207">
                  <c:v>4031</c:v>
                </c:pt>
                <c:pt idx="208">
                  <c:v>4051</c:v>
                </c:pt>
                <c:pt idx="209">
                  <c:v>4069</c:v>
                </c:pt>
                <c:pt idx="210">
                  <c:v>4082</c:v>
                </c:pt>
                <c:pt idx="211">
                  <c:v>4098</c:v>
                </c:pt>
                <c:pt idx="212">
                  <c:v>4125</c:v>
                </c:pt>
                <c:pt idx="213">
                  <c:v>4148</c:v>
                </c:pt>
                <c:pt idx="214">
                  <c:v>4162</c:v>
                </c:pt>
                <c:pt idx="215">
                  <c:v>4177</c:v>
                </c:pt>
                <c:pt idx="216">
                  <c:v>4195</c:v>
                </c:pt>
                <c:pt idx="217">
                  <c:v>4214</c:v>
                </c:pt>
                <c:pt idx="218">
                  <c:v>4233</c:v>
                </c:pt>
                <c:pt idx="219">
                  <c:v>4263</c:v>
                </c:pt>
                <c:pt idx="220">
                  <c:v>4294</c:v>
                </c:pt>
                <c:pt idx="221">
                  <c:v>4310</c:v>
                </c:pt>
                <c:pt idx="222">
                  <c:v>4325</c:v>
                </c:pt>
                <c:pt idx="223">
                  <c:v>4338</c:v>
                </c:pt>
                <c:pt idx="224">
                  <c:v>4354</c:v>
                </c:pt>
                <c:pt idx="225">
                  <c:v>4376</c:v>
                </c:pt>
                <c:pt idx="226">
                  <c:v>4399</c:v>
                </c:pt>
                <c:pt idx="227">
                  <c:v>4423</c:v>
                </c:pt>
                <c:pt idx="228">
                  <c:v>4445</c:v>
                </c:pt>
                <c:pt idx="229">
                  <c:v>4465</c:v>
                </c:pt>
                <c:pt idx="230">
                  <c:v>4481</c:v>
                </c:pt>
                <c:pt idx="231">
                  <c:v>4497</c:v>
                </c:pt>
                <c:pt idx="232">
                  <c:v>4514</c:v>
                </c:pt>
                <c:pt idx="233">
                  <c:v>4532</c:v>
                </c:pt>
                <c:pt idx="234">
                  <c:v>4555</c:v>
                </c:pt>
                <c:pt idx="235">
                  <c:v>4575</c:v>
                </c:pt>
                <c:pt idx="236">
                  <c:v>4589</c:v>
                </c:pt>
                <c:pt idx="237">
                  <c:v>4610</c:v>
                </c:pt>
                <c:pt idx="238">
                  <c:v>4633</c:v>
                </c:pt>
                <c:pt idx="239">
                  <c:v>4652</c:v>
                </c:pt>
                <c:pt idx="240">
                  <c:v>4670</c:v>
                </c:pt>
                <c:pt idx="241">
                  <c:v>4687</c:v>
                </c:pt>
                <c:pt idx="242">
                  <c:v>4704</c:v>
                </c:pt>
                <c:pt idx="243">
                  <c:v>4722</c:v>
                </c:pt>
                <c:pt idx="244">
                  <c:v>4743</c:v>
                </c:pt>
                <c:pt idx="245">
                  <c:v>4768</c:v>
                </c:pt>
                <c:pt idx="246">
                  <c:v>4789</c:v>
                </c:pt>
                <c:pt idx="247">
                  <c:v>4807</c:v>
                </c:pt>
                <c:pt idx="248">
                  <c:v>4831</c:v>
                </c:pt>
                <c:pt idx="249">
                  <c:v>4858</c:v>
                </c:pt>
                <c:pt idx="250">
                  <c:v>4875</c:v>
                </c:pt>
                <c:pt idx="251">
                  <c:v>4891</c:v>
                </c:pt>
                <c:pt idx="252">
                  <c:v>4906</c:v>
                </c:pt>
                <c:pt idx="253">
                  <c:v>4923</c:v>
                </c:pt>
                <c:pt idx="254">
                  <c:v>4940</c:v>
                </c:pt>
                <c:pt idx="255">
                  <c:v>4962</c:v>
                </c:pt>
                <c:pt idx="256">
                  <c:v>4988</c:v>
                </c:pt>
                <c:pt idx="257">
                  <c:v>5007</c:v>
                </c:pt>
                <c:pt idx="258">
                  <c:v>5021</c:v>
                </c:pt>
                <c:pt idx="259">
                  <c:v>5047</c:v>
                </c:pt>
                <c:pt idx="260">
                  <c:v>5075</c:v>
                </c:pt>
                <c:pt idx="261">
                  <c:v>5097</c:v>
                </c:pt>
                <c:pt idx="262">
                  <c:v>5117</c:v>
                </c:pt>
                <c:pt idx="263">
                  <c:v>5135</c:v>
                </c:pt>
                <c:pt idx="264">
                  <c:v>5150</c:v>
                </c:pt>
                <c:pt idx="265">
                  <c:v>5160</c:v>
                </c:pt>
                <c:pt idx="266">
                  <c:v>5177</c:v>
                </c:pt>
                <c:pt idx="267">
                  <c:v>5201</c:v>
                </c:pt>
                <c:pt idx="268">
                  <c:v>5227</c:v>
                </c:pt>
                <c:pt idx="269">
                  <c:v>5251</c:v>
                </c:pt>
                <c:pt idx="270">
                  <c:v>5263</c:v>
                </c:pt>
                <c:pt idx="271">
                  <c:v>5276</c:v>
                </c:pt>
                <c:pt idx="272">
                  <c:v>5306</c:v>
                </c:pt>
                <c:pt idx="273">
                  <c:v>5330</c:v>
                </c:pt>
                <c:pt idx="274">
                  <c:v>5339</c:v>
                </c:pt>
                <c:pt idx="275">
                  <c:v>5353</c:v>
                </c:pt>
                <c:pt idx="276">
                  <c:v>5373</c:v>
                </c:pt>
                <c:pt idx="277">
                  <c:v>5398</c:v>
                </c:pt>
                <c:pt idx="278">
                  <c:v>5425</c:v>
                </c:pt>
                <c:pt idx="279">
                  <c:v>5444</c:v>
                </c:pt>
                <c:pt idx="280">
                  <c:v>5461</c:v>
                </c:pt>
                <c:pt idx="281">
                  <c:v>5477</c:v>
                </c:pt>
                <c:pt idx="282">
                  <c:v>5493</c:v>
                </c:pt>
                <c:pt idx="283">
                  <c:v>5512</c:v>
                </c:pt>
                <c:pt idx="284">
                  <c:v>5530</c:v>
                </c:pt>
                <c:pt idx="285">
                  <c:v>5548</c:v>
                </c:pt>
                <c:pt idx="286">
                  <c:v>5563</c:v>
                </c:pt>
                <c:pt idx="287">
                  <c:v>5578</c:v>
                </c:pt>
                <c:pt idx="288">
                  <c:v>5604</c:v>
                </c:pt>
                <c:pt idx="289">
                  <c:v>5632</c:v>
                </c:pt>
                <c:pt idx="290">
                  <c:v>5646</c:v>
                </c:pt>
                <c:pt idx="291">
                  <c:v>5659</c:v>
                </c:pt>
                <c:pt idx="292">
                  <c:v>5676</c:v>
                </c:pt>
                <c:pt idx="293">
                  <c:v>5696</c:v>
                </c:pt>
                <c:pt idx="294">
                  <c:v>5718</c:v>
                </c:pt>
                <c:pt idx="295">
                  <c:v>5741</c:v>
                </c:pt>
                <c:pt idx="296">
                  <c:v>5764</c:v>
                </c:pt>
                <c:pt idx="297">
                  <c:v>5783</c:v>
                </c:pt>
                <c:pt idx="298">
                  <c:v>5799</c:v>
                </c:pt>
                <c:pt idx="299">
                  <c:v>5819</c:v>
                </c:pt>
                <c:pt idx="300">
                  <c:v>5840</c:v>
                </c:pt>
                <c:pt idx="301">
                  <c:v>5857</c:v>
                </c:pt>
                <c:pt idx="302">
                  <c:v>5874</c:v>
                </c:pt>
                <c:pt idx="303">
                  <c:v>5897</c:v>
                </c:pt>
                <c:pt idx="304">
                  <c:v>5920</c:v>
                </c:pt>
                <c:pt idx="305">
                  <c:v>5943</c:v>
                </c:pt>
                <c:pt idx="306">
                  <c:v>5963</c:v>
                </c:pt>
                <c:pt idx="307">
                  <c:v>5978</c:v>
                </c:pt>
                <c:pt idx="308">
                  <c:v>5999</c:v>
                </c:pt>
                <c:pt idx="309">
                  <c:v>6023</c:v>
                </c:pt>
                <c:pt idx="310">
                  <c:v>6042</c:v>
                </c:pt>
                <c:pt idx="311">
                  <c:v>6062</c:v>
                </c:pt>
                <c:pt idx="312">
                  <c:v>6082</c:v>
                </c:pt>
                <c:pt idx="313">
                  <c:v>6101</c:v>
                </c:pt>
                <c:pt idx="314">
                  <c:v>6116</c:v>
                </c:pt>
                <c:pt idx="315">
                  <c:v>6134</c:v>
                </c:pt>
                <c:pt idx="316">
                  <c:v>6154</c:v>
                </c:pt>
                <c:pt idx="317">
                  <c:v>6173</c:v>
                </c:pt>
                <c:pt idx="318">
                  <c:v>6190</c:v>
                </c:pt>
                <c:pt idx="319">
                  <c:v>6210</c:v>
                </c:pt>
                <c:pt idx="320">
                  <c:v>6230</c:v>
                </c:pt>
                <c:pt idx="321">
                  <c:v>6247</c:v>
                </c:pt>
                <c:pt idx="322">
                  <c:v>6265</c:v>
                </c:pt>
                <c:pt idx="323">
                  <c:v>6288</c:v>
                </c:pt>
                <c:pt idx="324">
                  <c:v>6312</c:v>
                </c:pt>
                <c:pt idx="325">
                  <c:v>6335</c:v>
                </c:pt>
                <c:pt idx="326">
                  <c:v>6355</c:v>
                </c:pt>
                <c:pt idx="327">
                  <c:v>6373</c:v>
                </c:pt>
                <c:pt idx="328">
                  <c:v>6391</c:v>
                </c:pt>
                <c:pt idx="329">
                  <c:v>6409</c:v>
                </c:pt>
                <c:pt idx="330">
                  <c:v>6433</c:v>
                </c:pt>
                <c:pt idx="331">
                  <c:v>6456</c:v>
                </c:pt>
                <c:pt idx="332">
                  <c:v>6472</c:v>
                </c:pt>
                <c:pt idx="333">
                  <c:v>6489</c:v>
                </c:pt>
                <c:pt idx="334">
                  <c:v>6509</c:v>
                </c:pt>
                <c:pt idx="335">
                  <c:v>6529</c:v>
                </c:pt>
                <c:pt idx="336">
                  <c:v>6548</c:v>
                </c:pt>
                <c:pt idx="337">
                  <c:v>6567</c:v>
                </c:pt>
                <c:pt idx="338">
                  <c:v>6587</c:v>
                </c:pt>
                <c:pt idx="339">
                  <c:v>6603</c:v>
                </c:pt>
                <c:pt idx="340">
                  <c:v>6618</c:v>
                </c:pt>
                <c:pt idx="341">
                  <c:v>6641</c:v>
                </c:pt>
                <c:pt idx="342">
                  <c:v>6664</c:v>
                </c:pt>
                <c:pt idx="343">
                  <c:v>6692</c:v>
                </c:pt>
                <c:pt idx="344">
                  <c:v>6713</c:v>
                </c:pt>
                <c:pt idx="345">
                  <c:v>6727</c:v>
                </c:pt>
                <c:pt idx="346">
                  <c:v>6742</c:v>
                </c:pt>
                <c:pt idx="347">
                  <c:v>6760</c:v>
                </c:pt>
                <c:pt idx="348">
                  <c:v>6781</c:v>
                </c:pt>
                <c:pt idx="349">
                  <c:v>6804</c:v>
                </c:pt>
                <c:pt idx="350">
                  <c:v>6822</c:v>
                </c:pt>
                <c:pt idx="351">
                  <c:v>6841</c:v>
                </c:pt>
                <c:pt idx="352">
                  <c:v>6862</c:v>
                </c:pt>
                <c:pt idx="353">
                  <c:v>6883</c:v>
                </c:pt>
                <c:pt idx="354">
                  <c:v>6905</c:v>
                </c:pt>
                <c:pt idx="355">
                  <c:v>6926</c:v>
                </c:pt>
                <c:pt idx="356">
                  <c:v>6943</c:v>
                </c:pt>
                <c:pt idx="357">
                  <c:v>6955</c:v>
                </c:pt>
                <c:pt idx="358">
                  <c:v>6964</c:v>
                </c:pt>
                <c:pt idx="359">
                  <c:v>6985</c:v>
                </c:pt>
                <c:pt idx="360">
                  <c:v>7008</c:v>
                </c:pt>
                <c:pt idx="361">
                  <c:v>7030</c:v>
                </c:pt>
                <c:pt idx="362">
                  <c:v>7053</c:v>
                </c:pt>
                <c:pt idx="363">
                  <c:v>7077</c:v>
                </c:pt>
                <c:pt idx="364">
                  <c:v>7098</c:v>
                </c:pt>
                <c:pt idx="365">
                  <c:v>7113</c:v>
                </c:pt>
                <c:pt idx="366">
                  <c:v>7133</c:v>
                </c:pt>
                <c:pt idx="367">
                  <c:v>7157</c:v>
                </c:pt>
                <c:pt idx="368">
                  <c:v>7176</c:v>
                </c:pt>
                <c:pt idx="369">
                  <c:v>7194</c:v>
                </c:pt>
                <c:pt idx="370">
                  <c:v>7215</c:v>
                </c:pt>
                <c:pt idx="371">
                  <c:v>7236</c:v>
                </c:pt>
                <c:pt idx="372">
                  <c:v>7258</c:v>
                </c:pt>
                <c:pt idx="373">
                  <c:v>7275</c:v>
                </c:pt>
                <c:pt idx="374">
                  <c:v>7282</c:v>
                </c:pt>
                <c:pt idx="375">
                  <c:v>7297</c:v>
                </c:pt>
                <c:pt idx="376">
                  <c:v>7322</c:v>
                </c:pt>
                <c:pt idx="377">
                  <c:v>7340</c:v>
                </c:pt>
                <c:pt idx="378">
                  <c:v>7354</c:v>
                </c:pt>
                <c:pt idx="379">
                  <c:v>7375</c:v>
                </c:pt>
                <c:pt idx="380">
                  <c:v>7396</c:v>
                </c:pt>
                <c:pt idx="381">
                  <c:v>7414</c:v>
                </c:pt>
                <c:pt idx="382">
                  <c:v>7433</c:v>
                </c:pt>
                <c:pt idx="383">
                  <c:v>7453</c:v>
                </c:pt>
                <c:pt idx="384">
                  <c:v>7473</c:v>
                </c:pt>
                <c:pt idx="385">
                  <c:v>7489</c:v>
                </c:pt>
                <c:pt idx="386">
                  <c:v>7509</c:v>
                </c:pt>
                <c:pt idx="387">
                  <c:v>7530</c:v>
                </c:pt>
                <c:pt idx="388">
                  <c:v>7548</c:v>
                </c:pt>
                <c:pt idx="389">
                  <c:v>7564</c:v>
                </c:pt>
                <c:pt idx="390">
                  <c:v>7577</c:v>
                </c:pt>
                <c:pt idx="391">
                  <c:v>7593</c:v>
                </c:pt>
                <c:pt idx="392">
                  <c:v>7623</c:v>
                </c:pt>
                <c:pt idx="393">
                  <c:v>7647</c:v>
                </c:pt>
                <c:pt idx="394">
                  <c:v>7660</c:v>
                </c:pt>
                <c:pt idx="395">
                  <c:v>7675</c:v>
                </c:pt>
                <c:pt idx="396">
                  <c:v>7692</c:v>
                </c:pt>
                <c:pt idx="397">
                  <c:v>7710</c:v>
                </c:pt>
                <c:pt idx="398">
                  <c:v>7727</c:v>
                </c:pt>
                <c:pt idx="399">
                  <c:v>7742</c:v>
                </c:pt>
                <c:pt idx="400">
                  <c:v>7756</c:v>
                </c:pt>
                <c:pt idx="401">
                  <c:v>7783</c:v>
                </c:pt>
                <c:pt idx="402">
                  <c:v>7809</c:v>
                </c:pt>
                <c:pt idx="403">
                  <c:v>7828</c:v>
                </c:pt>
                <c:pt idx="404">
                  <c:v>7845</c:v>
                </c:pt>
                <c:pt idx="405">
                  <c:v>7860</c:v>
                </c:pt>
                <c:pt idx="406">
                  <c:v>7877</c:v>
                </c:pt>
                <c:pt idx="407">
                  <c:v>7895</c:v>
                </c:pt>
                <c:pt idx="408">
                  <c:v>7917</c:v>
                </c:pt>
                <c:pt idx="409">
                  <c:v>7938</c:v>
                </c:pt>
                <c:pt idx="410">
                  <c:v>7965</c:v>
                </c:pt>
                <c:pt idx="411">
                  <c:v>7992</c:v>
                </c:pt>
                <c:pt idx="412">
                  <c:v>8018</c:v>
                </c:pt>
                <c:pt idx="413">
                  <c:v>8040</c:v>
                </c:pt>
                <c:pt idx="414">
                  <c:v>8054</c:v>
                </c:pt>
                <c:pt idx="415">
                  <c:v>8073</c:v>
                </c:pt>
                <c:pt idx="416">
                  <c:v>8096</c:v>
                </c:pt>
                <c:pt idx="417">
                  <c:v>8113</c:v>
                </c:pt>
                <c:pt idx="418">
                  <c:v>8128</c:v>
                </c:pt>
                <c:pt idx="419">
                  <c:v>8145</c:v>
                </c:pt>
                <c:pt idx="420">
                  <c:v>8161</c:v>
                </c:pt>
                <c:pt idx="421">
                  <c:v>8184</c:v>
                </c:pt>
                <c:pt idx="422">
                  <c:v>8206</c:v>
                </c:pt>
                <c:pt idx="423">
                  <c:v>8232</c:v>
                </c:pt>
                <c:pt idx="424">
                  <c:v>8253</c:v>
                </c:pt>
                <c:pt idx="425">
                  <c:v>8266</c:v>
                </c:pt>
                <c:pt idx="426">
                  <c:v>8282</c:v>
                </c:pt>
                <c:pt idx="427">
                  <c:v>8300</c:v>
                </c:pt>
                <c:pt idx="428">
                  <c:v>8320</c:v>
                </c:pt>
                <c:pt idx="429">
                  <c:v>8341</c:v>
                </c:pt>
                <c:pt idx="430">
                  <c:v>8365</c:v>
                </c:pt>
                <c:pt idx="431">
                  <c:v>8388</c:v>
                </c:pt>
                <c:pt idx="432">
                  <c:v>8407</c:v>
                </c:pt>
                <c:pt idx="433">
                  <c:v>8424</c:v>
                </c:pt>
                <c:pt idx="434">
                  <c:v>8439</c:v>
                </c:pt>
                <c:pt idx="435">
                  <c:v>8459</c:v>
                </c:pt>
                <c:pt idx="436">
                  <c:v>8485</c:v>
                </c:pt>
                <c:pt idx="437">
                  <c:v>8502</c:v>
                </c:pt>
                <c:pt idx="438">
                  <c:v>8515</c:v>
                </c:pt>
                <c:pt idx="439">
                  <c:v>8536</c:v>
                </c:pt>
                <c:pt idx="440">
                  <c:v>8558</c:v>
                </c:pt>
                <c:pt idx="441">
                  <c:v>8582</c:v>
                </c:pt>
                <c:pt idx="442">
                  <c:v>8603</c:v>
                </c:pt>
                <c:pt idx="443">
                  <c:v>8624</c:v>
                </c:pt>
                <c:pt idx="444">
                  <c:v>8642</c:v>
                </c:pt>
                <c:pt idx="445">
                  <c:v>8654</c:v>
                </c:pt>
                <c:pt idx="446">
                  <c:v>8671</c:v>
                </c:pt>
                <c:pt idx="447">
                  <c:v>8695</c:v>
                </c:pt>
                <c:pt idx="448">
                  <c:v>8712</c:v>
                </c:pt>
                <c:pt idx="449">
                  <c:v>8728</c:v>
                </c:pt>
                <c:pt idx="450">
                  <c:v>8757</c:v>
                </c:pt>
                <c:pt idx="451">
                  <c:v>8786</c:v>
                </c:pt>
                <c:pt idx="452">
                  <c:v>8805</c:v>
                </c:pt>
                <c:pt idx="453">
                  <c:v>8821</c:v>
                </c:pt>
                <c:pt idx="454">
                  <c:v>8832</c:v>
                </c:pt>
                <c:pt idx="455">
                  <c:v>8848</c:v>
                </c:pt>
                <c:pt idx="456">
                  <c:v>8872</c:v>
                </c:pt>
                <c:pt idx="457">
                  <c:v>8893</c:v>
                </c:pt>
                <c:pt idx="458">
                  <c:v>8912</c:v>
                </c:pt>
                <c:pt idx="459">
                  <c:v>8937</c:v>
                </c:pt>
                <c:pt idx="460">
                  <c:v>8964</c:v>
                </c:pt>
                <c:pt idx="461">
                  <c:v>8972</c:v>
                </c:pt>
                <c:pt idx="462">
                  <c:v>8984</c:v>
                </c:pt>
                <c:pt idx="463">
                  <c:v>9002</c:v>
                </c:pt>
                <c:pt idx="464">
                  <c:v>9023</c:v>
                </c:pt>
                <c:pt idx="465">
                  <c:v>9050</c:v>
                </c:pt>
                <c:pt idx="466">
                  <c:v>9073</c:v>
                </c:pt>
                <c:pt idx="467">
                  <c:v>9093</c:v>
                </c:pt>
                <c:pt idx="468">
                  <c:v>9112</c:v>
                </c:pt>
                <c:pt idx="469">
                  <c:v>9130</c:v>
                </c:pt>
                <c:pt idx="470">
                  <c:v>9140</c:v>
                </c:pt>
                <c:pt idx="471">
                  <c:v>9151</c:v>
                </c:pt>
                <c:pt idx="472">
                  <c:v>9171</c:v>
                </c:pt>
                <c:pt idx="473">
                  <c:v>9192</c:v>
                </c:pt>
                <c:pt idx="474">
                  <c:v>9213</c:v>
                </c:pt>
                <c:pt idx="475">
                  <c:v>9234</c:v>
                </c:pt>
                <c:pt idx="476">
                  <c:v>9252</c:v>
                </c:pt>
                <c:pt idx="477">
                  <c:v>9270</c:v>
                </c:pt>
                <c:pt idx="478">
                  <c:v>9288</c:v>
                </c:pt>
                <c:pt idx="479">
                  <c:v>9303</c:v>
                </c:pt>
                <c:pt idx="480">
                  <c:v>9317</c:v>
                </c:pt>
                <c:pt idx="481">
                  <c:v>9339</c:v>
                </c:pt>
                <c:pt idx="482">
                  <c:v>9360</c:v>
                </c:pt>
                <c:pt idx="483">
                  <c:v>9378</c:v>
                </c:pt>
                <c:pt idx="484">
                  <c:v>9393</c:v>
                </c:pt>
                <c:pt idx="485">
                  <c:v>9404</c:v>
                </c:pt>
                <c:pt idx="486">
                  <c:v>9422</c:v>
                </c:pt>
                <c:pt idx="487">
                  <c:v>9443</c:v>
                </c:pt>
                <c:pt idx="488">
                  <c:v>9463</c:v>
                </c:pt>
                <c:pt idx="489">
                  <c:v>9482</c:v>
                </c:pt>
                <c:pt idx="490">
                  <c:v>9498</c:v>
                </c:pt>
                <c:pt idx="491">
                  <c:v>9514</c:v>
                </c:pt>
                <c:pt idx="492">
                  <c:v>9538</c:v>
                </c:pt>
                <c:pt idx="493">
                  <c:v>9561</c:v>
                </c:pt>
                <c:pt idx="494">
                  <c:v>9580</c:v>
                </c:pt>
                <c:pt idx="495">
                  <c:v>9597</c:v>
                </c:pt>
                <c:pt idx="496">
                  <c:v>9612</c:v>
                </c:pt>
                <c:pt idx="497">
                  <c:v>9628</c:v>
                </c:pt>
                <c:pt idx="498">
                  <c:v>9646</c:v>
                </c:pt>
                <c:pt idx="499">
                  <c:v>9665</c:v>
                </c:pt>
                <c:pt idx="500">
                  <c:v>9687</c:v>
                </c:pt>
                <c:pt idx="501">
                  <c:v>9705</c:v>
                </c:pt>
                <c:pt idx="502">
                  <c:v>9724</c:v>
                </c:pt>
                <c:pt idx="503">
                  <c:v>9753</c:v>
                </c:pt>
                <c:pt idx="504">
                  <c:v>9776</c:v>
                </c:pt>
                <c:pt idx="505">
                  <c:v>9792</c:v>
                </c:pt>
                <c:pt idx="506">
                  <c:v>9807</c:v>
                </c:pt>
                <c:pt idx="507">
                  <c:v>9820</c:v>
                </c:pt>
                <c:pt idx="508">
                  <c:v>9842</c:v>
                </c:pt>
                <c:pt idx="509">
                  <c:v>9867</c:v>
                </c:pt>
                <c:pt idx="510">
                  <c:v>9890</c:v>
                </c:pt>
                <c:pt idx="511">
                  <c:v>9911</c:v>
                </c:pt>
                <c:pt idx="512">
                  <c:v>9930</c:v>
                </c:pt>
                <c:pt idx="513">
                  <c:v>9948</c:v>
                </c:pt>
                <c:pt idx="514">
                  <c:v>9967</c:v>
                </c:pt>
                <c:pt idx="515">
                  <c:v>9983</c:v>
                </c:pt>
                <c:pt idx="516">
                  <c:v>9997</c:v>
                </c:pt>
                <c:pt idx="517">
                  <c:v>10017</c:v>
                </c:pt>
                <c:pt idx="518">
                  <c:v>10040</c:v>
                </c:pt>
                <c:pt idx="519">
                  <c:v>10061</c:v>
                </c:pt>
                <c:pt idx="520">
                  <c:v>10082</c:v>
                </c:pt>
                <c:pt idx="521">
                  <c:v>10107</c:v>
                </c:pt>
                <c:pt idx="522">
                  <c:v>10131</c:v>
                </c:pt>
                <c:pt idx="523">
                  <c:v>10148</c:v>
                </c:pt>
                <c:pt idx="524">
                  <c:v>10167</c:v>
                </c:pt>
                <c:pt idx="525">
                  <c:v>10190</c:v>
                </c:pt>
                <c:pt idx="526">
                  <c:v>10213</c:v>
                </c:pt>
                <c:pt idx="527">
                  <c:v>10236</c:v>
                </c:pt>
                <c:pt idx="528">
                  <c:v>10257</c:v>
                </c:pt>
                <c:pt idx="529">
                  <c:v>10277</c:v>
                </c:pt>
                <c:pt idx="530">
                  <c:v>10296</c:v>
                </c:pt>
                <c:pt idx="531">
                  <c:v>10315</c:v>
                </c:pt>
                <c:pt idx="532">
                  <c:v>10342</c:v>
                </c:pt>
                <c:pt idx="533">
                  <c:v>10365</c:v>
                </c:pt>
                <c:pt idx="534">
                  <c:v>10383</c:v>
                </c:pt>
                <c:pt idx="535">
                  <c:v>10401</c:v>
                </c:pt>
                <c:pt idx="536">
                  <c:v>10417</c:v>
                </c:pt>
                <c:pt idx="537">
                  <c:v>10440</c:v>
                </c:pt>
                <c:pt idx="538">
                  <c:v>10465</c:v>
                </c:pt>
                <c:pt idx="539">
                  <c:v>10487</c:v>
                </c:pt>
                <c:pt idx="540">
                  <c:v>10507</c:v>
                </c:pt>
                <c:pt idx="541">
                  <c:v>10529</c:v>
                </c:pt>
                <c:pt idx="542">
                  <c:v>10550</c:v>
                </c:pt>
                <c:pt idx="543">
                  <c:v>10570</c:v>
                </c:pt>
                <c:pt idx="544">
                  <c:v>10588</c:v>
                </c:pt>
                <c:pt idx="545">
                  <c:v>10603</c:v>
                </c:pt>
                <c:pt idx="546">
                  <c:v>10621</c:v>
                </c:pt>
                <c:pt idx="547">
                  <c:v>10642</c:v>
                </c:pt>
                <c:pt idx="548">
                  <c:v>10664</c:v>
                </c:pt>
                <c:pt idx="549">
                  <c:v>10685</c:v>
                </c:pt>
                <c:pt idx="550">
                  <c:v>10716</c:v>
                </c:pt>
                <c:pt idx="551">
                  <c:v>10746</c:v>
                </c:pt>
                <c:pt idx="552">
                  <c:v>10760</c:v>
                </c:pt>
                <c:pt idx="553">
                  <c:v>10774</c:v>
                </c:pt>
                <c:pt idx="554">
                  <c:v>10789</c:v>
                </c:pt>
                <c:pt idx="555">
                  <c:v>10807</c:v>
                </c:pt>
                <c:pt idx="556">
                  <c:v>10828</c:v>
                </c:pt>
                <c:pt idx="557">
                  <c:v>10851</c:v>
                </c:pt>
                <c:pt idx="558">
                  <c:v>10876</c:v>
                </c:pt>
                <c:pt idx="559">
                  <c:v>10897</c:v>
                </c:pt>
                <c:pt idx="560">
                  <c:v>10917</c:v>
                </c:pt>
                <c:pt idx="561">
                  <c:v>10936</c:v>
                </c:pt>
                <c:pt idx="562">
                  <c:v>10954</c:v>
                </c:pt>
                <c:pt idx="563">
                  <c:v>10977</c:v>
                </c:pt>
                <c:pt idx="564">
                  <c:v>10997</c:v>
                </c:pt>
                <c:pt idx="565">
                  <c:v>11015</c:v>
                </c:pt>
                <c:pt idx="566">
                  <c:v>11039</c:v>
                </c:pt>
                <c:pt idx="567">
                  <c:v>11064</c:v>
                </c:pt>
                <c:pt idx="568">
                  <c:v>11089</c:v>
                </c:pt>
                <c:pt idx="569">
                  <c:v>11111</c:v>
                </c:pt>
                <c:pt idx="570">
                  <c:v>11123</c:v>
                </c:pt>
                <c:pt idx="571">
                  <c:v>11136</c:v>
                </c:pt>
                <c:pt idx="572">
                  <c:v>11152</c:v>
                </c:pt>
                <c:pt idx="573">
                  <c:v>11172</c:v>
                </c:pt>
                <c:pt idx="574">
                  <c:v>11199</c:v>
                </c:pt>
                <c:pt idx="575">
                  <c:v>11221</c:v>
                </c:pt>
                <c:pt idx="576">
                  <c:v>11239</c:v>
                </c:pt>
                <c:pt idx="577">
                  <c:v>11255</c:v>
                </c:pt>
                <c:pt idx="578">
                  <c:v>11272</c:v>
                </c:pt>
                <c:pt idx="579">
                  <c:v>11299</c:v>
                </c:pt>
                <c:pt idx="580">
                  <c:v>11324</c:v>
                </c:pt>
                <c:pt idx="581">
                  <c:v>11337</c:v>
                </c:pt>
                <c:pt idx="582">
                  <c:v>11353</c:v>
                </c:pt>
                <c:pt idx="583">
                  <c:v>11370</c:v>
                </c:pt>
                <c:pt idx="584">
                  <c:v>11385</c:v>
                </c:pt>
                <c:pt idx="585">
                  <c:v>11398</c:v>
                </c:pt>
                <c:pt idx="586">
                  <c:v>11416</c:v>
                </c:pt>
                <c:pt idx="587">
                  <c:v>11439</c:v>
                </c:pt>
                <c:pt idx="588">
                  <c:v>11455</c:v>
                </c:pt>
                <c:pt idx="589">
                  <c:v>11471</c:v>
                </c:pt>
                <c:pt idx="590">
                  <c:v>11494</c:v>
                </c:pt>
                <c:pt idx="591">
                  <c:v>11517</c:v>
                </c:pt>
                <c:pt idx="592">
                  <c:v>11533</c:v>
                </c:pt>
                <c:pt idx="593">
                  <c:v>11550</c:v>
                </c:pt>
                <c:pt idx="594">
                  <c:v>11566</c:v>
                </c:pt>
                <c:pt idx="595">
                  <c:v>11587</c:v>
                </c:pt>
                <c:pt idx="596">
                  <c:v>11613</c:v>
                </c:pt>
                <c:pt idx="597">
                  <c:v>11636</c:v>
                </c:pt>
                <c:pt idx="598">
                  <c:v>11659</c:v>
                </c:pt>
                <c:pt idx="599">
                  <c:v>11683</c:v>
                </c:pt>
                <c:pt idx="600">
                  <c:v>11706</c:v>
                </c:pt>
                <c:pt idx="601">
                  <c:v>11729</c:v>
                </c:pt>
                <c:pt idx="602">
                  <c:v>11753</c:v>
                </c:pt>
                <c:pt idx="603">
                  <c:v>11774</c:v>
                </c:pt>
                <c:pt idx="604">
                  <c:v>11795</c:v>
                </c:pt>
                <c:pt idx="605">
                  <c:v>11820</c:v>
                </c:pt>
                <c:pt idx="606">
                  <c:v>11844</c:v>
                </c:pt>
                <c:pt idx="607">
                  <c:v>11861</c:v>
                </c:pt>
                <c:pt idx="608">
                  <c:v>11880</c:v>
                </c:pt>
                <c:pt idx="609">
                  <c:v>11903</c:v>
                </c:pt>
                <c:pt idx="610">
                  <c:v>11932</c:v>
                </c:pt>
                <c:pt idx="611">
                  <c:v>11961</c:v>
                </c:pt>
                <c:pt idx="612">
                  <c:v>11984</c:v>
                </c:pt>
                <c:pt idx="613">
                  <c:v>12007</c:v>
                </c:pt>
                <c:pt idx="614">
                  <c:v>12028</c:v>
                </c:pt>
                <c:pt idx="615">
                  <c:v>12050</c:v>
                </c:pt>
                <c:pt idx="616">
                  <c:v>12072</c:v>
                </c:pt>
                <c:pt idx="617">
                  <c:v>12098</c:v>
                </c:pt>
                <c:pt idx="618">
                  <c:v>12124</c:v>
                </c:pt>
                <c:pt idx="619">
                  <c:v>12151</c:v>
                </c:pt>
                <c:pt idx="620">
                  <c:v>12178</c:v>
                </c:pt>
                <c:pt idx="621">
                  <c:v>12211</c:v>
                </c:pt>
                <c:pt idx="622">
                  <c:v>12244</c:v>
                </c:pt>
                <c:pt idx="623">
                  <c:v>12269</c:v>
                </c:pt>
                <c:pt idx="624">
                  <c:v>12294</c:v>
                </c:pt>
                <c:pt idx="625">
                  <c:v>12320</c:v>
                </c:pt>
                <c:pt idx="626">
                  <c:v>12347</c:v>
                </c:pt>
                <c:pt idx="627">
                  <c:v>12373</c:v>
                </c:pt>
                <c:pt idx="628">
                  <c:v>12406</c:v>
                </c:pt>
                <c:pt idx="629">
                  <c:v>12439</c:v>
                </c:pt>
                <c:pt idx="630">
                  <c:v>12468</c:v>
                </c:pt>
                <c:pt idx="631">
                  <c:v>12497</c:v>
                </c:pt>
                <c:pt idx="632">
                  <c:v>12528</c:v>
                </c:pt>
                <c:pt idx="633">
                  <c:v>12557</c:v>
                </c:pt>
                <c:pt idx="634">
                  <c:v>12584</c:v>
                </c:pt>
                <c:pt idx="635">
                  <c:v>12614</c:v>
                </c:pt>
                <c:pt idx="636">
                  <c:v>12645</c:v>
                </c:pt>
                <c:pt idx="637">
                  <c:v>12676</c:v>
                </c:pt>
                <c:pt idx="638">
                  <c:v>12706</c:v>
                </c:pt>
                <c:pt idx="639">
                  <c:v>12734</c:v>
                </c:pt>
                <c:pt idx="640">
                  <c:v>12761</c:v>
                </c:pt>
                <c:pt idx="641">
                  <c:v>12789</c:v>
                </c:pt>
                <c:pt idx="642">
                  <c:v>12819</c:v>
                </c:pt>
                <c:pt idx="643">
                  <c:v>12856</c:v>
                </c:pt>
                <c:pt idx="644">
                  <c:v>12889</c:v>
                </c:pt>
                <c:pt idx="645">
                  <c:v>12918</c:v>
                </c:pt>
                <c:pt idx="646">
                  <c:v>12943</c:v>
                </c:pt>
                <c:pt idx="647">
                  <c:v>12966</c:v>
                </c:pt>
                <c:pt idx="648">
                  <c:v>13000</c:v>
                </c:pt>
                <c:pt idx="649">
                  <c:v>13037</c:v>
                </c:pt>
                <c:pt idx="650">
                  <c:v>13064</c:v>
                </c:pt>
                <c:pt idx="651">
                  <c:v>13091</c:v>
                </c:pt>
                <c:pt idx="652">
                  <c:v>13120</c:v>
                </c:pt>
                <c:pt idx="653">
                  <c:v>13147</c:v>
                </c:pt>
                <c:pt idx="654">
                  <c:v>13173</c:v>
                </c:pt>
                <c:pt idx="655">
                  <c:v>13203</c:v>
                </c:pt>
                <c:pt idx="656">
                  <c:v>13236</c:v>
                </c:pt>
                <c:pt idx="657">
                  <c:v>13268</c:v>
                </c:pt>
                <c:pt idx="658">
                  <c:v>13300</c:v>
                </c:pt>
                <c:pt idx="659">
                  <c:v>13330</c:v>
                </c:pt>
                <c:pt idx="660">
                  <c:v>13362</c:v>
                </c:pt>
                <c:pt idx="661">
                  <c:v>13389</c:v>
                </c:pt>
                <c:pt idx="662">
                  <c:v>13415</c:v>
                </c:pt>
                <c:pt idx="663">
                  <c:v>13441</c:v>
                </c:pt>
                <c:pt idx="664">
                  <c:v>13473</c:v>
                </c:pt>
                <c:pt idx="665">
                  <c:v>13513</c:v>
                </c:pt>
                <c:pt idx="666">
                  <c:v>13546</c:v>
                </c:pt>
                <c:pt idx="667">
                  <c:v>13575</c:v>
                </c:pt>
                <c:pt idx="668">
                  <c:v>13603</c:v>
                </c:pt>
                <c:pt idx="669">
                  <c:v>13629</c:v>
                </c:pt>
                <c:pt idx="670">
                  <c:v>13656</c:v>
                </c:pt>
                <c:pt idx="671">
                  <c:v>13682</c:v>
                </c:pt>
                <c:pt idx="672">
                  <c:v>13718</c:v>
                </c:pt>
                <c:pt idx="673">
                  <c:v>13751</c:v>
                </c:pt>
                <c:pt idx="674">
                  <c:v>13779</c:v>
                </c:pt>
                <c:pt idx="675">
                  <c:v>13807</c:v>
                </c:pt>
                <c:pt idx="676">
                  <c:v>13833</c:v>
                </c:pt>
                <c:pt idx="677">
                  <c:v>13859</c:v>
                </c:pt>
                <c:pt idx="678">
                  <c:v>13888</c:v>
                </c:pt>
                <c:pt idx="679">
                  <c:v>13916</c:v>
                </c:pt>
                <c:pt idx="680">
                  <c:v>13944</c:v>
                </c:pt>
                <c:pt idx="681">
                  <c:v>13982</c:v>
                </c:pt>
                <c:pt idx="682">
                  <c:v>14012</c:v>
                </c:pt>
                <c:pt idx="683">
                  <c:v>14038</c:v>
                </c:pt>
                <c:pt idx="684">
                  <c:v>14067</c:v>
                </c:pt>
                <c:pt idx="685">
                  <c:v>14095</c:v>
                </c:pt>
                <c:pt idx="686">
                  <c:v>14121</c:v>
                </c:pt>
                <c:pt idx="687">
                  <c:v>14145</c:v>
                </c:pt>
                <c:pt idx="688">
                  <c:v>14176</c:v>
                </c:pt>
                <c:pt idx="689">
                  <c:v>14209</c:v>
                </c:pt>
                <c:pt idx="690">
                  <c:v>14240</c:v>
                </c:pt>
                <c:pt idx="691">
                  <c:v>14270</c:v>
                </c:pt>
                <c:pt idx="692">
                  <c:v>14297</c:v>
                </c:pt>
                <c:pt idx="693">
                  <c:v>14326</c:v>
                </c:pt>
                <c:pt idx="694">
                  <c:v>14357</c:v>
                </c:pt>
                <c:pt idx="695">
                  <c:v>14387</c:v>
                </c:pt>
                <c:pt idx="696">
                  <c:v>14417</c:v>
                </c:pt>
                <c:pt idx="697">
                  <c:v>14446</c:v>
                </c:pt>
                <c:pt idx="698">
                  <c:v>14472</c:v>
                </c:pt>
                <c:pt idx="699">
                  <c:v>14511</c:v>
                </c:pt>
                <c:pt idx="700">
                  <c:v>14545</c:v>
                </c:pt>
                <c:pt idx="701">
                  <c:v>14572</c:v>
                </c:pt>
                <c:pt idx="702">
                  <c:v>14600</c:v>
                </c:pt>
                <c:pt idx="703">
                  <c:v>14633</c:v>
                </c:pt>
                <c:pt idx="704">
                  <c:v>14665</c:v>
                </c:pt>
                <c:pt idx="705">
                  <c:v>14697</c:v>
                </c:pt>
                <c:pt idx="706">
                  <c:v>14728</c:v>
                </c:pt>
                <c:pt idx="707">
                  <c:v>14756</c:v>
                </c:pt>
                <c:pt idx="708">
                  <c:v>14784</c:v>
                </c:pt>
                <c:pt idx="709">
                  <c:v>14811</c:v>
                </c:pt>
                <c:pt idx="710">
                  <c:v>14851</c:v>
                </c:pt>
                <c:pt idx="711">
                  <c:v>14890</c:v>
                </c:pt>
                <c:pt idx="712">
                  <c:v>14912</c:v>
                </c:pt>
                <c:pt idx="713">
                  <c:v>14941</c:v>
                </c:pt>
                <c:pt idx="714">
                  <c:v>14980</c:v>
                </c:pt>
                <c:pt idx="715">
                  <c:v>15015</c:v>
                </c:pt>
                <c:pt idx="716">
                  <c:v>15050</c:v>
                </c:pt>
                <c:pt idx="717">
                  <c:v>15081</c:v>
                </c:pt>
                <c:pt idx="718">
                  <c:v>15106</c:v>
                </c:pt>
                <c:pt idx="719">
                  <c:v>15136</c:v>
                </c:pt>
                <c:pt idx="720">
                  <c:v>15164</c:v>
                </c:pt>
                <c:pt idx="721">
                  <c:v>15200</c:v>
                </c:pt>
                <c:pt idx="722">
                  <c:v>15234</c:v>
                </c:pt>
                <c:pt idx="723">
                  <c:v>15266</c:v>
                </c:pt>
                <c:pt idx="724">
                  <c:v>15299</c:v>
                </c:pt>
                <c:pt idx="725">
                  <c:v>15334</c:v>
                </c:pt>
                <c:pt idx="726">
                  <c:v>15368</c:v>
                </c:pt>
                <c:pt idx="727">
                  <c:v>15404</c:v>
                </c:pt>
                <c:pt idx="728">
                  <c:v>15443</c:v>
                </c:pt>
                <c:pt idx="729">
                  <c:v>15482</c:v>
                </c:pt>
                <c:pt idx="730">
                  <c:v>15512</c:v>
                </c:pt>
                <c:pt idx="731">
                  <c:v>15541</c:v>
                </c:pt>
                <c:pt idx="732">
                  <c:v>15570</c:v>
                </c:pt>
                <c:pt idx="733">
                  <c:v>15604</c:v>
                </c:pt>
                <c:pt idx="734">
                  <c:v>15645</c:v>
                </c:pt>
                <c:pt idx="735">
                  <c:v>15683</c:v>
                </c:pt>
                <c:pt idx="736">
                  <c:v>15718</c:v>
                </c:pt>
                <c:pt idx="737">
                  <c:v>15750</c:v>
                </c:pt>
                <c:pt idx="738">
                  <c:v>15781</c:v>
                </c:pt>
                <c:pt idx="739">
                  <c:v>15816</c:v>
                </c:pt>
                <c:pt idx="740">
                  <c:v>15852</c:v>
                </c:pt>
                <c:pt idx="741">
                  <c:v>15887</c:v>
                </c:pt>
                <c:pt idx="742">
                  <c:v>15923</c:v>
                </c:pt>
                <c:pt idx="743">
                  <c:v>15962</c:v>
                </c:pt>
                <c:pt idx="744">
                  <c:v>16003</c:v>
                </c:pt>
                <c:pt idx="745">
                  <c:v>16042</c:v>
                </c:pt>
                <c:pt idx="746">
                  <c:v>16076</c:v>
                </c:pt>
                <c:pt idx="747">
                  <c:v>16109</c:v>
                </c:pt>
                <c:pt idx="748">
                  <c:v>16145</c:v>
                </c:pt>
                <c:pt idx="749">
                  <c:v>16183</c:v>
                </c:pt>
                <c:pt idx="750">
                  <c:v>16223</c:v>
                </c:pt>
                <c:pt idx="751">
                  <c:v>16261</c:v>
                </c:pt>
                <c:pt idx="752">
                  <c:v>16299</c:v>
                </c:pt>
                <c:pt idx="753">
                  <c:v>16337</c:v>
                </c:pt>
                <c:pt idx="754">
                  <c:v>16373</c:v>
                </c:pt>
                <c:pt idx="755">
                  <c:v>16413</c:v>
                </c:pt>
                <c:pt idx="756">
                  <c:v>16457</c:v>
                </c:pt>
                <c:pt idx="757">
                  <c:v>16502</c:v>
                </c:pt>
                <c:pt idx="758">
                  <c:v>16547</c:v>
                </c:pt>
                <c:pt idx="759">
                  <c:v>16580</c:v>
                </c:pt>
                <c:pt idx="760">
                  <c:v>16611</c:v>
                </c:pt>
                <c:pt idx="761">
                  <c:v>16661</c:v>
                </c:pt>
                <c:pt idx="762">
                  <c:v>16711</c:v>
                </c:pt>
                <c:pt idx="763">
                  <c:v>16765</c:v>
                </c:pt>
                <c:pt idx="764">
                  <c:v>16806</c:v>
                </c:pt>
                <c:pt idx="765">
                  <c:v>16834</c:v>
                </c:pt>
                <c:pt idx="766">
                  <c:v>16875</c:v>
                </c:pt>
                <c:pt idx="767">
                  <c:v>16927</c:v>
                </c:pt>
                <c:pt idx="768">
                  <c:v>16966</c:v>
                </c:pt>
                <c:pt idx="769">
                  <c:v>17003</c:v>
                </c:pt>
                <c:pt idx="770">
                  <c:v>17058</c:v>
                </c:pt>
                <c:pt idx="771">
                  <c:v>17113</c:v>
                </c:pt>
                <c:pt idx="772">
                  <c:v>17163</c:v>
                </c:pt>
                <c:pt idx="773">
                  <c:v>17209</c:v>
                </c:pt>
                <c:pt idx="774">
                  <c:v>17247</c:v>
                </c:pt>
                <c:pt idx="775">
                  <c:v>17290</c:v>
                </c:pt>
                <c:pt idx="776">
                  <c:v>17334</c:v>
                </c:pt>
                <c:pt idx="777">
                  <c:v>17379</c:v>
                </c:pt>
                <c:pt idx="778">
                  <c:v>17423</c:v>
                </c:pt>
                <c:pt idx="779">
                  <c:v>17472</c:v>
                </c:pt>
                <c:pt idx="780">
                  <c:v>17522</c:v>
                </c:pt>
                <c:pt idx="781">
                  <c:v>17568</c:v>
                </c:pt>
                <c:pt idx="782">
                  <c:v>17612</c:v>
                </c:pt>
                <c:pt idx="783">
                  <c:v>17671</c:v>
                </c:pt>
                <c:pt idx="784">
                  <c:v>17725</c:v>
                </c:pt>
                <c:pt idx="785">
                  <c:v>17766</c:v>
                </c:pt>
                <c:pt idx="786">
                  <c:v>17814</c:v>
                </c:pt>
                <c:pt idx="787">
                  <c:v>17865</c:v>
                </c:pt>
                <c:pt idx="788">
                  <c:v>17905</c:v>
                </c:pt>
                <c:pt idx="789">
                  <c:v>17944</c:v>
                </c:pt>
                <c:pt idx="790">
                  <c:v>17991</c:v>
                </c:pt>
                <c:pt idx="791">
                  <c:v>18038</c:v>
                </c:pt>
                <c:pt idx="792">
                  <c:v>18090</c:v>
                </c:pt>
                <c:pt idx="793">
                  <c:v>18140</c:v>
                </c:pt>
                <c:pt idx="794">
                  <c:v>18189</c:v>
                </c:pt>
                <c:pt idx="795">
                  <c:v>18239</c:v>
                </c:pt>
                <c:pt idx="796">
                  <c:v>18290</c:v>
                </c:pt>
                <c:pt idx="797">
                  <c:v>18346</c:v>
                </c:pt>
                <c:pt idx="798">
                  <c:v>18402</c:v>
                </c:pt>
                <c:pt idx="799">
                  <c:v>18453</c:v>
                </c:pt>
                <c:pt idx="800">
                  <c:v>18502</c:v>
                </c:pt>
                <c:pt idx="801">
                  <c:v>18542</c:v>
                </c:pt>
                <c:pt idx="802">
                  <c:v>18582</c:v>
                </c:pt>
                <c:pt idx="803">
                  <c:v>18624</c:v>
                </c:pt>
                <c:pt idx="804">
                  <c:v>18669</c:v>
                </c:pt>
                <c:pt idx="805">
                  <c:v>18725</c:v>
                </c:pt>
                <c:pt idx="806">
                  <c:v>18776</c:v>
                </c:pt>
                <c:pt idx="807">
                  <c:v>18824</c:v>
                </c:pt>
                <c:pt idx="808">
                  <c:v>18874</c:v>
                </c:pt>
                <c:pt idx="809">
                  <c:v>18923</c:v>
                </c:pt>
                <c:pt idx="810">
                  <c:v>18973</c:v>
                </c:pt>
                <c:pt idx="811">
                  <c:v>19022</c:v>
                </c:pt>
                <c:pt idx="812">
                  <c:v>19064</c:v>
                </c:pt>
                <c:pt idx="813">
                  <c:v>19107</c:v>
                </c:pt>
                <c:pt idx="814">
                  <c:v>19149</c:v>
                </c:pt>
                <c:pt idx="815">
                  <c:v>19195</c:v>
                </c:pt>
                <c:pt idx="816">
                  <c:v>19248</c:v>
                </c:pt>
                <c:pt idx="817">
                  <c:v>19301</c:v>
                </c:pt>
                <c:pt idx="818">
                  <c:v>19352</c:v>
                </c:pt>
                <c:pt idx="819">
                  <c:v>19403</c:v>
                </c:pt>
                <c:pt idx="820">
                  <c:v>19458</c:v>
                </c:pt>
                <c:pt idx="821">
                  <c:v>19513</c:v>
                </c:pt>
                <c:pt idx="822">
                  <c:v>19566</c:v>
                </c:pt>
                <c:pt idx="823">
                  <c:v>19611</c:v>
                </c:pt>
                <c:pt idx="824">
                  <c:v>19656</c:v>
                </c:pt>
                <c:pt idx="825">
                  <c:v>19703</c:v>
                </c:pt>
                <c:pt idx="826">
                  <c:v>19752</c:v>
                </c:pt>
                <c:pt idx="827">
                  <c:v>19805</c:v>
                </c:pt>
                <c:pt idx="828">
                  <c:v>19861</c:v>
                </c:pt>
                <c:pt idx="829">
                  <c:v>19910</c:v>
                </c:pt>
                <c:pt idx="830">
                  <c:v>19948</c:v>
                </c:pt>
                <c:pt idx="831">
                  <c:v>19990</c:v>
                </c:pt>
                <c:pt idx="832">
                  <c:v>20043</c:v>
                </c:pt>
                <c:pt idx="833">
                  <c:v>20096</c:v>
                </c:pt>
                <c:pt idx="834">
                  <c:v>20150</c:v>
                </c:pt>
                <c:pt idx="835">
                  <c:v>20203</c:v>
                </c:pt>
                <c:pt idx="836">
                  <c:v>20253</c:v>
                </c:pt>
                <c:pt idx="837">
                  <c:v>20302</c:v>
                </c:pt>
                <c:pt idx="838">
                  <c:v>20350</c:v>
                </c:pt>
                <c:pt idx="839">
                  <c:v>20399</c:v>
                </c:pt>
                <c:pt idx="840">
                  <c:v>20449</c:v>
                </c:pt>
                <c:pt idx="841">
                  <c:v>20505</c:v>
                </c:pt>
                <c:pt idx="842">
                  <c:v>20556</c:v>
                </c:pt>
                <c:pt idx="843">
                  <c:v>20596</c:v>
                </c:pt>
                <c:pt idx="844">
                  <c:v>20642</c:v>
                </c:pt>
                <c:pt idx="845">
                  <c:v>20698</c:v>
                </c:pt>
                <c:pt idx="846">
                  <c:v>20753</c:v>
                </c:pt>
                <c:pt idx="847">
                  <c:v>20804</c:v>
                </c:pt>
                <c:pt idx="848">
                  <c:v>20856</c:v>
                </c:pt>
                <c:pt idx="849">
                  <c:v>20909</c:v>
                </c:pt>
                <c:pt idx="850">
                  <c:v>20961</c:v>
                </c:pt>
                <c:pt idx="851">
                  <c:v>21012</c:v>
                </c:pt>
                <c:pt idx="852">
                  <c:v>21055</c:v>
                </c:pt>
                <c:pt idx="853">
                  <c:v>21102</c:v>
                </c:pt>
                <c:pt idx="854">
                  <c:v>21153</c:v>
                </c:pt>
                <c:pt idx="855">
                  <c:v>21206</c:v>
                </c:pt>
                <c:pt idx="856">
                  <c:v>21264</c:v>
                </c:pt>
                <c:pt idx="857">
                  <c:v>21310</c:v>
                </c:pt>
                <c:pt idx="858">
                  <c:v>21353</c:v>
                </c:pt>
                <c:pt idx="859">
                  <c:v>21404</c:v>
                </c:pt>
                <c:pt idx="860">
                  <c:v>21454</c:v>
                </c:pt>
                <c:pt idx="861">
                  <c:v>21509</c:v>
                </c:pt>
                <c:pt idx="862">
                  <c:v>21563</c:v>
                </c:pt>
                <c:pt idx="863">
                  <c:v>21604</c:v>
                </c:pt>
                <c:pt idx="864">
                  <c:v>21655</c:v>
                </c:pt>
                <c:pt idx="865">
                  <c:v>21711</c:v>
                </c:pt>
                <c:pt idx="866">
                  <c:v>21761</c:v>
                </c:pt>
                <c:pt idx="867">
                  <c:v>21813</c:v>
                </c:pt>
                <c:pt idx="868">
                  <c:v>21860</c:v>
                </c:pt>
                <c:pt idx="869">
                  <c:v>21905</c:v>
                </c:pt>
                <c:pt idx="870">
                  <c:v>21956</c:v>
                </c:pt>
                <c:pt idx="871">
                  <c:v>22009</c:v>
                </c:pt>
                <c:pt idx="872">
                  <c:v>22068</c:v>
                </c:pt>
                <c:pt idx="873">
                  <c:v>22121</c:v>
                </c:pt>
                <c:pt idx="874">
                  <c:v>22165</c:v>
                </c:pt>
                <c:pt idx="875">
                  <c:v>22214</c:v>
                </c:pt>
                <c:pt idx="876">
                  <c:v>22267</c:v>
                </c:pt>
                <c:pt idx="877">
                  <c:v>22318</c:v>
                </c:pt>
                <c:pt idx="878">
                  <c:v>22367</c:v>
                </c:pt>
                <c:pt idx="879">
                  <c:v>22423</c:v>
                </c:pt>
                <c:pt idx="880">
                  <c:v>22480</c:v>
                </c:pt>
                <c:pt idx="881">
                  <c:v>22539</c:v>
                </c:pt>
                <c:pt idx="882">
                  <c:v>22597</c:v>
                </c:pt>
                <c:pt idx="883">
                  <c:v>22654</c:v>
                </c:pt>
                <c:pt idx="884">
                  <c:v>22702</c:v>
                </c:pt>
                <c:pt idx="885">
                  <c:v>22734</c:v>
                </c:pt>
                <c:pt idx="886">
                  <c:v>22776</c:v>
                </c:pt>
                <c:pt idx="887">
                  <c:v>22824</c:v>
                </c:pt>
                <c:pt idx="888">
                  <c:v>22872</c:v>
                </c:pt>
                <c:pt idx="889">
                  <c:v>22926</c:v>
                </c:pt>
                <c:pt idx="890">
                  <c:v>22985</c:v>
                </c:pt>
                <c:pt idx="891">
                  <c:v>23039</c:v>
                </c:pt>
                <c:pt idx="892">
                  <c:v>23075</c:v>
                </c:pt>
                <c:pt idx="893">
                  <c:v>23116</c:v>
                </c:pt>
                <c:pt idx="894">
                  <c:v>23166</c:v>
                </c:pt>
                <c:pt idx="895">
                  <c:v>23215</c:v>
                </c:pt>
                <c:pt idx="896">
                  <c:v>23260</c:v>
                </c:pt>
                <c:pt idx="897">
                  <c:v>23301</c:v>
                </c:pt>
                <c:pt idx="898">
                  <c:v>23345</c:v>
                </c:pt>
                <c:pt idx="899">
                  <c:v>23399</c:v>
                </c:pt>
                <c:pt idx="900">
                  <c:v>23452</c:v>
                </c:pt>
                <c:pt idx="901">
                  <c:v>23501</c:v>
                </c:pt>
                <c:pt idx="902">
                  <c:v>23554</c:v>
                </c:pt>
                <c:pt idx="903">
                  <c:v>23612</c:v>
                </c:pt>
                <c:pt idx="904">
                  <c:v>23668</c:v>
                </c:pt>
                <c:pt idx="905">
                  <c:v>23727</c:v>
                </c:pt>
                <c:pt idx="906">
                  <c:v>23777</c:v>
                </c:pt>
                <c:pt idx="907">
                  <c:v>23821</c:v>
                </c:pt>
                <c:pt idx="908">
                  <c:v>23870</c:v>
                </c:pt>
                <c:pt idx="909">
                  <c:v>23922</c:v>
                </c:pt>
                <c:pt idx="910">
                  <c:v>23965</c:v>
                </c:pt>
                <c:pt idx="911">
                  <c:v>24010</c:v>
                </c:pt>
                <c:pt idx="912">
                  <c:v>24065</c:v>
                </c:pt>
                <c:pt idx="913">
                  <c:v>24121</c:v>
                </c:pt>
                <c:pt idx="914">
                  <c:v>24174</c:v>
                </c:pt>
                <c:pt idx="915">
                  <c:v>24228</c:v>
                </c:pt>
                <c:pt idx="916">
                  <c:v>24280</c:v>
                </c:pt>
                <c:pt idx="917">
                  <c:v>24332</c:v>
                </c:pt>
                <c:pt idx="918">
                  <c:v>24383</c:v>
                </c:pt>
                <c:pt idx="919">
                  <c:v>24439</c:v>
                </c:pt>
                <c:pt idx="920">
                  <c:v>24495</c:v>
                </c:pt>
                <c:pt idx="921">
                  <c:v>24554</c:v>
                </c:pt>
                <c:pt idx="922">
                  <c:v>24611</c:v>
                </c:pt>
                <c:pt idx="923">
                  <c:v>24658</c:v>
                </c:pt>
                <c:pt idx="924">
                  <c:v>24706</c:v>
                </c:pt>
                <c:pt idx="925">
                  <c:v>24750</c:v>
                </c:pt>
                <c:pt idx="926">
                  <c:v>24798</c:v>
                </c:pt>
                <c:pt idx="927">
                  <c:v>24851</c:v>
                </c:pt>
                <c:pt idx="928">
                  <c:v>24907</c:v>
                </c:pt>
                <c:pt idx="929">
                  <c:v>24964</c:v>
                </c:pt>
                <c:pt idx="930">
                  <c:v>25016</c:v>
                </c:pt>
                <c:pt idx="931">
                  <c:v>25069</c:v>
                </c:pt>
                <c:pt idx="932">
                  <c:v>25123</c:v>
                </c:pt>
                <c:pt idx="933">
                  <c:v>25173</c:v>
                </c:pt>
                <c:pt idx="934">
                  <c:v>25215</c:v>
                </c:pt>
                <c:pt idx="935">
                  <c:v>25264</c:v>
                </c:pt>
                <c:pt idx="936">
                  <c:v>25320</c:v>
                </c:pt>
                <c:pt idx="937">
                  <c:v>25373</c:v>
                </c:pt>
                <c:pt idx="938">
                  <c:v>25426</c:v>
                </c:pt>
                <c:pt idx="939">
                  <c:v>25476</c:v>
                </c:pt>
                <c:pt idx="940">
                  <c:v>25524</c:v>
                </c:pt>
                <c:pt idx="941">
                  <c:v>25587</c:v>
                </c:pt>
                <c:pt idx="942">
                  <c:v>25648</c:v>
                </c:pt>
                <c:pt idx="943">
                  <c:v>25701</c:v>
                </c:pt>
                <c:pt idx="944">
                  <c:v>25755</c:v>
                </c:pt>
                <c:pt idx="945">
                  <c:v>25815</c:v>
                </c:pt>
                <c:pt idx="946">
                  <c:v>25869</c:v>
                </c:pt>
                <c:pt idx="947">
                  <c:v>25921</c:v>
                </c:pt>
                <c:pt idx="948">
                  <c:v>25974</c:v>
                </c:pt>
                <c:pt idx="949">
                  <c:v>26029</c:v>
                </c:pt>
                <c:pt idx="950">
                  <c:v>26087</c:v>
                </c:pt>
                <c:pt idx="951">
                  <c:v>26144</c:v>
                </c:pt>
                <c:pt idx="952">
                  <c:v>26198</c:v>
                </c:pt>
                <c:pt idx="953">
                  <c:v>26254</c:v>
                </c:pt>
                <c:pt idx="954">
                  <c:v>26316</c:v>
                </c:pt>
                <c:pt idx="955">
                  <c:v>26372</c:v>
                </c:pt>
                <c:pt idx="956">
                  <c:v>26418</c:v>
                </c:pt>
                <c:pt idx="957">
                  <c:v>26471</c:v>
                </c:pt>
                <c:pt idx="958">
                  <c:v>26526</c:v>
                </c:pt>
                <c:pt idx="959">
                  <c:v>26569</c:v>
                </c:pt>
                <c:pt idx="960">
                  <c:v>26614</c:v>
                </c:pt>
                <c:pt idx="961">
                  <c:v>26675</c:v>
                </c:pt>
                <c:pt idx="962">
                  <c:v>26733</c:v>
                </c:pt>
                <c:pt idx="963">
                  <c:v>26786</c:v>
                </c:pt>
                <c:pt idx="964">
                  <c:v>26843</c:v>
                </c:pt>
                <c:pt idx="965">
                  <c:v>26903</c:v>
                </c:pt>
                <c:pt idx="966">
                  <c:v>26957</c:v>
                </c:pt>
                <c:pt idx="967">
                  <c:v>27007</c:v>
                </c:pt>
                <c:pt idx="968">
                  <c:v>27058</c:v>
                </c:pt>
                <c:pt idx="969">
                  <c:v>27111</c:v>
                </c:pt>
                <c:pt idx="970">
                  <c:v>27161</c:v>
                </c:pt>
                <c:pt idx="971">
                  <c:v>27212</c:v>
                </c:pt>
                <c:pt idx="972">
                  <c:v>27274</c:v>
                </c:pt>
                <c:pt idx="973">
                  <c:v>27327</c:v>
                </c:pt>
                <c:pt idx="974">
                  <c:v>27373</c:v>
                </c:pt>
                <c:pt idx="975">
                  <c:v>27427</c:v>
                </c:pt>
                <c:pt idx="976">
                  <c:v>27487</c:v>
                </c:pt>
                <c:pt idx="977">
                  <c:v>27541</c:v>
                </c:pt>
                <c:pt idx="978">
                  <c:v>27593</c:v>
                </c:pt>
                <c:pt idx="979">
                  <c:v>27629</c:v>
                </c:pt>
                <c:pt idx="980">
                  <c:v>27668</c:v>
                </c:pt>
                <c:pt idx="981">
                  <c:v>27719</c:v>
                </c:pt>
                <c:pt idx="982">
                  <c:v>27770</c:v>
                </c:pt>
                <c:pt idx="983">
                  <c:v>27826</c:v>
                </c:pt>
                <c:pt idx="984">
                  <c:v>27881</c:v>
                </c:pt>
                <c:pt idx="985">
                  <c:v>27934</c:v>
                </c:pt>
                <c:pt idx="986">
                  <c:v>27988</c:v>
                </c:pt>
                <c:pt idx="987">
                  <c:v>28044</c:v>
                </c:pt>
                <c:pt idx="988">
                  <c:v>28088</c:v>
                </c:pt>
                <c:pt idx="989">
                  <c:v>28128</c:v>
                </c:pt>
                <c:pt idx="990">
                  <c:v>28175</c:v>
                </c:pt>
                <c:pt idx="991">
                  <c:v>28226</c:v>
                </c:pt>
                <c:pt idx="992">
                  <c:v>28274</c:v>
                </c:pt>
                <c:pt idx="993">
                  <c:v>28325</c:v>
                </c:pt>
                <c:pt idx="994">
                  <c:v>28384</c:v>
                </c:pt>
                <c:pt idx="995">
                  <c:v>28439</c:v>
                </c:pt>
                <c:pt idx="996">
                  <c:v>28488</c:v>
                </c:pt>
                <c:pt idx="997">
                  <c:v>28546</c:v>
                </c:pt>
                <c:pt idx="998">
                  <c:v>28605</c:v>
                </c:pt>
                <c:pt idx="999">
                  <c:v>28658</c:v>
                </c:pt>
                <c:pt idx="1000">
                  <c:v>28709</c:v>
                </c:pt>
                <c:pt idx="1001">
                  <c:v>28757</c:v>
                </c:pt>
                <c:pt idx="1002">
                  <c:v>28805</c:v>
                </c:pt>
                <c:pt idx="1003">
                  <c:v>28856</c:v>
                </c:pt>
                <c:pt idx="1004">
                  <c:v>28904</c:v>
                </c:pt>
                <c:pt idx="1005">
                  <c:v>28945</c:v>
                </c:pt>
                <c:pt idx="1006">
                  <c:v>28990</c:v>
                </c:pt>
                <c:pt idx="1007">
                  <c:v>29035</c:v>
                </c:pt>
                <c:pt idx="1008">
                  <c:v>29084</c:v>
                </c:pt>
                <c:pt idx="1009">
                  <c:v>29132</c:v>
                </c:pt>
                <c:pt idx="1010">
                  <c:v>29171</c:v>
                </c:pt>
                <c:pt idx="1011">
                  <c:v>29211</c:v>
                </c:pt>
                <c:pt idx="1012">
                  <c:v>29265</c:v>
                </c:pt>
                <c:pt idx="1013">
                  <c:v>29315</c:v>
                </c:pt>
                <c:pt idx="1014">
                  <c:v>29358</c:v>
                </c:pt>
                <c:pt idx="1015">
                  <c:v>29406</c:v>
                </c:pt>
                <c:pt idx="1016">
                  <c:v>29459</c:v>
                </c:pt>
                <c:pt idx="1017">
                  <c:v>29512</c:v>
                </c:pt>
                <c:pt idx="1018">
                  <c:v>29566</c:v>
                </c:pt>
                <c:pt idx="1019">
                  <c:v>29628</c:v>
                </c:pt>
                <c:pt idx="1020">
                  <c:v>29690</c:v>
                </c:pt>
                <c:pt idx="1021">
                  <c:v>29740</c:v>
                </c:pt>
                <c:pt idx="1022">
                  <c:v>29792</c:v>
                </c:pt>
                <c:pt idx="1023">
                  <c:v>29846</c:v>
                </c:pt>
                <c:pt idx="1024">
                  <c:v>29907</c:v>
                </c:pt>
                <c:pt idx="1025">
                  <c:v>29975</c:v>
                </c:pt>
                <c:pt idx="1026">
                  <c:v>30033</c:v>
                </c:pt>
                <c:pt idx="1027">
                  <c:v>30085</c:v>
                </c:pt>
                <c:pt idx="1028">
                  <c:v>30139</c:v>
                </c:pt>
                <c:pt idx="1029">
                  <c:v>30188</c:v>
                </c:pt>
                <c:pt idx="1030">
                  <c:v>30245</c:v>
                </c:pt>
                <c:pt idx="1031">
                  <c:v>30301</c:v>
                </c:pt>
                <c:pt idx="1032">
                  <c:v>30354</c:v>
                </c:pt>
                <c:pt idx="1033">
                  <c:v>30407</c:v>
                </c:pt>
                <c:pt idx="1034">
                  <c:v>30456</c:v>
                </c:pt>
                <c:pt idx="1035">
                  <c:v>30505</c:v>
                </c:pt>
                <c:pt idx="1036">
                  <c:v>30557</c:v>
                </c:pt>
                <c:pt idx="1037">
                  <c:v>30614</c:v>
                </c:pt>
                <c:pt idx="1038">
                  <c:v>30671</c:v>
                </c:pt>
                <c:pt idx="1039">
                  <c:v>30712</c:v>
                </c:pt>
                <c:pt idx="1040">
                  <c:v>30752</c:v>
                </c:pt>
                <c:pt idx="1041">
                  <c:v>30816</c:v>
                </c:pt>
                <c:pt idx="1042">
                  <c:v>30875</c:v>
                </c:pt>
                <c:pt idx="1043">
                  <c:v>30921</c:v>
                </c:pt>
                <c:pt idx="1044">
                  <c:v>30969</c:v>
                </c:pt>
                <c:pt idx="1045">
                  <c:v>31022</c:v>
                </c:pt>
                <c:pt idx="1046">
                  <c:v>31081</c:v>
                </c:pt>
                <c:pt idx="1047">
                  <c:v>31143</c:v>
                </c:pt>
                <c:pt idx="1048">
                  <c:v>31189</c:v>
                </c:pt>
                <c:pt idx="1049">
                  <c:v>31232</c:v>
                </c:pt>
                <c:pt idx="1050">
                  <c:v>31294</c:v>
                </c:pt>
                <c:pt idx="1051">
                  <c:v>31353</c:v>
                </c:pt>
                <c:pt idx="1052">
                  <c:v>31396</c:v>
                </c:pt>
                <c:pt idx="1053">
                  <c:v>31441</c:v>
                </c:pt>
                <c:pt idx="1054">
                  <c:v>31492</c:v>
                </c:pt>
                <c:pt idx="1055">
                  <c:v>31544</c:v>
                </c:pt>
                <c:pt idx="1056">
                  <c:v>31606</c:v>
                </c:pt>
                <c:pt idx="1057">
                  <c:v>31657</c:v>
                </c:pt>
                <c:pt idx="1058">
                  <c:v>31706</c:v>
                </c:pt>
                <c:pt idx="1059">
                  <c:v>31747</c:v>
                </c:pt>
                <c:pt idx="1060">
                  <c:v>31788</c:v>
                </c:pt>
                <c:pt idx="1061">
                  <c:v>31841</c:v>
                </c:pt>
                <c:pt idx="1062">
                  <c:v>31895</c:v>
                </c:pt>
                <c:pt idx="1063">
                  <c:v>31949</c:v>
                </c:pt>
                <c:pt idx="1064">
                  <c:v>32003</c:v>
                </c:pt>
                <c:pt idx="1065">
                  <c:v>32054</c:v>
                </c:pt>
                <c:pt idx="1066">
                  <c:v>32104</c:v>
                </c:pt>
                <c:pt idx="1067">
                  <c:v>32154</c:v>
                </c:pt>
                <c:pt idx="1068">
                  <c:v>32207</c:v>
                </c:pt>
                <c:pt idx="1069">
                  <c:v>32260</c:v>
                </c:pt>
                <c:pt idx="1070">
                  <c:v>32310</c:v>
                </c:pt>
                <c:pt idx="1071">
                  <c:v>32361</c:v>
                </c:pt>
                <c:pt idx="1072">
                  <c:v>32410</c:v>
                </c:pt>
                <c:pt idx="1073">
                  <c:v>32461</c:v>
                </c:pt>
                <c:pt idx="1074">
                  <c:v>32515</c:v>
                </c:pt>
                <c:pt idx="1075">
                  <c:v>32575</c:v>
                </c:pt>
                <c:pt idx="1076">
                  <c:v>32640</c:v>
                </c:pt>
                <c:pt idx="1077">
                  <c:v>32702</c:v>
                </c:pt>
                <c:pt idx="1078">
                  <c:v>32762</c:v>
                </c:pt>
                <c:pt idx="1079">
                  <c:v>32804</c:v>
                </c:pt>
                <c:pt idx="1080">
                  <c:v>32848</c:v>
                </c:pt>
                <c:pt idx="1081">
                  <c:v>32908</c:v>
                </c:pt>
                <c:pt idx="1082">
                  <c:v>32965</c:v>
                </c:pt>
                <c:pt idx="1083">
                  <c:v>33011</c:v>
                </c:pt>
                <c:pt idx="1084">
                  <c:v>33057</c:v>
                </c:pt>
                <c:pt idx="1085">
                  <c:v>33105</c:v>
                </c:pt>
                <c:pt idx="1086">
                  <c:v>33150</c:v>
                </c:pt>
                <c:pt idx="1087">
                  <c:v>33195</c:v>
                </c:pt>
                <c:pt idx="1088">
                  <c:v>33250</c:v>
                </c:pt>
                <c:pt idx="1089">
                  <c:v>33305</c:v>
                </c:pt>
                <c:pt idx="1090">
                  <c:v>33363</c:v>
                </c:pt>
                <c:pt idx="1091">
                  <c:v>33419</c:v>
                </c:pt>
                <c:pt idx="1092">
                  <c:v>33476</c:v>
                </c:pt>
                <c:pt idx="1093">
                  <c:v>33531</c:v>
                </c:pt>
                <c:pt idx="1094">
                  <c:v>33580</c:v>
                </c:pt>
                <c:pt idx="1095">
                  <c:v>33633</c:v>
                </c:pt>
                <c:pt idx="1096">
                  <c:v>33688</c:v>
                </c:pt>
                <c:pt idx="1097">
                  <c:v>33728</c:v>
                </c:pt>
                <c:pt idx="1098">
                  <c:v>33762</c:v>
                </c:pt>
                <c:pt idx="1099">
                  <c:v>33808</c:v>
                </c:pt>
                <c:pt idx="1100">
                  <c:v>33857</c:v>
                </c:pt>
                <c:pt idx="1101">
                  <c:v>33933</c:v>
                </c:pt>
                <c:pt idx="1102">
                  <c:v>33998</c:v>
                </c:pt>
                <c:pt idx="1103">
                  <c:v>34034</c:v>
                </c:pt>
                <c:pt idx="1104">
                  <c:v>34078</c:v>
                </c:pt>
                <c:pt idx="1105">
                  <c:v>34135</c:v>
                </c:pt>
                <c:pt idx="1106">
                  <c:v>34189</c:v>
                </c:pt>
                <c:pt idx="1107">
                  <c:v>34237</c:v>
                </c:pt>
                <c:pt idx="1108">
                  <c:v>34288</c:v>
                </c:pt>
                <c:pt idx="1109">
                  <c:v>34341</c:v>
                </c:pt>
                <c:pt idx="1110">
                  <c:v>34389</c:v>
                </c:pt>
                <c:pt idx="1111">
                  <c:v>34438</c:v>
                </c:pt>
                <c:pt idx="1112">
                  <c:v>34489</c:v>
                </c:pt>
                <c:pt idx="1113">
                  <c:v>34537</c:v>
                </c:pt>
                <c:pt idx="1114">
                  <c:v>34582</c:v>
                </c:pt>
                <c:pt idx="1115">
                  <c:v>34625</c:v>
                </c:pt>
                <c:pt idx="1116">
                  <c:v>34667</c:v>
                </c:pt>
                <c:pt idx="1117">
                  <c:v>34719</c:v>
                </c:pt>
                <c:pt idx="1118">
                  <c:v>34777</c:v>
                </c:pt>
                <c:pt idx="1119">
                  <c:v>34824</c:v>
                </c:pt>
                <c:pt idx="1120">
                  <c:v>34870</c:v>
                </c:pt>
                <c:pt idx="1121">
                  <c:v>34909</c:v>
                </c:pt>
                <c:pt idx="1122">
                  <c:v>34952</c:v>
                </c:pt>
                <c:pt idx="1123">
                  <c:v>35012</c:v>
                </c:pt>
                <c:pt idx="1124">
                  <c:v>35062</c:v>
                </c:pt>
                <c:pt idx="1125">
                  <c:v>35094</c:v>
                </c:pt>
                <c:pt idx="1126">
                  <c:v>35139</c:v>
                </c:pt>
                <c:pt idx="1127">
                  <c:v>35186</c:v>
                </c:pt>
                <c:pt idx="1128">
                  <c:v>35238</c:v>
                </c:pt>
                <c:pt idx="1129">
                  <c:v>35291</c:v>
                </c:pt>
                <c:pt idx="1130">
                  <c:v>35342</c:v>
                </c:pt>
                <c:pt idx="1131">
                  <c:v>35394</c:v>
                </c:pt>
                <c:pt idx="1132">
                  <c:v>35439</c:v>
                </c:pt>
                <c:pt idx="1133">
                  <c:v>35486</c:v>
                </c:pt>
                <c:pt idx="1134">
                  <c:v>35537</c:v>
                </c:pt>
                <c:pt idx="1135">
                  <c:v>35594</c:v>
                </c:pt>
                <c:pt idx="1136">
                  <c:v>35654</c:v>
                </c:pt>
                <c:pt idx="1137">
                  <c:v>35714</c:v>
                </c:pt>
                <c:pt idx="1138">
                  <c:v>35778</c:v>
                </c:pt>
                <c:pt idx="1139">
                  <c:v>35835</c:v>
                </c:pt>
                <c:pt idx="1140">
                  <c:v>35892</c:v>
                </c:pt>
                <c:pt idx="1141">
                  <c:v>35950</c:v>
                </c:pt>
                <c:pt idx="1142">
                  <c:v>36007</c:v>
                </c:pt>
                <c:pt idx="1143">
                  <c:v>36056</c:v>
                </c:pt>
                <c:pt idx="1144">
                  <c:v>36107</c:v>
                </c:pt>
                <c:pt idx="1145">
                  <c:v>36159</c:v>
                </c:pt>
                <c:pt idx="1146">
                  <c:v>36208</c:v>
                </c:pt>
                <c:pt idx="1147">
                  <c:v>36258</c:v>
                </c:pt>
                <c:pt idx="1148">
                  <c:v>36320</c:v>
                </c:pt>
                <c:pt idx="1149">
                  <c:v>36384</c:v>
                </c:pt>
                <c:pt idx="1150">
                  <c:v>36438</c:v>
                </c:pt>
                <c:pt idx="1151">
                  <c:v>36488</c:v>
                </c:pt>
                <c:pt idx="1152">
                  <c:v>36527</c:v>
                </c:pt>
                <c:pt idx="1153">
                  <c:v>36571</c:v>
                </c:pt>
                <c:pt idx="1154">
                  <c:v>36627</c:v>
                </c:pt>
                <c:pt idx="1155">
                  <c:v>36682</c:v>
                </c:pt>
                <c:pt idx="1156">
                  <c:v>36736</c:v>
                </c:pt>
                <c:pt idx="1157">
                  <c:v>36790</c:v>
                </c:pt>
                <c:pt idx="1158">
                  <c:v>36843</c:v>
                </c:pt>
                <c:pt idx="1159">
                  <c:v>36895</c:v>
                </c:pt>
                <c:pt idx="1160">
                  <c:v>36948</c:v>
                </c:pt>
                <c:pt idx="1161">
                  <c:v>37001</c:v>
                </c:pt>
                <c:pt idx="1162">
                  <c:v>37051</c:v>
                </c:pt>
                <c:pt idx="1163">
                  <c:v>37095</c:v>
                </c:pt>
                <c:pt idx="1164">
                  <c:v>37144</c:v>
                </c:pt>
                <c:pt idx="1165">
                  <c:v>37203</c:v>
                </c:pt>
                <c:pt idx="1166">
                  <c:v>37252</c:v>
                </c:pt>
                <c:pt idx="1167">
                  <c:v>37291</c:v>
                </c:pt>
                <c:pt idx="1168">
                  <c:v>37334</c:v>
                </c:pt>
                <c:pt idx="1169">
                  <c:v>37378</c:v>
                </c:pt>
                <c:pt idx="1170">
                  <c:v>37431</c:v>
                </c:pt>
                <c:pt idx="1171">
                  <c:v>37486</c:v>
                </c:pt>
                <c:pt idx="1172">
                  <c:v>37517</c:v>
                </c:pt>
                <c:pt idx="1173">
                  <c:v>37556</c:v>
                </c:pt>
                <c:pt idx="1174">
                  <c:v>37596</c:v>
                </c:pt>
                <c:pt idx="1175">
                  <c:v>37639</c:v>
                </c:pt>
                <c:pt idx="1176">
                  <c:v>37680</c:v>
                </c:pt>
                <c:pt idx="1177">
                  <c:v>37723</c:v>
                </c:pt>
                <c:pt idx="1178">
                  <c:v>37770</c:v>
                </c:pt>
                <c:pt idx="1179">
                  <c:v>37814</c:v>
                </c:pt>
                <c:pt idx="1180">
                  <c:v>37860</c:v>
                </c:pt>
                <c:pt idx="1181">
                  <c:v>37905</c:v>
                </c:pt>
                <c:pt idx="1182">
                  <c:v>37951</c:v>
                </c:pt>
                <c:pt idx="1183">
                  <c:v>38001</c:v>
                </c:pt>
                <c:pt idx="1184">
                  <c:v>38051</c:v>
                </c:pt>
                <c:pt idx="1185">
                  <c:v>38101</c:v>
                </c:pt>
                <c:pt idx="1186">
                  <c:v>38148</c:v>
                </c:pt>
                <c:pt idx="1187">
                  <c:v>38194</c:v>
                </c:pt>
                <c:pt idx="1188">
                  <c:v>38243</c:v>
                </c:pt>
                <c:pt idx="1189">
                  <c:v>38294</c:v>
                </c:pt>
                <c:pt idx="1190">
                  <c:v>38338</c:v>
                </c:pt>
                <c:pt idx="1191">
                  <c:v>38382</c:v>
                </c:pt>
                <c:pt idx="1192">
                  <c:v>38429</c:v>
                </c:pt>
                <c:pt idx="1193">
                  <c:v>38476</c:v>
                </c:pt>
                <c:pt idx="1194">
                  <c:v>38515</c:v>
                </c:pt>
                <c:pt idx="1195">
                  <c:v>38562</c:v>
                </c:pt>
                <c:pt idx="1196">
                  <c:v>38609</c:v>
                </c:pt>
                <c:pt idx="1197">
                  <c:v>38662</c:v>
                </c:pt>
                <c:pt idx="1198">
                  <c:v>38714</c:v>
                </c:pt>
                <c:pt idx="1199">
                  <c:v>38758</c:v>
                </c:pt>
                <c:pt idx="1200">
                  <c:v>38802</c:v>
                </c:pt>
                <c:pt idx="1201">
                  <c:v>38851</c:v>
                </c:pt>
                <c:pt idx="1202">
                  <c:v>38899</c:v>
                </c:pt>
                <c:pt idx="1203">
                  <c:v>38941</c:v>
                </c:pt>
                <c:pt idx="1204">
                  <c:v>38985</c:v>
                </c:pt>
                <c:pt idx="1205">
                  <c:v>39033</c:v>
                </c:pt>
                <c:pt idx="1206">
                  <c:v>39080</c:v>
                </c:pt>
                <c:pt idx="1207">
                  <c:v>39132</c:v>
                </c:pt>
                <c:pt idx="1208">
                  <c:v>39189</c:v>
                </c:pt>
                <c:pt idx="1209">
                  <c:v>39242</c:v>
                </c:pt>
                <c:pt idx="1210">
                  <c:v>39286</c:v>
                </c:pt>
                <c:pt idx="1211">
                  <c:v>39330</c:v>
                </c:pt>
                <c:pt idx="1212">
                  <c:v>39388</c:v>
                </c:pt>
                <c:pt idx="1213">
                  <c:v>39444</c:v>
                </c:pt>
                <c:pt idx="1214">
                  <c:v>39496</c:v>
                </c:pt>
                <c:pt idx="1215">
                  <c:v>39548</c:v>
                </c:pt>
                <c:pt idx="1216">
                  <c:v>39601</c:v>
                </c:pt>
                <c:pt idx="1217">
                  <c:v>39647</c:v>
                </c:pt>
                <c:pt idx="1218">
                  <c:v>39692</c:v>
                </c:pt>
                <c:pt idx="1219">
                  <c:v>39749</c:v>
                </c:pt>
                <c:pt idx="1220">
                  <c:v>39805</c:v>
                </c:pt>
                <c:pt idx="1221">
                  <c:v>39848</c:v>
                </c:pt>
                <c:pt idx="1222">
                  <c:v>39894</c:v>
                </c:pt>
                <c:pt idx="1223">
                  <c:v>39947</c:v>
                </c:pt>
                <c:pt idx="1224">
                  <c:v>39999</c:v>
                </c:pt>
                <c:pt idx="1225">
                  <c:v>40051</c:v>
                </c:pt>
                <c:pt idx="1226">
                  <c:v>40109</c:v>
                </c:pt>
                <c:pt idx="1227">
                  <c:v>40169</c:v>
                </c:pt>
                <c:pt idx="1228">
                  <c:v>40223</c:v>
                </c:pt>
                <c:pt idx="1229">
                  <c:v>40273</c:v>
                </c:pt>
                <c:pt idx="1230">
                  <c:v>40321</c:v>
                </c:pt>
                <c:pt idx="1231">
                  <c:v>40372</c:v>
                </c:pt>
                <c:pt idx="1232">
                  <c:v>40429</c:v>
                </c:pt>
                <c:pt idx="1233">
                  <c:v>40485</c:v>
                </c:pt>
                <c:pt idx="1234">
                  <c:v>40541</c:v>
                </c:pt>
                <c:pt idx="1235">
                  <c:v>40596</c:v>
                </c:pt>
                <c:pt idx="1236">
                  <c:v>40649</c:v>
                </c:pt>
                <c:pt idx="1237">
                  <c:v>40704</c:v>
                </c:pt>
                <c:pt idx="1238">
                  <c:v>40758</c:v>
                </c:pt>
                <c:pt idx="1239">
                  <c:v>40809</c:v>
                </c:pt>
                <c:pt idx="1240">
                  <c:v>40860</c:v>
                </c:pt>
                <c:pt idx="1241">
                  <c:v>40916</c:v>
                </c:pt>
                <c:pt idx="1242">
                  <c:v>40970</c:v>
                </c:pt>
                <c:pt idx="1243">
                  <c:v>41022</c:v>
                </c:pt>
                <c:pt idx="1244">
                  <c:v>41071</c:v>
                </c:pt>
                <c:pt idx="1245">
                  <c:v>41118</c:v>
                </c:pt>
                <c:pt idx="1246">
                  <c:v>41168</c:v>
                </c:pt>
                <c:pt idx="1247">
                  <c:v>41220</c:v>
                </c:pt>
                <c:pt idx="1248">
                  <c:v>41270</c:v>
                </c:pt>
                <c:pt idx="1249">
                  <c:v>41321</c:v>
                </c:pt>
                <c:pt idx="1250">
                  <c:v>41367</c:v>
                </c:pt>
                <c:pt idx="1251">
                  <c:v>41415</c:v>
                </c:pt>
                <c:pt idx="1252">
                  <c:v>41469</c:v>
                </c:pt>
                <c:pt idx="1253">
                  <c:v>41521</c:v>
                </c:pt>
                <c:pt idx="1254">
                  <c:v>41573</c:v>
                </c:pt>
                <c:pt idx="1255">
                  <c:v>41629</c:v>
                </c:pt>
                <c:pt idx="1256">
                  <c:v>41691</c:v>
                </c:pt>
                <c:pt idx="1257">
                  <c:v>41746</c:v>
                </c:pt>
                <c:pt idx="1258">
                  <c:v>41799</c:v>
                </c:pt>
                <c:pt idx="1259">
                  <c:v>41862</c:v>
                </c:pt>
                <c:pt idx="1260">
                  <c:v>41927</c:v>
                </c:pt>
                <c:pt idx="1261">
                  <c:v>41962</c:v>
                </c:pt>
                <c:pt idx="1262">
                  <c:v>42001</c:v>
                </c:pt>
                <c:pt idx="1263">
                  <c:v>42050</c:v>
                </c:pt>
                <c:pt idx="1264">
                  <c:v>42101</c:v>
                </c:pt>
                <c:pt idx="1265">
                  <c:v>42154</c:v>
                </c:pt>
                <c:pt idx="1266">
                  <c:v>42202</c:v>
                </c:pt>
                <c:pt idx="1267">
                  <c:v>42250</c:v>
                </c:pt>
                <c:pt idx="1268">
                  <c:v>42298</c:v>
                </c:pt>
                <c:pt idx="1269">
                  <c:v>42346</c:v>
                </c:pt>
                <c:pt idx="1270">
                  <c:v>42397</c:v>
                </c:pt>
                <c:pt idx="1271">
                  <c:v>42448</c:v>
                </c:pt>
                <c:pt idx="1272">
                  <c:v>42505</c:v>
                </c:pt>
                <c:pt idx="1273">
                  <c:v>42556</c:v>
                </c:pt>
                <c:pt idx="1274">
                  <c:v>42599</c:v>
                </c:pt>
                <c:pt idx="1275">
                  <c:v>42640</c:v>
                </c:pt>
                <c:pt idx="1276">
                  <c:v>42684</c:v>
                </c:pt>
                <c:pt idx="1277">
                  <c:v>42727</c:v>
                </c:pt>
                <c:pt idx="1278">
                  <c:v>42770</c:v>
                </c:pt>
                <c:pt idx="1279">
                  <c:v>42808</c:v>
                </c:pt>
                <c:pt idx="1280">
                  <c:v>42844</c:v>
                </c:pt>
                <c:pt idx="1281">
                  <c:v>42889</c:v>
                </c:pt>
                <c:pt idx="1282">
                  <c:v>42935</c:v>
                </c:pt>
                <c:pt idx="1283">
                  <c:v>42988</c:v>
                </c:pt>
                <c:pt idx="1284">
                  <c:v>43037</c:v>
                </c:pt>
                <c:pt idx="1285">
                  <c:v>43084</c:v>
                </c:pt>
                <c:pt idx="1286">
                  <c:v>43130</c:v>
                </c:pt>
                <c:pt idx="1287">
                  <c:v>43175</c:v>
                </c:pt>
                <c:pt idx="1288">
                  <c:v>43227</c:v>
                </c:pt>
                <c:pt idx="1289">
                  <c:v>43281</c:v>
                </c:pt>
                <c:pt idx="1290">
                  <c:v>43341</c:v>
                </c:pt>
                <c:pt idx="1291">
                  <c:v>43399</c:v>
                </c:pt>
                <c:pt idx="1292">
                  <c:v>43436</c:v>
                </c:pt>
                <c:pt idx="1293">
                  <c:v>43478</c:v>
                </c:pt>
                <c:pt idx="1294">
                  <c:v>43527</c:v>
                </c:pt>
                <c:pt idx="1295">
                  <c:v>43579</c:v>
                </c:pt>
                <c:pt idx="1296">
                  <c:v>43632</c:v>
                </c:pt>
                <c:pt idx="1297">
                  <c:v>43684</c:v>
                </c:pt>
                <c:pt idx="1298">
                  <c:v>43736</c:v>
                </c:pt>
                <c:pt idx="1299">
                  <c:v>43797</c:v>
                </c:pt>
                <c:pt idx="1300">
                  <c:v>43860</c:v>
                </c:pt>
                <c:pt idx="1301">
                  <c:v>43908</c:v>
                </c:pt>
                <c:pt idx="1302">
                  <c:v>43957</c:v>
                </c:pt>
                <c:pt idx="1303">
                  <c:v>44013</c:v>
                </c:pt>
                <c:pt idx="1304">
                  <c:v>44067</c:v>
                </c:pt>
                <c:pt idx="1305">
                  <c:v>44112</c:v>
                </c:pt>
                <c:pt idx="1306">
                  <c:v>44164</c:v>
                </c:pt>
                <c:pt idx="1307">
                  <c:v>44224</c:v>
                </c:pt>
                <c:pt idx="1308">
                  <c:v>44277</c:v>
                </c:pt>
                <c:pt idx="1309">
                  <c:v>44328</c:v>
                </c:pt>
                <c:pt idx="1310">
                  <c:v>44394</c:v>
                </c:pt>
                <c:pt idx="1311">
                  <c:v>44458</c:v>
                </c:pt>
                <c:pt idx="1312">
                  <c:v>44516</c:v>
                </c:pt>
                <c:pt idx="1313">
                  <c:v>44574</c:v>
                </c:pt>
                <c:pt idx="1314">
                  <c:v>44630</c:v>
                </c:pt>
                <c:pt idx="1315">
                  <c:v>44682</c:v>
                </c:pt>
                <c:pt idx="1316">
                  <c:v>44731</c:v>
                </c:pt>
                <c:pt idx="1317">
                  <c:v>44775</c:v>
                </c:pt>
                <c:pt idx="1318">
                  <c:v>44816</c:v>
                </c:pt>
                <c:pt idx="1319">
                  <c:v>44880</c:v>
                </c:pt>
                <c:pt idx="1320">
                  <c:v>44943</c:v>
                </c:pt>
                <c:pt idx="1321">
                  <c:v>44982</c:v>
                </c:pt>
                <c:pt idx="1322">
                  <c:v>45029</c:v>
                </c:pt>
                <c:pt idx="1323">
                  <c:v>45089</c:v>
                </c:pt>
                <c:pt idx="1324">
                  <c:v>45142</c:v>
                </c:pt>
                <c:pt idx="1325">
                  <c:v>45190</c:v>
                </c:pt>
                <c:pt idx="1326">
                  <c:v>45234</c:v>
                </c:pt>
                <c:pt idx="1327">
                  <c:v>45277</c:v>
                </c:pt>
                <c:pt idx="1328">
                  <c:v>45321</c:v>
                </c:pt>
                <c:pt idx="1329">
                  <c:v>45365</c:v>
                </c:pt>
                <c:pt idx="1330">
                  <c:v>45413</c:v>
                </c:pt>
                <c:pt idx="1331">
                  <c:v>45460</c:v>
                </c:pt>
                <c:pt idx="1332">
                  <c:v>45504</c:v>
                </c:pt>
                <c:pt idx="1333">
                  <c:v>45549</c:v>
                </c:pt>
                <c:pt idx="1334">
                  <c:v>45599</c:v>
                </c:pt>
                <c:pt idx="1335">
                  <c:v>45648</c:v>
                </c:pt>
                <c:pt idx="1336">
                  <c:v>45697</c:v>
                </c:pt>
                <c:pt idx="1337">
                  <c:v>45739</c:v>
                </c:pt>
                <c:pt idx="1338">
                  <c:v>45776</c:v>
                </c:pt>
                <c:pt idx="1339">
                  <c:v>45826</c:v>
                </c:pt>
                <c:pt idx="1340">
                  <c:v>45878</c:v>
                </c:pt>
                <c:pt idx="1341">
                  <c:v>45910</c:v>
                </c:pt>
                <c:pt idx="1342">
                  <c:v>45947</c:v>
                </c:pt>
                <c:pt idx="1343">
                  <c:v>45994</c:v>
                </c:pt>
                <c:pt idx="1344">
                  <c:v>46037</c:v>
                </c:pt>
                <c:pt idx="1345">
                  <c:v>46075</c:v>
                </c:pt>
                <c:pt idx="1346">
                  <c:v>46121</c:v>
                </c:pt>
                <c:pt idx="1347">
                  <c:v>46173</c:v>
                </c:pt>
                <c:pt idx="1348">
                  <c:v>46218</c:v>
                </c:pt>
                <c:pt idx="1349">
                  <c:v>46260</c:v>
                </c:pt>
                <c:pt idx="1350">
                  <c:v>46301</c:v>
                </c:pt>
                <c:pt idx="1351">
                  <c:v>46340</c:v>
                </c:pt>
                <c:pt idx="1352">
                  <c:v>46376</c:v>
                </c:pt>
                <c:pt idx="1353">
                  <c:v>46417</c:v>
                </c:pt>
                <c:pt idx="1354">
                  <c:v>46463</c:v>
                </c:pt>
                <c:pt idx="1355">
                  <c:v>46510</c:v>
                </c:pt>
                <c:pt idx="1356">
                  <c:v>46559</c:v>
                </c:pt>
                <c:pt idx="1357">
                  <c:v>46597</c:v>
                </c:pt>
                <c:pt idx="1358">
                  <c:v>46632</c:v>
                </c:pt>
                <c:pt idx="1359">
                  <c:v>46686</c:v>
                </c:pt>
                <c:pt idx="1360">
                  <c:v>46743</c:v>
                </c:pt>
                <c:pt idx="1361">
                  <c:v>46780</c:v>
                </c:pt>
                <c:pt idx="1362">
                  <c:v>46819</c:v>
                </c:pt>
                <c:pt idx="1363">
                  <c:v>46865</c:v>
                </c:pt>
                <c:pt idx="1364">
                  <c:v>46910</c:v>
                </c:pt>
                <c:pt idx="1365">
                  <c:v>46957</c:v>
                </c:pt>
                <c:pt idx="1366">
                  <c:v>47004</c:v>
                </c:pt>
                <c:pt idx="1367">
                  <c:v>47048</c:v>
                </c:pt>
                <c:pt idx="1368">
                  <c:v>47090</c:v>
                </c:pt>
                <c:pt idx="1369">
                  <c:v>47134</c:v>
                </c:pt>
                <c:pt idx="1370">
                  <c:v>47180</c:v>
                </c:pt>
                <c:pt idx="1371">
                  <c:v>47228</c:v>
                </c:pt>
                <c:pt idx="1372">
                  <c:v>47277</c:v>
                </c:pt>
                <c:pt idx="1373">
                  <c:v>47325</c:v>
                </c:pt>
                <c:pt idx="1374">
                  <c:v>47372</c:v>
                </c:pt>
                <c:pt idx="1375">
                  <c:v>47421</c:v>
                </c:pt>
                <c:pt idx="1376">
                  <c:v>47473</c:v>
                </c:pt>
                <c:pt idx="1377">
                  <c:v>47523</c:v>
                </c:pt>
                <c:pt idx="1378">
                  <c:v>47572</c:v>
                </c:pt>
                <c:pt idx="1379">
                  <c:v>47618</c:v>
                </c:pt>
                <c:pt idx="1380">
                  <c:v>47665</c:v>
                </c:pt>
                <c:pt idx="1381">
                  <c:v>47718</c:v>
                </c:pt>
                <c:pt idx="1382">
                  <c:v>47772</c:v>
                </c:pt>
                <c:pt idx="1383">
                  <c:v>47827</c:v>
                </c:pt>
                <c:pt idx="1384">
                  <c:v>47879</c:v>
                </c:pt>
                <c:pt idx="1385">
                  <c:v>47923</c:v>
                </c:pt>
                <c:pt idx="1386">
                  <c:v>47978</c:v>
                </c:pt>
                <c:pt idx="1387">
                  <c:v>48037</c:v>
                </c:pt>
                <c:pt idx="1388">
                  <c:v>48083</c:v>
                </c:pt>
                <c:pt idx="1389">
                  <c:v>48125</c:v>
                </c:pt>
                <c:pt idx="1390">
                  <c:v>48171</c:v>
                </c:pt>
                <c:pt idx="1391">
                  <c:v>48218</c:v>
                </c:pt>
                <c:pt idx="1392">
                  <c:v>48262</c:v>
                </c:pt>
                <c:pt idx="1393">
                  <c:v>48312</c:v>
                </c:pt>
                <c:pt idx="1394">
                  <c:v>48361</c:v>
                </c:pt>
                <c:pt idx="1395">
                  <c:v>48412</c:v>
                </c:pt>
                <c:pt idx="1396">
                  <c:v>48463</c:v>
                </c:pt>
                <c:pt idx="1397">
                  <c:v>48517</c:v>
                </c:pt>
                <c:pt idx="1398">
                  <c:v>48572</c:v>
                </c:pt>
                <c:pt idx="1399">
                  <c:v>48623</c:v>
                </c:pt>
                <c:pt idx="1400">
                  <c:v>48675</c:v>
                </c:pt>
                <c:pt idx="1401">
                  <c:v>48729</c:v>
                </c:pt>
                <c:pt idx="1402">
                  <c:v>48782</c:v>
                </c:pt>
                <c:pt idx="1403">
                  <c:v>48823</c:v>
                </c:pt>
                <c:pt idx="1404">
                  <c:v>48873</c:v>
                </c:pt>
                <c:pt idx="1405">
                  <c:v>48931</c:v>
                </c:pt>
                <c:pt idx="1406">
                  <c:v>48980</c:v>
                </c:pt>
                <c:pt idx="1407">
                  <c:v>49023</c:v>
                </c:pt>
                <c:pt idx="1408">
                  <c:v>49069</c:v>
                </c:pt>
                <c:pt idx="1409">
                  <c:v>49117</c:v>
                </c:pt>
                <c:pt idx="1410">
                  <c:v>49190</c:v>
                </c:pt>
                <c:pt idx="1411">
                  <c:v>49258</c:v>
                </c:pt>
                <c:pt idx="1412">
                  <c:v>49294</c:v>
                </c:pt>
                <c:pt idx="1413">
                  <c:v>49335</c:v>
                </c:pt>
                <c:pt idx="1414">
                  <c:v>49389</c:v>
                </c:pt>
                <c:pt idx="1415">
                  <c:v>49440</c:v>
                </c:pt>
                <c:pt idx="1416">
                  <c:v>49489</c:v>
                </c:pt>
                <c:pt idx="1417">
                  <c:v>49537</c:v>
                </c:pt>
                <c:pt idx="1418">
                  <c:v>49584</c:v>
                </c:pt>
                <c:pt idx="1419">
                  <c:v>49631</c:v>
                </c:pt>
                <c:pt idx="1420">
                  <c:v>49678</c:v>
                </c:pt>
                <c:pt idx="1421">
                  <c:v>49716</c:v>
                </c:pt>
                <c:pt idx="1422">
                  <c:v>49757</c:v>
                </c:pt>
                <c:pt idx="1423">
                  <c:v>49806</c:v>
                </c:pt>
                <c:pt idx="1424">
                  <c:v>49852</c:v>
                </c:pt>
                <c:pt idx="1425">
                  <c:v>49894</c:v>
                </c:pt>
                <c:pt idx="1426">
                  <c:v>49945</c:v>
                </c:pt>
                <c:pt idx="1427">
                  <c:v>50001</c:v>
                </c:pt>
                <c:pt idx="1428">
                  <c:v>50053</c:v>
                </c:pt>
                <c:pt idx="1429">
                  <c:v>50100</c:v>
                </c:pt>
                <c:pt idx="1430">
                  <c:v>50146</c:v>
                </c:pt>
                <c:pt idx="1431">
                  <c:v>50192</c:v>
                </c:pt>
                <c:pt idx="1432">
                  <c:v>50240</c:v>
                </c:pt>
                <c:pt idx="1433">
                  <c:v>50287</c:v>
                </c:pt>
                <c:pt idx="1434">
                  <c:v>50334</c:v>
                </c:pt>
                <c:pt idx="1435">
                  <c:v>50386</c:v>
                </c:pt>
                <c:pt idx="1436">
                  <c:v>50444</c:v>
                </c:pt>
                <c:pt idx="1437">
                  <c:v>50495</c:v>
                </c:pt>
                <c:pt idx="1438">
                  <c:v>50544</c:v>
                </c:pt>
                <c:pt idx="1439">
                  <c:v>50583</c:v>
                </c:pt>
                <c:pt idx="1440">
                  <c:v>50620</c:v>
                </c:pt>
                <c:pt idx="1441">
                  <c:v>50671</c:v>
                </c:pt>
                <c:pt idx="1442">
                  <c:v>50723</c:v>
                </c:pt>
                <c:pt idx="1443">
                  <c:v>50770</c:v>
                </c:pt>
                <c:pt idx="1444">
                  <c:v>50819</c:v>
                </c:pt>
                <c:pt idx="1445">
                  <c:v>50873</c:v>
                </c:pt>
                <c:pt idx="1446">
                  <c:v>50922</c:v>
                </c:pt>
                <c:pt idx="1447">
                  <c:v>50970</c:v>
                </c:pt>
                <c:pt idx="1448">
                  <c:v>51024</c:v>
                </c:pt>
                <c:pt idx="1449">
                  <c:v>51080</c:v>
                </c:pt>
                <c:pt idx="1450">
                  <c:v>51137</c:v>
                </c:pt>
                <c:pt idx="1451">
                  <c:v>51190</c:v>
                </c:pt>
                <c:pt idx="1452">
                  <c:v>51240</c:v>
                </c:pt>
                <c:pt idx="1453">
                  <c:v>51290</c:v>
                </c:pt>
                <c:pt idx="1454">
                  <c:v>51336</c:v>
                </c:pt>
                <c:pt idx="1455">
                  <c:v>51381</c:v>
                </c:pt>
                <c:pt idx="1456">
                  <c:v>51429</c:v>
                </c:pt>
                <c:pt idx="1457">
                  <c:v>51473</c:v>
                </c:pt>
                <c:pt idx="1458">
                  <c:v>51515</c:v>
                </c:pt>
                <c:pt idx="1459">
                  <c:v>51566</c:v>
                </c:pt>
                <c:pt idx="1460">
                  <c:v>51619</c:v>
                </c:pt>
                <c:pt idx="1461">
                  <c:v>51654</c:v>
                </c:pt>
                <c:pt idx="1462">
                  <c:v>51694</c:v>
                </c:pt>
                <c:pt idx="1463">
                  <c:v>51748</c:v>
                </c:pt>
                <c:pt idx="1464">
                  <c:v>51797</c:v>
                </c:pt>
                <c:pt idx="1465">
                  <c:v>51842</c:v>
                </c:pt>
                <c:pt idx="1466">
                  <c:v>51884</c:v>
                </c:pt>
                <c:pt idx="1467">
                  <c:v>51927</c:v>
                </c:pt>
                <c:pt idx="1468">
                  <c:v>51969</c:v>
                </c:pt>
                <c:pt idx="1469">
                  <c:v>52013</c:v>
                </c:pt>
                <c:pt idx="1470">
                  <c:v>52068</c:v>
                </c:pt>
                <c:pt idx="1471">
                  <c:v>52120</c:v>
                </c:pt>
                <c:pt idx="1472">
                  <c:v>52160</c:v>
                </c:pt>
                <c:pt idx="1473">
                  <c:v>52206</c:v>
                </c:pt>
                <c:pt idx="1474">
                  <c:v>52257</c:v>
                </c:pt>
                <c:pt idx="1475">
                  <c:v>52307</c:v>
                </c:pt>
                <c:pt idx="1476">
                  <c:v>52359</c:v>
                </c:pt>
                <c:pt idx="1477">
                  <c:v>52411</c:v>
                </c:pt>
                <c:pt idx="1478">
                  <c:v>52462</c:v>
                </c:pt>
                <c:pt idx="1479">
                  <c:v>52497</c:v>
                </c:pt>
                <c:pt idx="1480">
                  <c:v>52530</c:v>
                </c:pt>
                <c:pt idx="1481">
                  <c:v>52584</c:v>
                </c:pt>
                <c:pt idx="1482">
                  <c:v>52634</c:v>
                </c:pt>
                <c:pt idx="1483">
                  <c:v>52676</c:v>
                </c:pt>
                <c:pt idx="1484">
                  <c:v>52722</c:v>
                </c:pt>
                <c:pt idx="1485">
                  <c:v>52771</c:v>
                </c:pt>
                <c:pt idx="1486">
                  <c:v>52814</c:v>
                </c:pt>
                <c:pt idx="1487">
                  <c:v>52852</c:v>
                </c:pt>
                <c:pt idx="1488">
                  <c:v>52897</c:v>
                </c:pt>
                <c:pt idx="1489">
                  <c:v>52938</c:v>
                </c:pt>
                <c:pt idx="1490">
                  <c:v>52989</c:v>
                </c:pt>
                <c:pt idx="1491">
                  <c:v>53037</c:v>
                </c:pt>
                <c:pt idx="1492">
                  <c:v>53082</c:v>
                </c:pt>
                <c:pt idx="1493">
                  <c:v>53124</c:v>
                </c:pt>
                <c:pt idx="1494">
                  <c:v>53158</c:v>
                </c:pt>
                <c:pt idx="1495">
                  <c:v>53198</c:v>
                </c:pt>
                <c:pt idx="1496">
                  <c:v>53242</c:v>
                </c:pt>
                <c:pt idx="1497">
                  <c:v>53290</c:v>
                </c:pt>
                <c:pt idx="1498">
                  <c:v>53337</c:v>
                </c:pt>
                <c:pt idx="1499">
                  <c:v>53382</c:v>
                </c:pt>
                <c:pt idx="1500">
                  <c:v>53429</c:v>
                </c:pt>
                <c:pt idx="1501">
                  <c:v>53469</c:v>
                </c:pt>
                <c:pt idx="1502">
                  <c:v>53508</c:v>
                </c:pt>
                <c:pt idx="1503">
                  <c:v>53542</c:v>
                </c:pt>
                <c:pt idx="1504">
                  <c:v>53587</c:v>
                </c:pt>
                <c:pt idx="1505">
                  <c:v>53643</c:v>
                </c:pt>
                <c:pt idx="1506">
                  <c:v>53689</c:v>
                </c:pt>
                <c:pt idx="1507">
                  <c:v>53729</c:v>
                </c:pt>
                <c:pt idx="1508">
                  <c:v>53778</c:v>
                </c:pt>
                <c:pt idx="1509">
                  <c:v>53830</c:v>
                </c:pt>
                <c:pt idx="1510">
                  <c:v>53868</c:v>
                </c:pt>
                <c:pt idx="1511">
                  <c:v>53905</c:v>
                </c:pt>
                <c:pt idx="1512">
                  <c:v>53949</c:v>
                </c:pt>
                <c:pt idx="1513">
                  <c:v>53997</c:v>
                </c:pt>
                <c:pt idx="1514">
                  <c:v>54048</c:v>
                </c:pt>
                <c:pt idx="1515">
                  <c:v>54098</c:v>
                </c:pt>
                <c:pt idx="1516">
                  <c:v>54145</c:v>
                </c:pt>
                <c:pt idx="1517">
                  <c:v>54195</c:v>
                </c:pt>
                <c:pt idx="1518">
                  <c:v>54247</c:v>
                </c:pt>
                <c:pt idx="1519">
                  <c:v>54296</c:v>
                </c:pt>
                <c:pt idx="1520">
                  <c:v>54349</c:v>
                </c:pt>
                <c:pt idx="1521">
                  <c:v>54403</c:v>
                </c:pt>
                <c:pt idx="1522">
                  <c:v>54455</c:v>
                </c:pt>
                <c:pt idx="1523">
                  <c:v>54497</c:v>
                </c:pt>
                <c:pt idx="1524">
                  <c:v>54542</c:v>
                </c:pt>
                <c:pt idx="1525">
                  <c:v>54589</c:v>
                </c:pt>
                <c:pt idx="1526">
                  <c:v>54633</c:v>
                </c:pt>
                <c:pt idx="1527">
                  <c:v>54676</c:v>
                </c:pt>
                <c:pt idx="1528">
                  <c:v>54729</c:v>
                </c:pt>
                <c:pt idx="1529">
                  <c:v>54784</c:v>
                </c:pt>
                <c:pt idx="1530">
                  <c:v>54827</c:v>
                </c:pt>
                <c:pt idx="1531">
                  <c:v>54868</c:v>
                </c:pt>
                <c:pt idx="1532">
                  <c:v>54910</c:v>
                </c:pt>
                <c:pt idx="1533">
                  <c:v>54954</c:v>
                </c:pt>
                <c:pt idx="1534">
                  <c:v>55001</c:v>
                </c:pt>
                <c:pt idx="1535">
                  <c:v>55046</c:v>
                </c:pt>
                <c:pt idx="1536">
                  <c:v>55090</c:v>
                </c:pt>
                <c:pt idx="1537">
                  <c:v>55137</c:v>
                </c:pt>
                <c:pt idx="1538">
                  <c:v>55187</c:v>
                </c:pt>
                <c:pt idx="1539">
                  <c:v>55236</c:v>
                </c:pt>
                <c:pt idx="1540">
                  <c:v>55285</c:v>
                </c:pt>
                <c:pt idx="1541">
                  <c:v>55338</c:v>
                </c:pt>
                <c:pt idx="1542">
                  <c:v>55389</c:v>
                </c:pt>
                <c:pt idx="1543">
                  <c:v>55429</c:v>
                </c:pt>
                <c:pt idx="1544">
                  <c:v>55477</c:v>
                </c:pt>
                <c:pt idx="1545">
                  <c:v>55543</c:v>
                </c:pt>
                <c:pt idx="1546">
                  <c:v>55590</c:v>
                </c:pt>
                <c:pt idx="1547">
                  <c:v>55633</c:v>
                </c:pt>
                <c:pt idx="1548">
                  <c:v>55688</c:v>
                </c:pt>
                <c:pt idx="1549">
                  <c:v>55748</c:v>
                </c:pt>
                <c:pt idx="1550">
                  <c:v>55800</c:v>
                </c:pt>
                <c:pt idx="1551">
                  <c:v>55850</c:v>
                </c:pt>
                <c:pt idx="1552">
                  <c:v>55900</c:v>
                </c:pt>
                <c:pt idx="1553">
                  <c:v>55952</c:v>
                </c:pt>
                <c:pt idx="1554">
                  <c:v>56000</c:v>
                </c:pt>
                <c:pt idx="1555">
                  <c:v>56049</c:v>
                </c:pt>
                <c:pt idx="1556">
                  <c:v>56105</c:v>
                </c:pt>
                <c:pt idx="1557">
                  <c:v>56160</c:v>
                </c:pt>
                <c:pt idx="1558">
                  <c:v>56213</c:v>
                </c:pt>
                <c:pt idx="1559">
                  <c:v>56264</c:v>
                </c:pt>
                <c:pt idx="1560">
                  <c:v>56314</c:v>
                </c:pt>
                <c:pt idx="1561">
                  <c:v>56358</c:v>
                </c:pt>
                <c:pt idx="1562">
                  <c:v>56404</c:v>
                </c:pt>
                <c:pt idx="1563">
                  <c:v>56453</c:v>
                </c:pt>
                <c:pt idx="1564">
                  <c:v>56500</c:v>
                </c:pt>
                <c:pt idx="1565">
                  <c:v>56544</c:v>
                </c:pt>
                <c:pt idx="1566">
                  <c:v>56595</c:v>
                </c:pt>
                <c:pt idx="1567">
                  <c:v>56648</c:v>
                </c:pt>
                <c:pt idx="1568">
                  <c:v>56694</c:v>
                </c:pt>
                <c:pt idx="1569">
                  <c:v>56736</c:v>
                </c:pt>
                <c:pt idx="1570">
                  <c:v>56791</c:v>
                </c:pt>
                <c:pt idx="1571">
                  <c:v>56845</c:v>
                </c:pt>
                <c:pt idx="1572">
                  <c:v>56886</c:v>
                </c:pt>
                <c:pt idx="1573">
                  <c:v>56934</c:v>
                </c:pt>
                <c:pt idx="1574">
                  <c:v>56988</c:v>
                </c:pt>
                <c:pt idx="1575">
                  <c:v>57031</c:v>
                </c:pt>
                <c:pt idx="1576">
                  <c:v>57066</c:v>
                </c:pt>
                <c:pt idx="1577">
                  <c:v>57107</c:v>
                </c:pt>
                <c:pt idx="1578">
                  <c:v>57150</c:v>
                </c:pt>
                <c:pt idx="1579">
                  <c:v>57201</c:v>
                </c:pt>
                <c:pt idx="1580">
                  <c:v>57254</c:v>
                </c:pt>
                <c:pt idx="1581">
                  <c:v>57300</c:v>
                </c:pt>
                <c:pt idx="1582">
                  <c:v>57345</c:v>
                </c:pt>
                <c:pt idx="1583">
                  <c:v>57394</c:v>
                </c:pt>
                <c:pt idx="1584">
                  <c:v>57444</c:v>
                </c:pt>
                <c:pt idx="1585">
                  <c:v>57490</c:v>
                </c:pt>
                <c:pt idx="1586">
                  <c:v>57537</c:v>
                </c:pt>
                <c:pt idx="1587">
                  <c:v>57583</c:v>
                </c:pt>
                <c:pt idx="1588">
                  <c:v>57629</c:v>
                </c:pt>
                <c:pt idx="1589">
                  <c:v>57677</c:v>
                </c:pt>
                <c:pt idx="1590">
                  <c:v>57719</c:v>
                </c:pt>
                <c:pt idx="1591">
                  <c:v>57762</c:v>
                </c:pt>
                <c:pt idx="1592">
                  <c:v>57815</c:v>
                </c:pt>
                <c:pt idx="1593">
                  <c:v>57865</c:v>
                </c:pt>
                <c:pt idx="1594">
                  <c:v>57906</c:v>
                </c:pt>
                <c:pt idx="1595">
                  <c:v>57949</c:v>
                </c:pt>
                <c:pt idx="1596">
                  <c:v>57995</c:v>
                </c:pt>
                <c:pt idx="1597">
                  <c:v>58038</c:v>
                </c:pt>
                <c:pt idx="1598">
                  <c:v>58080</c:v>
                </c:pt>
                <c:pt idx="1599">
                  <c:v>58118</c:v>
                </c:pt>
                <c:pt idx="1600">
                  <c:v>58157</c:v>
                </c:pt>
                <c:pt idx="1601">
                  <c:v>58198</c:v>
                </c:pt>
                <c:pt idx="1602">
                  <c:v>58241</c:v>
                </c:pt>
                <c:pt idx="1603">
                  <c:v>58294</c:v>
                </c:pt>
                <c:pt idx="1604">
                  <c:v>58342</c:v>
                </c:pt>
                <c:pt idx="1605">
                  <c:v>58386</c:v>
                </c:pt>
                <c:pt idx="1606">
                  <c:v>58428</c:v>
                </c:pt>
                <c:pt idx="1607">
                  <c:v>58468</c:v>
                </c:pt>
                <c:pt idx="1608">
                  <c:v>58514</c:v>
                </c:pt>
                <c:pt idx="1609">
                  <c:v>58563</c:v>
                </c:pt>
                <c:pt idx="1610">
                  <c:v>58608</c:v>
                </c:pt>
                <c:pt idx="1611">
                  <c:v>58647</c:v>
                </c:pt>
                <c:pt idx="1612">
                  <c:v>58694</c:v>
                </c:pt>
                <c:pt idx="1613">
                  <c:v>58743</c:v>
                </c:pt>
                <c:pt idx="1614">
                  <c:v>58794</c:v>
                </c:pt>
                <c:pt idx="1615">
                  <c:v>58840</c:v>
                </c:pt>
                <c:pt idx="1616">
                  <c:v>58879</c:v>
                </c:pt>
                <c:pt idx="1617">
                  <c:v>58929</c:v>
                </c:pt>
                <c:pt idx="1618">
                  <c:v>58984</c:v>
                </c:pt>
                <c:pt idx="1619">
                  <c:v>59019</c:v>
                </c:pt>
                <c:pt idx="1620">
                  <c:v>59052</c:v>
                </c:pt>
                <c:pt idx="1621">
                  <c:v>59113</c:v>
                </c:pt>
                <c:pt idx="1622">
                  <c:v>59168</c:v>
                </c:pt>
                <c:pt idx="1623">
                  <c:v>59218</c:v>
                </c:pt>
                <c:pt idx="1624">
                  <c:v>59268</c:v>
                </c:pt>
                <c:pt idx="1625">
                  <c:v>59316</c:v>
                </c:pt>
                <c:pt idx="1626">
                  <c:v>59368</c:v>
                </c:pt>
                <c:pt idx="1627">
                  <c:v>59421</c:v>
                </c:pt>
                <c:pt idx="1628">
                  <c:v>59483</c:v>
                </c:pt>
                <c:pt idx="1629">
                  <c:v>59545</c:v>
                </c:pt>
                <c:pt idx="1630">
                  <c:v>59583</c:v>
                </c:pt>
                <c:pt idx="1631">
                  <c:v>59619</c:v>
                </c:pt>
                <c:pt idx="1632">
                  <c:v>59664</c:v>
                </c:pt>
                <c:pt idx="1633">
                  <c:v>59707</c:v>
                </c:pt>
                <c:pt idx="1634">
                  <c:v>59760</c:v>
                </c:pt>
                <c:pt idx="1635">
                  <c:v>59811</c:v>
                </c:pt>
                <c:pt idx="1636">
                  <c:v>59863</c:v>
                </c:pt>
                <c:pt idx="1637">
                  <c:v>59904</c:v>
                </c:pt>
                <c:pt idx="1638">
                  <c:v>59941</c:v>
                </c:pt>
                <c:pt idx="1639">
                  <c:v>59992</c:v>
                </c:pt>
                <c:pt idx="1640">
                  <c:v>60048</c:v>
                </c:pt>
                <c:pt idx="1641">
                  <c:v>60091</c:v>
                </c:pt>
                <c:pt idx="1642">
                  <c:v>60138</c:v>
                </c:pt>
                <c:pt idx="1643">
                  <c:v>60197</c:v>
                </c:pt>
                <c:pt idx="1644">
                  <c:v>60249</c:v>
                </c:pt>
                <c:pt idx="1645">
                  <c:v>60293</c:v>
                </c:pt>
                <c:pt idx="1646">
                  <c:v>60342</c:v>
                </c:pt>
                <c:pt idx="1647">
                  <c:v>60395</c:v>
                </c:pt>
                <c:pt idx="1648">
                  <c:v>60446</c:v>
                </c:pt>
                <c:pt idx="1649">
                  <c:v>60499</c:v>
                </c:pt>
                <c:pt idx="1650">
                  <c:v>60545</c:v>
                </c:pt>
                <c:pt idx="1651">
                  <c:v>60593</c:v>
                </c:pt>
                <c:pt idx="1652">
                  <c:v>60647</c:v>
                </c:pt>
                <c:pt idx="1653">
                  <c:v>60702</c:v>
                </c:pt>
                <c:pt idx="1654">
                  <c:v>60761</c:v>
                </c:pt>
                <c:pt idx="1655">
                  <c:v>60808</c:v>
                </c:pt>
                <c:pt idx="1656">
                  <c:v>60847</c:v>
                </c:pt>
                <c:pt idx="1657">
                  <c:v>60898</c:v>
                </c:pt>
                <c:pt idx="1658">
                  <c:v>60949</c:v>
                </c:pt>
                <c:pt idx="1659">
                  <c:v>61000</c:v>
                </c:pt>
                <c:pt idx="1660">
                  <c:v>61049</c:v>
                </c:pt>
                <c:pt idx="1661">
                  <c:v>61104</c:v>
                </c:pt>
                <c:pt idx="1662">
                  <c:v>61161</c:v>
                </c:pt>
                <c:pt idx="1663">
                  <c:v>61216</c:v>
                </c:pt>
                <c:pt idx="1664">
                  <c:v>61272</c:v>
                </c:pt>
                <c:pt idx="1665">
                  <c:v>61322</c:v>
                </c:pt>
                <c:pt idx="1666">
                  <c:v>61373</c:v>
                </c:pt>
                <c:pt idx="1667">
                  <c:v>61427</c:v>
                </c:pt>
                <c:pt idx="1668">
                  <c:v>61483</c:v>
                </c:pt>
                <c:pt idx="1669">
                  <c:v>61538</c:v>
                </c:pt>
                <c:pt idx="1670">
                  <c:v>61593</c:v>
                </c:pt>
                <c:pt idx="1671">
                  <c:v>61649</c:v>
                </c:pt>
                <c:pt idx="1672">
                  <c:v>61706</c:v>
                </c:pt>
                <c:pt idx="1673">
                  <c:v>61765</c:v>
                </c:pt>
                <c:pt idx="1674">
                  <c:v>61831</c:v>
                </c:pt>
                <c:pt idx="1675">
                  <c:v>61894</c:v>
                </c:pt>
                <c:pt idx="1676">
                  <c:v>61955</c:v>
                </c:pt>
                <c:pt idx="1677">
                  <c:v>62019</c:v>
                </c:pt>
                <c:pt idx="1678">
                  <c:v>62085</c:v>
                </c:pt>
                <c:pt idx="1679">
                  <c:v>62139</c:v>
                </c:pt>
                <c:pt idx="1680">
                  <c:v>62200</c:v>
                </c:pt>
                <c:pt idx="1681">
                  <c:v>62257</c:v>
                </c:pt>
                <c:pt idx="1682">
                  <c:v>62314</c:v>
                </c:pt>
                <c:pt idx="1683">
                  <c:v>62379</c:v>
                </c:pt>
                <c:pt idx="1684">
                  <c:v>62442</c:v>
                </c:pt>
                <c:pt idx="1685">
                  <c:v>62498</c:v>
                </c:pt>
                <c:pt idx="1686">
                  <c:v>62559</c:v>
                </c:pt>
                <c:pt idx="1687">
                  <c:v>62626</c:v>
                </c:pt>
                <c:pt idx="1688">
                  <c:v>62687</c:v>
                </c:pt>
                <c:pt idx="1689">
                  <c:v>62749</c:v>
                </c:pt>
                <c:pt idx="1690">
                  <c:v>62817</c:v>
                </c:pt>
                <c:pt idx="1691">
                  <c:v>62886</c:v>
                </c:pt>
                <c:pt idx="1692">
                  <c:v>62948</c:v>
                </c:pt>
                <c:pt idx="1693">
                  <c:v>63013</c:v>
                </c:pt>
                <c:pt idx="1694">
                  <c:v>63086</c:v>
                </c:pt>
                <c:pt idx="1695">
                  <c:v>63149</c:v>
                </c:pt>
                <c:pt idx="1696">
                  <c:v>63199</c:v>
                </c:pt>
                <c:pt idx="1697">
                  <c:v>63258</c:v>
                </c:pt>
                <c:pt idx="1698">
                  <c:v>63320</c:v>
                </c:pt>
                <c:pt idx="1699">
                  <c:v>63380</c:v>
                </c:pt>
                <c:pt idx="1700">
                  <c:v>63430</c:v>
                </c:pt>
                <c:pt idx="1701">
                  <c:v>63490</c:v>
                </c:pt>
                <c:pt idx="1702">
                  <c:v>63547</c:v>
                </c:pt>
                <c:pt idx="1703">
                  <c:v>63592</c:v>
                </c:pt>
                <c:pt idx="1704">
                  <c:v>63644</c:v>
                </c:pt>
                <c:pt idx="1705">
                  <c:v>63704</c:v>
                </c:pt>
                <c:pt idx="1706">
                  <c:v>63771</c:v>
                </c:pt>
                <c:pt idx="1707">
                  <c:v>63844</c:v>
                </c:pt>
                <c:pt idx="1708">
                  <c:v>63902</c:v>
                </c:pt>
                <c:pt idx="1709">
                  <c:v>63959</c:v>
                </c:pt>
                <c:pt idx="1710">
                  <c:v>64015</c:v>
                </c:pt>
                <c:pt idx="1711">
                  <c:v>64071</c:v>
                </c:pt>
                <c:pt idx="1712">
                  <c:v>64127</c:v>
                </c:pt>
                <c:pt idx="1713">
                  <c:v>64182</c:v>
                </c:pt>
                <c:pt idx="1714">
                  <c:v>64239</c:v>
                </c:pt>
                <c:pt idx="1715">
                  <c:v>64295</c:v>
                </c:pt>
                <c:pt idx="1716">
                  <c:v>64357</c:v>
                </c:pt>
                <c:pt idx="1717">
                  <c:v>64415</c:v>
                </c:pt>
                <c:pt idx="1718">
                  <c:v>64471</c:v>
                </c:pt>
                <c:pt idx="1719">
                  <c:v>64531</c:v>
                </c:pt>
                <c:pt idx="1720">
                  <c:v>64590</c:v>
                </c:pt>
                <c:pt idx="1721">
                  <c:v>64659</c:v>
                </c:pt>
                <c:pt idx="1722">
                  <c:v>64723</c:v>
                </c:pt>
                <c:pt idx="1723">
                  <c:v>64787</c:v>
                </c:pt>
                <c:pt idx="1724">
                  <c:v>64854</c:v>
                </c:pt>
                <c:pt idx="1725">
                  <c:v>64926</c:v>
                </c:pt>
                <c:pt idx="1726">
                  <c:v>64983</c:v>
                </c:pt>
                <c:pt idx="1727">
                  <c:v>65038</c:v>
                </c:pt>
                <c:pt idx="1728">
                  <c:v>65113</c:v>
                </c:pt>
                <c:pt idx="1729">
                  <c:v>65192</c:v>
                </c:pt>
                <c:pt idx="1730">
                  <c:v>65250</c:v>
                </c:pt>
                <c:pt idx="1731">
                  <c:v>65309</c:v>
                </c:pt>
                <c:pt idx="1732">
                  <c:v>65361</c:v>
                </c:pt>
                <c:pt idx="1733">
                  <c:v>65419</c:v>
                </c:pt>
                <c:pt idx="1734">
                  <c:v>65487</c:v>
                </c:pt>
                <c:pt idx="1735">
                  <c:v>65553</c:v>
                </c:pt>
                <c:pt idx="1736">
                  <c:v>65616</c:v>
                </c:pt>
                <c:pt idx="1737">
                  <c:v>65684</c:v>
                </c:pt>
                <c:pt idx="1738">
                  <c:v>65755</c:v>
                </c:pt>
                <c:pt idx="1739">
                  <c:v>65811</c:v>
                </c:pt>
                <c:pt idx="1740">
                  <c:v>65863</c:v>
                </c:pt>
                <c:pt idx="1741">
                  <c:v>65936</c:v>
                </c:pt>
                <c:pt idx="1742">
                  <c:v>66003</c:v>
                </c:pt>
                <c:pt idx="1743">
                  <c:v>66065</c:v>
                </c:pt>
                <c:pt idx="1744">
                  <c:v>66130</c:v>
                </c:pt>
                <c:pt idx="1745">
                  <c:v>66197</c:v>
                </c:pt>
                <c:pt idx="1746">
                  <c:v>66255</c:v>
                </c:pt>
                <c:pt idx="1747">
                  <c:v>66312</c:v>
                </c:pt>
                <c:pt idx="1748">
                  <c:v>66371</c:v>
                </c:pt>
                <c:pt idx="1749">
                  <c:v>66433</c:v>
                </c:pt>
                <c:pt idx="1750">
                  <c:v>66485</c:v>
                </c:pt>
                <c:pt idx="1751">
                  <c:v>66538</c:v>
                </c:pt>
                <c:pt idx="1752">
                  <c:v>66595</c:v>
                </c:pt>
                <c:pt idx="1753">
                  <c:v>66648</c:v>
                </c:pt>
                <c:pt idx="1754">
                  <c:v>66690</c:v>
                </c:pt>
                <c:pt idx="1755">
                  <c:v>66751</c:v>
                </c:pt>
                <c:pt idx="1756">
                  <c:v>66827</c:v>
                </c:pt>
                <c:pt idx="1757">
                  <c:v>66888</c:v>
                </c:pt>
                <c:pt idx="1758">
                  <c:v>66946</c:v>
                </c:pt>
                <c:pt idx="1759">
                  <c:v>67010</c:v>
                </c:pt>
                <c:pt idx="1760">
                  <c:v>67074</c:v>
                </c:pt>
                <c:pt idx="1761">
                  <c:v>67126</c:v>
                </c:pt>
                <c:pt idx="1762">
                  <c:v>67179</c:v>
                </c:pt>
                <c:pt idx="1763">
                  <c:v>67241</c:v>
                </c:pt>
                <c:pt idx="1764">
                  <c:v>67305</c:v>
                </c:pt>
                <c:pt idx="1765">
                  <c:v>67372</c:v>
                </c:pt>
                <c:pt idx="1766">
                  <c:v>67434</c:v>
                </c:pt>
                <c:pt idx="1767">
                  <c:v>67488</c:v>
                </c:pt>
                <c:pt idx="1768">
                  <c:v>67549</c:v>
                </c:pt>
                <c:pt idx="1769">
                  <c:v>67612</c:v>
                </c:pt>
                <c:pt idx="1770">
                  <c:v>67673</c:v>
                </c:pt>
                <c:pt idx="1771">
                  <c:v>67735</c:v>
                </c:pt>
                <c:pt idx="1772">
                  <c:v>67796</c:v>
                </c:pt>
                <c:pt idx="1773">
                  <c:v>67856</c:v>
                </c:pt>
                <c:pt idx="1774">
                  <c:v>67918</c:v>
                </c:pt>
                <c:pt idx="1775">
                  <c:v>67979</c:v>
                </c:pt>
                <c:pt idx="1776">
                  <c:v>68038</c:v>
                </c:pt>
                <c:pt idx="1777">
                  <c:v>68103</c:v>
                </c:pt>
                <c:pt idx="1778">
                  <c:v>68166</c:v>
                </c:pt>
                <c:pt idx="1779">
                  <c:v>68222</c:v>
                </c:pt>
                <c:pt idx="1780">
                  <c:v>68276</c:v>
                </c:pt>
                <c:pt idx="1781">
                  <c:v>68343</c:v>
                </c:pt>
                <c:pt idx="1782">
                  <c:v>68411</c:v>
                </c:pt>
                <c:pt idx="1783">
                  <c:v>68475</c:v>
                </c:pt>
                <c:pt idx="1784">
                  <c:v>68542</c:v>
                </c:pt>
                <c:pt idx="1785">
                  <c:v>68614</c:v>
                </c:pt>
                <c:pt idx="1786">
                  <c:v>68686</c:v>
                </c:pt>
                <c:pt idx="1787">
                  <c:v>68758</c:v>
                </c:pt>
                <c:pt idx="1788">
                  <c:v>68831</c:v>
                </c:pt>
                <c:pt idx="1789">
                  <c:v>68904</c:v>
                </c:pt>
                <c:pt idx="1790">
                  <c:v>68971</c:v>
                </c:pt>
                <c:pt idx="1791">
                  <c:v>69037</c:v>
                </c:pt>
                <c:pt idx="1792">
                  <c:v>69110</c:v>
                </c:pt>
                <c:pt idx="1793">
                  <c:v>69180</c:v>
                </c:pt>
                <c:pt idx="1794">
                  <c:v>69246</c:v>
                </c:pt>
                <c:pt idx="1795">
                  <c:v>69306</c:v>
                </c:pt>
                <c:pt idx="1796">
                  <c:v>69361</c:v>
                </c:pt>
                <c:pt idx="1797">
                  <c:v>69420</c:v>
                </c:pt>
                <c:pt idx="1798">
                  <c:v>69478</c:v>
                </c:pt>
                <c:pt idx="1799">
                  <c:v>69532</c:v>
                </c:pt>
                <c:pt idx="1800">
                  <c:v>69583</c:v>
                </c:pt>
                <c:pt idx="1801">
                  <c:v>69647</c:v>
                </c:pt>
                <c:pt idx="1802">
                  <c:v>69705</c:v>
                </c:pt>
                <c:pt idx="1803">
                  <c:v>69767</c:v>
                </c:pt>
                <c:pt idx="1804">
                  <c:v>69826</c:v>
                </c:pt>
                <c:pt idx="1805">
                  <c:v>69880</c:v>
                </c:pt>
                <c:pt idx="1806">
                  <c:v>69935</c:v>
                </c:pt>
                <c:pt idx="1807">
                  <c:v>69992</c:v>
                </c:pt>
                <c:pt idx="1808">
                  <c:v>70057</c:v>
                </c:pt>
                <c:pt idx="1809">
                  <c:v>70123</c:v>
                </c:pt>
                <c:pt idx="1810">
                  <c:v>70165</c:v>
                </c:pt>
                <c:pt idx="1811">
                  <c:v>70208</c:v>
                </c:pt>
                <c:pt idx="1812">
                  <c:v>70260</c:v>
                </c:pt>
                <c:pt idx="1813">
                  <c:v>70311</c:v>
                </c:pt>
                <c:pt idx="1814">
                  <c:v>70357</c:v>
                </c:pt>
                <c:pt idx="1815">
                  <c:v>70403</c:v>
                </c:pt>
                <c:pt idx="1816">
                  <c:v>70444</c:v>
                </c:pt>
                <c:pt idx="1817">
                  <c:v>70490</c:v>
                </c:pt>
                <c:pt idx="1818">
                  <c:v>70539</c:v>
                </c:pt>
                <c:pt idx="1819">
                  <c:v>70585</c:v>
                </c:pt>
                <c:pt idx="1820">
                  <c:v>70630</c:v>
                </c:pt>
                <c:pt idx="1821">
                  <c:v>70687</c:v>
                </c:pt>
                <c:pt idx="1822">
                  <c:v>70739</c:v>
                </c:pt>
                <c:pt idx="1823">
                  <c:v>70780</c:v>
                </c:pt>
                <c:pt idx="1824">
                  <c:v>70823</c:v>
                </c:pt>
                <c:pt idx="1825">
                  <c:v>70865</c:v>
                </c:pt>
                <c:pt idx="1826">
                  <c:v>70909</c:v>
                </c:pt>
                <c:pt idx="1827">
                  <c:v>70956</c:v>
                </c:pt>
                <c:pt idx="1828">
                  <c:v>71003</c:v>
                </c:pt>
                <c:pt idx="1829">
                  <c:v>71049</c:v>
                </c:pt>
                <c:pt idx="1830">
                  <c:v>71095</c:v>
                </c:pt>
                <c:pt idx="1831">
                  <c:v>71142</c:v>
                </c:pt>
                <c:pt idx="1832">
                  <c:v>71190</c:v>
                </c:pt>
                <c:pt idx="1833">
                  <c:v>71240</c:v>
                </c:pt>
                <c:pt idx="1834">
                  <c:v>71296</c:v>
                </c:pt>
                <c:pt idx="1835">
                  <c:v>71351</c:v>
                </c:pt>
                <c:pt idx="1836">
                  <c:v>71405</c:v>
                </c:pt>
                <c:pt idx="1837">
                  <c:v>71457</c:v>
                </c:pt>
                <c:pt idx="1838">
                  <c:v>71508</c:v>
                </c:pt>
                <c:pt idx="1839">
                  <c:v>71558</c:v>
                </c:pt>
                <c:pt idx="1840">
                  <c:v>71608</c:v>
                </c:pt>
                <c:pt idx="1841">
                  <c:v>71667</c:v>
                </c:pt>
                <c:pt idx="1842">
                  <c:v>71725</c:v>
                </c:pt>
                <c:pt idx="1843">
                  <c:v>71779</c:v>
                </c:pt>
                <c:pt idx="1844">
                  <c:v>71835</c:v>
                </c:pt>
                <c:pt idx="1845">
                  <c:v>71890</c:v>
                </c:pt>
                <c:pt idx="1846">
                  <c:v>71948</c:v>
                </c:pt>
                <c:pt idx="1847">
                  <c:v>72003</c:v>
                </c:pt>
                <c:pt idx="1848">
                  <c:v>72068</c:v>
                </c:pt>
                <c:pt idx="1849">
                  <c:v>72136</c:v>
                </c:pt>
                <c:pt idx="1850">
                  <c:v>72206</c:v>
                </c:pt>
                <c:pt idx="1851">
                  <c:v>72274</c:v>
                </c:pt>
                <c:pt idx="1852">
                  <c:v>72344</c:v>
                </c:pt>
                <c:pt idx="1853">
                  <c:v>72409</c:v>
                </c:pt>
                <c:pt idx="1854">
                  <c:v>72463</c:v>
                </c:pt>
                <c:pt idx="1855">
                  <c:v>72527</c:v>
                </c:pt>
                <c:pt idx="1856">
                  <c:v>72596</c:v>
                </c:pt>
                <c:pt idx="1857">
                  <c:v>72658</c:v>
                </c:pt>
                <c:pt idx="1858">
                  <c:v>72717</c:v>
                </c:pt>
                <c:pt idx="1859">
                  <c:v>72782</c:v>
                </c:pt>
                <c:pt idx="1860">
                  <c:v>72852</c:v>
                </c:pt>
                <c:pt idx="1861">
                  <c:v>72909</c:v>
                </c:pt>
                <c:pt idx="1862">
                  <c:v>72966</c:v>
                </c:pt>
                <c:pt idx="1863">
                  <c:v>73016</c:v>
                </c:pt>
                <c:pt idx="1864">
                  <c:v>73068</c:v>
                </c:pt>
                <c:pt idx="1865">
                  <c:v>73129</c:v>
                </c:pt>
                <c:pt idx="1866">
                  <c:v>73188</c:v>
                </c:pt>
                <c:pt idx="1867">
                  <c:v>73246</c:v>
                </c:pt>
                <c:pt idx="1868">
                  <c:v>73308</c:v>
                </c:pt>
                <c:pt idx="1869">
                  <c:v>73369</c:v>
                </c:pt>
                <c:pt idx="1870">
                  <c:v>73423</c:v>
                </c:pt>
                <c:pt idx="1871">
                  <c:v>73476</c:v>
                </c:pt>
                <c:pt idx="1872">
                  <c:v>73533</c:v>
                </c:pt>
                <c:pt idx="1873">
                  <c:v>73589</c:v>
                </c:pt>
                <c:pt idx="1874">
                  <c:v>73635</c:v>
                </c:pt>
                <c:pt idx="1875">
                  <c:v>73684</c:v>
                </c:pt>
                <c:pt idx="1876">
                  <c:v>73733</c:v>
                </c:pt>
                <c:pt idx="1877">
                  <c:v>73774</c:v>
                </c:pt>
                <c:pt idx="1878">
                  <c:v>73814</c:v>
                </c:pt>
                <c:pt idx="1879">
                  <c:v>73865</c:v>
                </c:pt>
                <c:pt idx="1880">
                  <c:v>73914</c:v>
                </c:pt>
                <c:pt idx="1881">
                  <c:v>73958</c:v>
                </c:pt>
                <c:pt idx="1882">
                  <c:v>74004</c:v>
                </c:pt>
                <c:pt idx="1883">
                  <c:v>74056</c:v>
                </c:pt>
                <c:pt idx="1884">
                  <c:v>74106</c:v>
                </c:pt>
                <c:pt idx="1885">
                  <c:v>74153</c:v>
                </c:pt>
                <c:pt idx="1886">
                  <c:v>74201</c:v>
                </c:pt>
                <c:pt idx="1887">
                  <c:v>74249</c:v>
                </c:pt>
                <c:pt idx="1888">
                  <c:v>74297</c:v>
                </c:pt>
                <c:pt idx="1889">
                  <c:v>74342</c:v>
                </c:pt>
                <c:pt idx="1890">
                  <c:v>74390</c:v>
                </c:pt>
                <c:pt idx="1891">
                  <c:v>74439</c:v>
                </c:pt>
                <c:pt idx="1892">
                  <c:v>74475</c:v>
                </c:pt>
                <c:pt idx="1893">
                  <c:v>74517</c:v>
                </c:pt>
                <c:pt idx="1894">
                  <c:v>74575</c:v>
                </c:pt>
                <c:pt idx="1895">
                  <c:v>74630</c:v>
                </c:pt>
                <c:pt idx="1896">
                  <c:v>74679</c:v>
                </c:pt>
                <c:pt idx="1897">
                  <c:v>74727</c:v>
                </c:pt>
                <c:pt idx="1898">
                  <c:v>74777</c:v>
                </c:pt>
                <c:pt idx="1899">
                  <c:v>74830</c:v>
                </c:pt>
                <c:pt idx="1900">
                  <c:v>74882</c:v>
                </c:pt>
                <c:pt idx="1901">
                  <c:v>74939</c:v>
                </c:pt>
                <c:pt idx="1902">
                  <c:v>74993</c:v>
                </c:pt>
                <c:pt idx="1903">
                  <c:v>75036</c:v>
                </c:pt>
                <c:pt idx="1904">
                  <c:v>75084</c:v>
                </c:pt>
                <c:pt idx="1905">
                  <c:v>75139</c:v>
                </c:pt>
                <c:pt idx="1906">
                  <c:v>75191</c:v>
                </c:pt>
                <c:pt idx="1907">
                  <c:v>75239</c:v>
                </c:pt>
                <c:pt idx="1908">
                  <c:v>75299</c:v>
                </c:pt>
                <c:pt idx="1909">
                  <c:v>75364</c:v>
                </c:pt>
                <c:pt idx="1910">
                  <c:v>75421</c:v>
                </c:pt>
                <c:pt idx="1911">
                  <c:v>75478</c:v>
                </c:pt>
                <c:pt idx="1912">
                  <c:v>75537</c:v>
                </c:pt>
                <c:pt idx="1913">
                  <c:v>75599</c:v>
                </c:pt>
                <c:pt idx="1914">
                  <c:v>75656</c:v>
                </c:pt>
                <c:pt idx="1915">
                  <c:v>75710</c:v>
                </c:pt>
                <c:pt idx="1916">
                  <c:v>75761</c:v>
                </c:pt>
                <c:pt idx="1917">
                  <c:v>75812</c:v>
                </c:pt>
                <c:pt idx="1918">
                  <c:v>75862</c:v>
                </c:pt>
                <c:pt idx="1919">
                  <c:v>75916</c:v>
                </c:pt>
                <c:pt idx="1920">
                  <c:v>75969</c:v>
                </c:pt>
                <c:pt idx="1921">
                  <c:v>76037</c:v>
                </c:pt>
                <c:pt idx="1922">
                  <c:v>76100</c:v>
                </c:pt>
                <c:pt idx="1923">
                  <c:v>76144</c:v>
                </c:pt>
                <c:pt idx="1924">
                  <c:v>76192</c:v>
                </c:pt>
                <c:pt idx="1925">
                  <c:v>76243</c:v>
                </c:pt>
                <c:pt idx="1926">
                  <c:v>76297</c:v>
                </c:pt>
                <c:pt idx="1927">
                  <c:v>76353</c:v>
                </c:pt>
                <c:pt idx="1928">
                  <c:v>76409</c:v>
                </c:pt>
                <c:pt idx="1929">
                  <c:v>76464</c:v>
                </c:pt>
                <c:pt idx="1930">
                  <c:v>76526</c:v>
                </c:pt>
                <c:pt idx="1931">
                  <c:v>76586</c:v>
                </c:pt>
                <c:pt idx="1932">
                  <c:v>76631</c:v>
                </c:pt>
                <c:pt idx="1933">
                  <c:v>76684</c:v>
                </c:pt>
                <c:pt idx="1934">
                  <c:v>76738</c:v>
                </c:pt>
                <c:pt idx="1935">
                  <c:v>76793</c:v>
                </c:pt>
                <c:pt idx="1936">
                  <c:v>76842</c:v>
                </c:pt>
                <c:pt idx="1937">
                  <c:v>76894</c:v>
                </c:pt>
                <c:pt idx="1938">
                  <c:v>76947</c:v>
                </c:pt>
                <c:pt idx="1939">
                  <c:v>77000</c:v>
                </c:pt>
                <c:pt idx="1940">
                  <c:v>77053</c:v>
                </c:pt>
                <c:pt idx="1941">
                  <c:v>77107</c:v>
                </c:pt>
                <c:pt idx="1942">
                  <c:v>77159</c:v>
                </c:pt>
                <c:pt idx="1943">
                  <c:v>77211</c:v>
                </c:pt>
                <c:pt idx="1944">
                  <c:v>77264</c:v>
                </c:pt>
                <c:pt idx="1945">
                  <c:v>77315</c:v>
                </c:pt>
                <c:pt idx="1946">
                  <c:v>77369</c:v>
                </c:pt>
                <c:pt idx="1947">
                  <c:v>77426</c:v>
                </c:pt>
                <c:pt idx="1948">
                  <c:v>77481</c:v>
                </c:pt>
                <c:pt idx="1949">
                  <c:v>77536</c:v>
                </c:pt>
                <c:pt idx="1950">
                  <c:v>77591</c:v>
                </c:pt>
                <c:pt idx="1951">
                  <c:v>77645</c:v>
                </c:pt>
                <c:pt idx="1952">
                  <c:v>77702</c:v>
                </c:pt>
                <c:pt idx="1953">
                  <c:v>77762</c:v>
                </c:pt>
                <c:pt idx="1954">
                  <c:v>77826</c:v>
                </c:pt>
                <c:pt idx="1955">
                  <c:v>77882</c:v>
                </c:pt>
                <c:pt idx="1956">
                  <c:v>77930</c:v>
                </c:pt>
                <c:pt idx="1957">
                  <c:v>77980</c:v>
                </c:pt>
                <c:pt idx="1958">
                  <c:v>78032</c:v>
                </c:pt>
                <c:pt idx="1959">
                  <c:v>78091</c:v>
                </c:pt>
                <c:pt idx="1960">
                  <c:v>78148</c:v>
                </c:pt>
                <c:pt idx="1961">
                  <c:v>78198</c:v>
                </c:pt>
                <c:pt idx="1962">
                  <c:v>78250</c:v>
                </c:pt>
                <c:pt idx="1963">
                  <c:v>78310</c:v>
                </c:pt>
                <c:pt idx="1964">
                  <c:v>78362</c:v>
                </c:pt>
                <c:pt idx="1965">
                  <c:v>78410</c:v>
                </c:pt>
                <c:pt idx="1966">
                  <c:v>78458</c:v>
                </c:pt>
                <c:pt idx="1967">
                  <c:v>78506</c:v>
                </c:pt>
                <c:pt idx="1968">
                  <c:v>78550</c:v>
                </c:pt>
                <c:pt idx="1969">
                  <c:v>78592</c:v>
                </c:pt>
                <c:pt idx="1970">
                  <c:v>78645</c:v>
                </c:pt>
                <c:pt idx="1971">
                  <c:v>78696</c:v>
                </c:pt>
                <c:pt idx="1972">
                  <c:v>78748</c:v>
                </c:pt>
                <c:pt idx="1973">
                  <c:v>78798</c:v>
                </c:pt>
                <c:pt idx="1974">
                  <c:v>78853</c:v>
                </c:pt>
                <c:pt idx="1975">
                  <c:v>78908</c:v>
                </c:pt>
                <c:pt idx="1976">
                  <c:v>78963</c:v>
                </c:pt>
                <c:pt idx="1977">
                  <c:v>79011</c:v>
                </c:pt>
                <c:pt idx="1978">
                  <c:v>79054</c:v>
                </c:pt>
                <c:pt idx="1979">
                  <c:v>79100</c:v>
                </c:pt>
                <c:pt idx="1980">
                  <c:v>79144</c:v>
                </c:pt>
                <c:pt idx="1981">
                  <c:v>79195</c:v>
                </c:pt>
                <c:pt idx="1982">
                  <c:v>79244</c:v>
                </c:pt>
                <c:pt idx="1983">
                  <c:v>79287</c:v>
                </c:pt>
                <c:pt idx="1984">
                  <c:v>79337</c:v>
                </c:pt>
                <c:pt idx="1985">
                  <c:v>79395</c:v>
                </c:pt>
                <c:pt idx="1986">
                  <c:v>79442</c:v>
                </c:pt>
                <c:pt idx="1987">
                  <c:v>79487</c:v>
                </c:pt>
                <c:pt idx="1988">
                  <c:v>79534</c:v>
                </c:pt>
                <c:pt idx="1989">
                  <c:v>79580</c:v>
                </c:pt>
                <c:pt idx="1990">
                  <c:v>79624</c:v>
                </c:pt>
                <c:pt idx="1991">
                  <c:v>79670</c:v>
                </c:pt>
                <c:pt idx="1992">
                  <c:v>79718</c:v>
                </c:pt>
                <c:pt idx="1993">
                  <c:v>79767</c:v>
                </c:pt>
                <c:pt idx="1994">
                  <c:v>79819</c:v>
                </c:pt>
                <c:pt idx="1995">
                  <c:v>79871</c:v>
                </c:pt>
                <c:pt idx="1996">
                  <c:v>79922</c:v>
                </c:pt>
                <c:pt idx="1997">
                  <c:v>79967</c:v>
                </c:pt>
                <c:pt idx="1998">
                  <c:v>80010</c:v>
                </c:pt>
                <c:pt idx="1999">
                  <c:v>80056</c:v>
                </c:pt>
                <c:pt idx="2000">
                  <c:v>80103</c:v>
                </c:pt>
                <c:pt idx="2001">
                  <c:v>80141</c:v>
                </c:pt>
                <c:pt idx="2002">
                  <c:v>80180</c:v>
                </c:pt>
                <c:pt idx="2003">
                  <c:v>80226</c:v>
                </c:pt>
                <c:pt idx="2004">
                  <c:v>80273</c:v>
                </c:pt>
                <c:pt idx="2005">
                  <c:v>80321</c:v>
                </c:pt>
                <c:pt idx="2006">
                  <c:v>80367</c:v>
                </c:pt>
                <c:pt idx="2007">
                  <c:v>80410</c:v>
                </c:pt>
                <c:pt idx="2008">
                  <c:v>80462</c:v>
                </c:pt>
                <c:pt idx="2009">
                  <c:v>80513</c:v>
                </c:pt>
                <c:pt idx="2010">
                  <c:v>80567</c:v>
                </c:pt>
                <c:pt idx="2011">
                  <c:v>80618</c:v>
                </c:pt>
                <c:pt idx="2012">
                  <c:v>80654</c:v>
                </c:pt>
                <c:pt idx="2013">
                  <c:v>80693</c:v>
                </c:pt>
                <c:pt idx="2014">
                  <c:v>80747</c:v>
                </c:pt>
                <c:pt idx="2015">
                  <c:v>80799</c:v>
                </c:pt>
                <c:pt idx="2016">
                  <c:v>80853</c:v>
                </c:pt>
                <c:pt idx="2017">
                  <c:v>80899</c:v>
                </c:pt>
                <c:pt idx="2018">
                  <c:v>80942</c:v>
                </c:pt>
                <c:pt idx="2019">
                  <c:v>80987</c:v>
                </c:pt>
                <c:pt idx="2020">
                  <c:v>81034</c:v>
                </c:pt>
                <c:pt idx="2021">
                  <c:v>81080</c:v>
                </c:pt>
                <c:pt idx="2022">
                  <c:v>81124</c:v>
                </c:pt>
                <c:pt idx="2023">
                  <c:v>81178</c:v>
                </c:pt>
                <c:pt idx="2024">
                  <c:v>81229</c:v>
                </c:pt>
                <c:pt idx="2025">
                  <c:v>81278</c:v>
                </c:pt>
                <c:pt idx="2026">
                  <c:v>81328</c:v>
                </c:pt>
                <c:pt idx="2027">
                  <c:v>81378</c:v>
                </c:pt>
                <c:pt idx="2028">
                  <c:v>81424</c:v>
                </c:pt>
                <c:pt idx="2029">
                  <c:v>81472</c:v>
                </c:pt>
                <c:pt idx="2030">
                  <c:v>81520</c:v>
                </c:pt>
                <c:pt idx="2031">
                  <c:v>81570</c:v>
                </c:pt>
                <c:pt idx="2032">
                  <c:v>81614</c:v>
                </c:pt>
                <c:pt idx="2033">
                  <c:v>81656</c:v>
                </c:pt>
                <c:pt idx="2034">
                  <c:v>81695</c:v>
                </c:pt>
                <c:pt idx="2035">
                  <c:v>81741</c:v>
                </c:pt>
                <c:pt idx="2036">
                  <c:v>81795</c:v>
                </c:pt>
                <c:pt idx="2037">
                  <c:v>81838</c:v>
                </c:pt>
                <c:pt idx="2038">
                  <c:v>81875</c:v>
                </c:pt>
                <c:pt idx="2039">
                  <c:v>81927</c:v>
                </c:pt>
                <c:pt idx="2040">
                  <c:v>81982</c:v>
                </c:pt>
                <c:pt idx="2041">
                  <c:v>82024</c:v>
                </c:pt>
                <c:pt idx="2042">
                  <c:v>82070</c:v>
                </c:pt>
                <c:pt idx="2043">
                  <c:v>82128</c:v>
                </c:pt>
                <c:pt idx="2044">
                  <c:v>82175</c:v>
                </c:pt>
                <c:pt idx="2045">
                  <c:v>82205</c:v>
                </c:pt>
                <c:pt idx="2046">
                  <c:v>82245</c:v>
                </c:pt>
                <c:pt idx="2047">
                  <c:v>82291</c:v>
                </c:pt>
                <c:pt idx="2048">
                  <c:v>82333</c:v>
                </c:pt>
                <c:pt idx="2049">
                  <c:v>82373</c:v>
                </c:pt>
                <c:pt idx="2050">
                  <c:v>82417</c:v>
                </c:pt>
                <c:pt idx="2051">
                  <c:v>82460</c:v>
                </c:pt>
                <c:pt idx="2052">
                  <c:v>82504</c:v>
                </c:pt>
                <c:pt idx="2053">
                  <c:v>82550</c:v>
                </c:pt>
                <c:pt idx="2054">
                  <c:v>82595</c:v>
                </c:pt>
                <c:pt idx="2055">
                  <c:v>82638</c:v>
                </c:pt>
                <c:pt idx="2056">
                  <c:v>82677</c:v>
                </c:pt>
                <c:pt idx="2057">
                  <c:v>82720</c:v>
                </c:pt>
                <c:pt idx="2058">
                  <c:v>82765</c:v>
                </c:pt>
                <c:pt idx="2059">
                  <c:v>82814</c:v>
                </c:pt>
                <c:pt idx="2060">
                  <c:v>82864</c:v>
                </c:pt>
                <c:pt idx="2061">
                  <c:v>82905</c:v>
                </c:pt>
                <c:pt idx="2062">
                  <c:v>82945</c:v>
                </c:pt>
                <c:pt idx="2063">
                  <c:v>82984</c:v>
                </c:pt>
                <c:pt idx="2064">
                  <c:v>83023</c:v>
                </c:pt>
                <c:pt idx="2065">
                  <c:v>83067</c:v>
                </c:pt>
                <c:pt idx="2066">
                  <c:v>83110</c:v>
                </c:pt>
                <c:pt idx="2067">
                  <c:v>83153</c:v>
                </c:pt>
                <c:pt idx="2068">
                  <c:v>83193</c:v>
                </c:pt>
                <c:pt idx="2069">
                  <c:v>83233</c:v>
                </c:pt>
                <c:pt idx="2070">
                  <c:v>83276</c:v>
                </c:pt>
                <c:pt idx="2071">
                  <c:v>83320</c:v>
                </c:pt>
                <c:pt idx="2072">
                  <c:v>83364</c:v>
                </c:pt>
                <c:pt idx="2073">
                  <c:v>83411</c:v>
                </c:pt>
                <c:pt idx="2074">
                  <c:v>83463</c:v>
                </c:pt>
                <c:pt idx="2075">
                  <c:v>83507</c:v>
                </c:pt>
                <c:pt idx="2076">
                  <c:v>83551</c:v>
                </c:pt>
                <c:pt idx="2077">
                  <c:v>83597</c:v>
                </c:pt>
                <c:pt idx="2078">
                  <c:v>83645</c:v>
                </c:pt>
                <c:pt idx="2079">
                  <c:v>83690</c:v>
                </c:pt>
                <c:pt idx="2080">
                  <c:v>83738</c:v>
                </c:pt>
                <c:pt idx="2081">
                  <c:v>83774</c:v>
                </c:pt>
                <c:pt idx="2082">
                  <c:v>83814</c:v>
                </c:pt>
                <c:pt idx="2083">
                  <c:v>83857</c:v>
                </c:pt>
                <c:pt idx="2084">
                  <c:v>83910</c:v>
                </c:pt>
                <c:pt idx="2085">
                  <c:v>83973</c:v>
                </c:pt>
                <c:pt idx="2086">
                  <c:v>84024</c:v>
                </c:pt>
                <c:pt idx="2087">
                  <c:v>84066</c:v>
                </c:pt>
                <c:pt idx="2088">
                  <c:v>84115</c:v>
                </c:pt>
                <c:pt idx="2089">
                  <c:v>84167</c:v>
                </c:pt>
                <c:pt idx="2090">
                  <c:v>84221</c:v>
                </c:pt>
                <c:pt idx="2091">
                  <c:v>84275</c:v>
                </c:pt>
                <c:pt idx="2092">
                  <c:v>84319</c:v>
                </c:pt>
                <c:pt idx="2093">
                  <c:v>84366</c:v>
                </c:pt>
                <c:pt idx="2094">
                  <c:v>84410</c:v>
                </c:pt>
                <c:pt idx="2095">
                  <c:v>84460</c:v>
                </c:pt>
                <c:pt idx="2096">
                  <c:v>84512</c:v>
                </c:pt>
                <c:pt idx="2097">
                  <c:v>84561</c:v>
                </c:pt>
                <c:pt idx="2098">
                  <c:v>84609</c:v>
                </c:pt>
                <c:pt idx="2099">
                  <c:v>84653</c:v>
                </c:pt>
                <c:pt idx="2100">
                  <c:v>84699</c:v>
                </c:pt>
                <c:pt idx="2101">
                  <c:v>84747</c:v>
                </c:pt>
                <c:pt idx="2102">
                  <c:v>84794</c:v>
                </c:pt>
                <c:pt idx="2103">
                  <c:v>84849</c:v>
                </c:pt>
                <c:pt idx="2104">
                  <c:v>84898</c:v>
                </c:pt>
                <c:pt idx="2105">
                  <c:v>84947</c:v>
                </c:pt>
                <c:pt idx="2106">
                  <c:v>84998</c:v>
                </c:pt>
                <c:pt idx="2107">
                  <c:v>85046</c:v>
                </c:pt>
                <c:pt idx="2108">
                  <c:v>85097</c:v>
                </c:pt>
                <c:pt idx="2109">
                  <c:v>85150</c:v>
                </c:pt>
                <c:pt idx="2110">
                  <c:v>85200</c:v>
                </c:pt>
                <c:pt idx="2111">
                  <c:v>85248</c:v>
                </c:pt>
                <c:pt idx="2112">
                  <c:v>85298</c:v>
                </c:pt>
                <c:pt idx="2113">
                  <c:v>85346</c:v>
                </c:pt>
                <c:pt idx="2114">
                  <c:v>85392</c:v>
                </c:pt>
                <c:pt idx="2115">
                  <c:v>85439</c:v>
                </c:pt>
                <c:pt idx="2116">
                  <c:v>85489</c:v>
                </c:pt>
                <c:pt idx="2117">
                  <c:v>85540</c:v>
                </c:pt>
                <c:pt idx="2118">
                  <c:v>85589</c:v>
                </c:pt>
                <c:pt idx="2119">
                  <c:v>85649</c:v>
                </c:pt>
                <c:pt idx="2120">
                  <c:v>85712</c:v>
                </c:pt>
                <c:pt idx="2121">
                  <c:v>85758</c:v>
                </c:pt>
                <c:pt idx="2122">
                  <c:v>85805</c:v>
                </c:pt>
                <c:pt idx="2123">
                  <c:v>85855</c:v>
                </c:pt>
                <c:pt idx="2124">
                  <c:v>85901</c:v>
                </c:pt>
                <c:pt idx="2125">
                  <c:v>85945</c:v>
                </c:pt>
                <c:pt idx="2126">
                  <c:v>85992</c:v>
                </c:pt>
                <c:pt idx="2127">
                  <c:v>86046</c:v>
                </c:pt>
                <c:pt idx="2128">
                  <c:v>86102</c:v>
                </c:pt>
                <c:pt idx="2129">
                  <c:v>86156</c:v>
                </c:pt>
                <c:pt idx="2130">
                  <c:v>86205</c:v>
                </c:pt>
                <c:pt idx="2131">
                  <c:v>86256</c:v>
                </c:pt>
                <c:pt idx="2132">
                  <c:v>86321</c:v>
                </c:pt>
                <c:pt idx="2133">
                  <c:v>86379</c:v>
                </c:pt>
                <c:pt idx="2134">
                  <c:v>86423</c:v>
                </c:pt>
                <c:pt idx="2135">
                  <c:v>86471</c:v>
                </c:pt>
                <c:pt idx="2136">
                  <c:v>86524</c:v>
                </c:pt>
                <c:pt idx="2137">
                  <c:v>86579</c:v>
                </c:pt>
                <c:pt idx="2138">
                  <c:v>86636</c:v>
                </c:pt>
                <c:pt idx="2139">
                  <c:v>86681</c:v>
                </c:pt>
                <c:pt idx="2140">
                  <c:v>86723</c:v>
                </c:pt>
                <c:pt idx="2141">
                  <c:v>86787</c:v>
                </c:pt>
                <c:pt idx="2142">
                  <c:v>86848</c:v>
                </c:pt>
                <c:pt idx="2143">
                  <c:v>86899</c:v>
                </c:pt>
                <c:pt idx="2144">
                  <c:v>86948</c:v>
                </c:pt>
                <c:pt idx="2145">
                  <c:v>87010</c:v>
                </c:pt>
                <c:pt idx="2146">
                  <c:v>87075</c:v>
                </c:pt>
                <c:pt idx="2147">
                  <c:v>87142</c:v>
                </c:pt>
                <c:pt idx="2148">
                  <c:v>87207</c:v>
                </c:pt>
                <c:pt idx="2149">
                  <c:v>87271</c:v>
                </c:pt>
                <c:pt idx="2150">
                  <c:v>87334</c:v>
                </c:pt>
                <c:pt idx="2151">
                  <c:v>87393</c:v>
                </c:pt>
                <c:pt idx="2152">
                  <c:v>87446</c:v>
                </c:pt>
                <c:pt idx="2153">
                  <c:v>87501</c:v>
                </c:pt>
                <c:pt idx="2154">
                  <c:v>87556</c:v>
                </c:pt>
                <c:pt idx="2155">
                  <c:v>87612</c:v>
                </c:pt>
                <c:pt idx="2156">
                  <c:v>87672</c:v>
                </c:pt>
                <c:pt idx="2157">
                  <c:v>87732</c:v>
                </c:pt>
                <c:pt idx="2158">
                  <c:v>87794</c:v>
                </c:pt>
                <c:pt idx="2159">
                  <c:v>87847</c:v>
                </c:pt>
                <c:pt idx="2160">
                  <c:v>87898</c:v>
                </c:pt>
                <c:pt idx="2161">
                  <c:v>87974</c:v>
                </c:pt>
                <c:pt idx="2162">
                  <c:v>88038</c:v>
                </c:pt>
                <c:pt idx="2163">
                  <c:v>88087</c:v>
                </c:pt>
                <c:pt idx="2164">
                  <c:v>88142</c:v>
                </c:pt>
                <c:pt idx="2165">
                  <c:v>88204</c:v>
                </c:pt>
                <c:pt idx="2166">
                  <c:v>88265</c:v>
                </c:pt>
                <c:pt idx="2167">
                  <c:v>88323</c:v>
                </c:pt>
                <c:pt idx="2168">
                  <c:v>88386</c:v>
                </c:pt>
                <c:pt idx="2169">
                  <c:v>88450</c:v>
                </c:pt>
                <c:pt idx="2170">
                  <c:v>88503</c:v>
                </c:pt>
                <c:pt idx="2171">
                  <c:v>88557</c:v>
                </c:pt>
                <c:pt idx="2172">
                  <c:v>88609</c:v>
                </c:pt>
                <c:pt idx="2173">
                  <c:v>88662</c:v>
                </c:pt>
                <c:pt idx="2174">
                  <c:v>88716</c:v>
                </c:pt>
                <c:pt idx="2175">
                  <c:v>88775</c:v>
                </c:pt>
                <c:pt idx="2176">
                  <c:v>88838</c:v>
                </c:pt>
                <c:pt idx="2177">
                  <c:v>88893</c:v>
                </c:pt>
                <c:pt idx="2178">
                  <c:v>88943</c:v>
                </c:pt>
                <c:pt idx="2179">
                  <c:v>89000</c:v>
                </c:pt>
                <c:pt idx="2180">
                  <c:v>89059</c:v>
                </c:pt>
                <c:pt idx="2181">
                  <c:v>89117</c:v>
                </c:pt>
                <c:pt idx="2182">
                  <c:v>89172</c:v>
                </c:pt>
                <c:pt idx="2183">
                  <c:v>89217</c:v>
                </c:pt>
                <c:pt idx="2184">
                  <c:v>89270</c:v>
                </c:pt>
                <c:pt idx="2185">
                  <c:v>89322</c:v>
                </c:pt>
                <c:pt idx="2186">
                  <c:v>89374</c:v>
                </c:pt>
                <c:pt idx="2187">
                  <c:v>89426</c:v>
                </c:pt>
                <c:pt idx="2188">
                  <c:v>89473</c:v>
                </c:pt>
                <c:pt idx="2189">
                  <c:v>89520</c:v>
                </c:pt>
                <c:pt idx="2190">
                  <c:v>89579</c:v>
                </c:pt>
                <c:pt idx="2191">
                  <c:v>89635</c:v>
                </c:pt>
                <c:pt idx="2192">
                  <c:v>89686</c:v>
                </c:pt>
                <c:pt idx="2193">
                  <c:v>89740</c:v>
                </c:pt>
                <c:pt idx="2194">
                  <c:v>89801</c:v>
                </c:pt>
                <c:pt idx="2195">
                  <c:v>89856</c:v>
                </c:pt>
                <c:pt idx="2196">
                  <c:v>89904</c:v>
                </c:pt>
                <c:pt idx="2197">
                  <c:v>89952</c:v>
                </c:pt>
                <c:pt idx="2198">
                  <c:v>90001</c:v>
                </c:pt>
                <c:pt idx="2199">
                  <c:v>90054</c:v>
                </c:pt>
                <c:pt idx="2200">
                  <c:v>90111</c:v>
                </c:pt>
                <c:pt idx="2201">
                  <c:v>90179</c:v>
                </c:pt>
                <c:pt idx="2202">
                  <c:v>90240</c:v>
                </c:pt>
                <c:pt idx="2203">
                  <c:v>90286</c:v>
                </c:pt>
                <c:pt idx="2204">
                  <c:v>90340</c:v>
                </c:pt>
                <c:pt idx="2205">
                  <c:v>90400</c:v>
                </c:pt>
                <c:pt idx="2206">
                  <c:v>90456</c:v>
                </c:pt>
                <c:pt idx="2207">
                  <c:v>90512</c:v>
                </c:pt>
                <c:pt idx="2208">
                  <c:v>90572</c:v>
                </c:pt>
                <c:pt idx="2209">
                  <c:v>90633</c:v>
                </c:pt>
                <c:pt idx="2210">
                  <c:v>90689</c:v>
                </c:pt>
                <c:pt idx="2211">
                  <c:v>90745</c:v>
                </c:pt>
                <c:pt idx="2212">
                  <c:v>90790</c:v>
                </c:pt>
                <c:pt idx="2213">
                  <c:v>90839</c:v>
                </c:pt>
                <c:pt idx="2214">
                  <c:v>90903</c:v>
                </c:pt>
                <c:pt idx="2215">
                  <c:v>90958</c:v>
                </c:pt>
                <c:pt idx="2216">
                  <c:v>91009</c:v>
                </c:pt>
                <c:pt idx="2217">
                  <c:v>91067</c:v>
                </c:pt>
                <c:pt idx="2218">
                  <c:v>91121</c:v>
                </c:pt>
                <c:pt idx="2219">
                  <c:v>91178</c:v>
                </c:pt>
                <c:pt idx="2220">
                  <c:v>91235</c:v>
                </c:pt>
                <c:pt idx="2221">
                  <c:v>91295</c:v>
                </c:pt>
                <c:pt idx="2222">
                  <c:v>91361</c:v>
                </c:pt>
                <c:pt idx="2223">
                  <c:v>91432</c:v>
                </c:pt>
                <c:pt idx="2224">
                  <c:v>91493</c:v>
                </c:pt>
                <c:pt idx="2225">
                  <c:v>91541</c:v>
                </c:pt>
                <c:pt idx="2226">
                  <c:v>91592</c:v>
                </c:pt>
                <c:pt idx="2227">
                  <c:v>91649</c:v>
                </c:pt>
                <c:pt idx="2228">
                  <c:v>91697</c:v>
                </c:pt>
                <c:pt idx="2229">
                  <c:v>91743</c:v>
                </c:pt>
                <c:pt idx="2230">
                  <c:v>91798</c:v>
                </c:pt>
                <c:pt idx="2231">
                  <c:v>91852</c:v>
                </c:pt>
                <c:pt idx="2232">
                  <c:v>91896</c:v>
                </c:pt>
                <c:pt idx="2233">
                  <c:v>91946</c:v>
                </c:pt>
                <c:pt idx="2234">
                  <c:v>92005</c:v>
                </c:pt>
                <c:pt idx="2235">
                  <c:v>92061</c:v>
                </c:pt>
                <c:pt idx="2236">
                  <c:v>92115</c:v>
                </c:pt>
                <c:pt idx="2237">
                  <c:v>92171</c:v>
                </c:pt>
                <c:pt idx="2238">
                  <c:v>92228</c:v>
                </c:pt>
                <c:pt idx="2239">
                  <c:v>92285</c:v>
                </c:pt>
                <c:pt idx="2240">
                  <c:v>92343</c:v>
                </c:pt>
                <c:pt idx="2241">
                  <c:v>92391</c:v>
                </c:pt>
                <c:pt idx="2242">
                  <c:v>92442</c:v>
                </c:pt>
                <c:pt idx="2243">
                  <c:v>92499</c:v>
                </c:pt>
                <c:pt idx="2244">
                  <c:v>92554</c:v>
                </c:pt>
                <c:pt idx="2245">
                  <c:v>92611</c:v>
                </c:pt>
                <c:pt idx="2246">
                  <c:v>92663</c:v>
                </c:pt>
                <c:pt idx="2247">
                  <c:v>92709</c:v>
                </c:pt>
                <c:pt idx="2248">
                  <c:v>92767</c:v>
                </c:pt>
                <c:pt idx="2249">
                  <c:v>92831</c:v>
                </c:pt>
                <c:pt idx="2250">
                  <c:v>92887</c:v>
                </c:pt>
                <c:pt idx="2251">
                  <c:v>92943</c:v>
                </c:pt>
                <c:pt idx="2252">
                  <c:v>92996</c:v>
                </c:pt>
                <c:pt idx="2253">
                  <c:v>93047</c:v>
                </c:pt>
                <c:pt idx="2254">
                  <c:v>93095</c:v>
                </c:pt>
                <c:pt idx="2255">
                  <c:v>93149</c:v>
                </c:pt>
                <c:pt idx="2256">
                  <c:v>93206</c:v>
                </c:pt>
                <c:pt idx="2257">
                  <c:v>93252</c:v>
                </c:pt>
                <c:pt idx="2258">
                  <c:v>93306</c:v>
                </c:pt>
                <c:pt idx="2259">
                  <c:v>93367</c:v>
                </c:pt>
                <c:pt idx="2260">
                  <c:v>93429</c:v>
                </c:pt>
                <c:pt idx="2261">
                  <c:v>93476</c:v>
                </c:pt>
                <c:pt idx="2262">
                  <c:v>93528</c:v>
                </c:pt>
                <c:pt idx="2263">
                  <c:v>93580</c:v>
                </c:pt>
                <c:pt idx="2264">
                  <c:v>93631</c:v>
                </c:pt>
                <c:pt idx="2265">
                  <c:v>93681</c:v>
                </c:pt>
                <c:pt idx="2266">
                  <c:v>93730</c:v>
                </c:pt>
                <c:pt idx="2267">
                  <c:v>93780</c:v>
                </c:pt>
                <c:pt idx="2268">
                  <c:v>93832</c:v>
                </c:pt>
                <c:pt idx="2269">
                  <c:v>93883</c:v>
                </c:pt>
                <c:pt idx="2270">
                  <c:v>93939</c:v>
                </c:pt>
                <c:pt idx="2271">
                  <c:v>93994</c:v>
                </c:pt>
                <c:pt idx="2272">
                  <c:v>94044</c:v>
                </c:pt>
                <c:pt idx="2273">
                  <c:v>94095</c:v>
                </c:pt>
                <c:pt idx="2274">
                  <c:v>94144</c:v>
                </c:pt>
                <c:pt idx="2275">
                  <c:v>94195</c:v>
                </c:pt>
                <c:pt idx="2276">
                  <c:v>94250</c:v>
                </c:pt>
                <c:pt idx="2277">
                  <c:v>94299</c:v>
                </c:pt>
                <c:pt idx="2278">
                  <c:v>94345</c:v>
                </c:pt>
                <c:pt idx="2279">
                  <c:v>94400</c:v>
                </c:pt>
                <c:pt idx="2280">
                  <c:v>94455</c:v>
                </c:pt>
                <c:pt idx="2281">
                  <c:v>94513</c:v>
                </c:pt>
                <c:pt idx="2282">
                  <c:v>94564</c:v>
                </c:pt>
                <c:pt idx="2283">
                  <c:v>94607</c:v>
                </c:pt>
                <c:pt idx="2284">
                  <c:v>94654</c:v>
                </c:pt>
                <c:pt idx="2285">
                  <c:v>94704</c:v>
                </c:pt>
                <c:pt idx="2286">
                  <c:v>94757</c:v>
                </c:pt>
                <c:pt idx="2287">
                  <c:v>94812</c:v>
                </c:pt>
                <c:pt idx="2288">
                  <c:v>94860</c:v>
                </c:pt>
                <c:pt idx="2289">
                  <c:v>94907</c:v>
                </c:pt>
                <c:pt idx="2290">
                  <c:v>94961</c:v>
                </c:pt>
                <c:pt idx="2291">
                  <c:v>95019</c:v>
                </c:pt>
                <c:pt idx="2292">
                  <c:v>95065</c:v>
                </c:pt>
                <c:pt idx="2293">
                  <c:v>95117</c:v>
                </c:pt>
                <c:pt idx="2294">
                  <c:v>95177</c:v>
                </c:pt>
                <c:pt idx="2295">
                  <c:v>95233</c:v>
                </c:pt>
                <c:pt idx="2296">
                  <c:v>95285</c:v>
                </c:pt>
                <c:pt idx="2297">
                  <c:v>95335</c:v>
                </c:pt>
                <c:pt idx="2298">
                  <c:v>95383</c:v>
                </c:pt>
                <c:pt idx="2299">
                  <c:v>95433</c:v>
                </c:pt>
                <c:pt idx="2300">
                  <c:v>95486</c:v>
                </c:pt>
                <c:pt idx="2301">
                  <c:v>95540</c:v>
                </c:pt>
                <c:pt idx="2302">
                  <c:v>95592</c:v>
                </c:pt>
                <c:pt idx="2303">
                  <c:v>95646</c:v>
                </c:pt>
                <c:pt idx="2304">
                  <c:v>95700</c:v>
                </c:pt>
                <c:pt idx="2305">
                  <c:v>95761</c:v>
                </c:pt>
                <c:pt idx="2306">
                  <c:v>95812</c:v>
                </c:pt>
                <c:pt idx="2307">
                  <c:v>95861</c:v>
                </c:pt>
                <c:pt idx="2308">
                  <c:v>95909</c:v>
                </c:pt>
                <c:pt idx="2309">
                  <c:v>95962</c:v>
                </c:pt>
                <c:pt idx="2310">
                  <c:v>96021</c:v>
                </c:pt>
                <c:pt idx="2311">
                  <c:v>96078</c:v>
                </c:pt>
                <c:pt idx="2312">
                  <c:v>96129</c:v>
                </c:pt>
                <c:pt idx="2313">
                  <c:v>96182</c:v>
                </c:pt>
                <c:pt idx="2314">
                  <c:v>96241</c:v>
                </c:pt>
                <c:pt idx="2315">
                  <c:v>96295</c:v>
                </c:pt>
                <c:pt idx="2316">
                  <c:v>96343</c:v>
                </c:pt>
                <c:pt idx="2317">
                  <c:v>96401</c:v>
                </c:pt>
                <c:pt idx="2318">
                  <c:v>96456</c:v>
                </c:pt>
                <c:pt idx="2319">
                  <c:v>96505</c:v>
                </c:pt>
                <c:pt idx="2320">
                  <c:v>96555</c:v>
                </c:pt>
                <c:pt idx="2321">
                  <c:v>96607</c:v>
                </c:pt>
                <c:pt idx="2322">
                  <c:v>96662</c:v>
                </c:pt>
                <c:pt idx="2323">
                  <c:v>96715</c:v>
                </c:pt>
                <c:pt idx="2324">
                  <c:v>96769</c:v>
                </c:pt>
                <c:pt idx="2325">
                  <c:v>96823</c:v>
                </c:pt>
                <c:pt idx="2326">
                  <c:v>96877</c:v>
                </c:pt>
                <c:pt idx="2327">
                  <c:v>96933</c:v>
                </c:pt>
                <c:pt idx="2328">
                  <c:v>96984</c:v>
                </c:pt>
                <c:pt idx="2329">
                  <c:v>97033</c:v>
                </c:pt>
                <c:pt idx="2330">
                  <c:v>97084</c:v>
                </c:pt>
                <c:pt idx="2331">
                  <c:v>97137</c:v>
                </c:pt>
                <c:pt idx="2332">
                  <c:v>97191</c:v>
                </c:pt>
                <c:pt idx="2333">
                  <c:v>97242</c:v>
                </c:pt>
                <c:pt idx="2334">
                  <c:v>97293</c:v>
                </c:pt>
                <c:pt idx="2335">
                  <c:v>97344</c:v>
                </c:pt>
                <c:pt idx="2336">
                  <c:v>97399</c:v>
                </c:pt>
                <c:pt idx="2337">
                  <c:v>97454</c:v>
                </c:pt>
                <c:pt idx="2338">
                  <c:v>97509</c:v>
                </c:pt>
                <c:pt idx="2339">
                  <c:v>97565</c:v>
                </c:pt>
                <c:pt idx="2340">
                  <c:v>97621</c:v>
                </c:pt>
                <c:pt idx="2341">
                  <c:v>97665</c:v>
                </c:pt>
                <c:pt idx="2342">
                  <c:v>97714</c:v>
                </c:pt>
                <c:pt idx="2343">
                  <c:v>97767</c:v>
                </c:pt>
                <c:pt idx="2344">
                  <c:v>97823</c:v>
                </c:pt>
                <c:pt idx="2345">
                  <c:v>97882</c:v>
                </c:pt>
                <c:pt idx="2346">
                  <c:v>97938</c:v>
                </c:pt>
                <c:pt idx="2347">
                  <c:v>97993</c:v>
                </c:pt>
                <c:pt idx="2348">
                  <c:v>98043</c:v>
                </c:pt>
                <c:pt idx="2349">
                  <c:v>98091</c:v>
                </c:pt>
                <c:pt idx="2350">
                  <c:v>98143</c:v>
                </c:pt>
                <c:pt idx="2351">
                  <c:v>98194</c:v>
                </c:pt>
                <c:pt idx="2352">
                  <c:v>98240</c:v>
                </c:pt>
                <c:pt idx="2353">
                  <c:v>98288</c:v>
                </c:pt>
                <c:pt idx="2354">
                  <c:v>98337</c:v>
                </c:pt>
                <c:pt idx="2355">
                  <c:v>98388</c:v>
                </c:pt>
                <c:pt idx="2356">
                  <c:v>98442</c:v>
                </c:pt>
                <c:pt idx="2357">
                  <c:v>98496</c:v>
                </c:pt>
                <c:pt idx="2358">
                  <c:v>98549</c:v>
                </c:pt>
                <c:pt idx="2359">
                  <c:v>98606</c:v>
                </c:pt>
                <c:pt idx="2360">
                  <c:v>98663</c:v>
                </c:pt>
                <c:pt idx="2361">
                  <c:v>98714</c:v>
                </c:pt>
                <c:pt idx="2362">
                  <c:v>98767</c:v>
                </c:pt>
                <c:pt idx="2363">
                  <c:v>98827</c:v>
                </c:pt>
                <c:pt idx="2364">
                  <c:v>98884</c:v>
                </c:pt>
                <c:pt idx="2365">
                  <c:v>98938</c:v>
                </c:pt>
                <c:pt idx="2366">
                  <c:v>98987</c:v>
                </c:pt>
                <c:pt idx="2367">
                  <c:v>99035</c:v>
                </c:pt>
                <c:pt idx="2368">
                  <c:v>99097</c:v>
                </c:pt>
                <c:pt idx="2369">
                  <c:v>99161</c:v>
                </c:pt>
                <c:pt idx="2370">
                  <c:v>99217</c:v>
                </c:pt>
                <c:pt idx="2371">
                  <c:v>99273</c:v>
                </c:pt>
                <c:pt idx="2372">
                  <c:v>99326</c:v>
                </c:pt>
                <c:pt idx="2373">
                  <c:v>99379</c:v>
                </c:pt>
                <c:pt idx="2374">
                  <c:v>99437</c:v>
                </c:pt>
                <c:pt idx="2375">
                  <c:v>99489</c:v>
                </c:pt>
                <c:pt idx="2376">
                  <c:v>99541</c:v>
                </c:pt>
                <c:pt idx="2377">
                  <c:v>99597</c:v>
                </c:pt>
                <c:pt idx="2378">
                  <c:v>99656</c:v>
                </c:pt>
                <c:pt idx="2379">
                  <c:v>99706</c:v>
                </c:pt>
                <c:pt idx="2380">
                  <c:v>99753</c:v>
                </c:pt>
                <c:pt idx="2381">
                  <c:v>99808</c:v>
                </c:pt>
                <c:pt idx="2382">
                  <c:v>99863</c:v>
                </c:pt>
                <c:pt idx="2383">
                  <c:v>99917</c:v>
                </c:pt>
                <c:pt idx="2384">
                  <c:v>99968</c:v>
                </c:pt>
                <c:pt idx="2385">
                  <c:v>100028</c:v>
                </c:pt>
                <c:pt idx="2386">
                  <c:v>100083</c:v>
                </c:pt>
                <c:pt idx="2387">
                  <c:v>100134</c:v>
                </c:pt>
                <c:pt idx="2388">
                  <c:v>100197</c:v>
                </c:pt>
                <c:pt idx="2389">
                  <c:v>100261</c:v>
                </c:pt>
                <c:pt idx="2390">
                  <c:v>100324</c:v>
                </c:pt>
                <c:pt idx="2391">
                  <c:v>100389</c:v>
                </c:pt>
                <c:pt idx="2392">
                  <c:v>100446</c:v>
                </c:pt>
                <c:pt idx="2393">
                  <c:v>100505</c:v>
                </c:pt>
                <c:pt idx="2394">
                  <c:v>100560</c:v>
                </c:pt>
                <c:pt idx="2395">
                  <c:v>100616</c:v>
                </c:pt>
                <c:pt idx="2396">
                  <c:v>100670</c:v>
                </c:pt>
                <c:pt idx="2397">
                  <c:v>100724</c:v>
                </c:pt>
                <c:pt idx="2398">
                  <c:v>100785</c:v>
                </c:pt>
                <c:pt idx="2399">
                  <c:v>100843</c:v>
                </c:pt>
                <c:pt idx="2400">
                  <c:v>100897</c:v>
                </c:pt>
                <c:pt idx="2401">
                  <c:v>100952</c:v>
                </c:pt>
                <c:pt idx="2402">
                  <c:v>101009</c:v>
                </c:pt>
                <c:pt idx="2403">
                  <c:v>101064</c:v>
                </c:pt>
                <c:pt idx="2404">
                  <c:v>101116</c:v>
                </c:pt>
                <c:pt idx="2405">
                  <c:v>101166</c:v>
                </c:pt>
                <c:pt idx="2406">
                  <c:v>101222</c:v>
                </c:pt>
                <c:pt idx="2407">
                  <c:v>101278</c:v>
                </c:pt>
                <c:pt idx="2408">
                  <c:v>101328</c:v>
                </c:pt>
                <c:pt idx="2409">
                  <c:v>101378</c:v>
                </c:pt>
                <c:pt idx="2410">
                  <c:v>101428</c:v>
                </c:pt>
                <c:pt idx="2411">
                  <c:v>101479</c:v>
                </c:pt>
                <c:pt idx="2412">
                  <c:v>101539</c:v>
                </c:pt>
                <c:pt idx="2413">
                  <c:v>101596</c:v>
                </c:pt>
                <c:pt idx="2414">
                  <c:v>101640</c:v>
                </c:pt>
                <c:pt idx="2415">
                  <c:v>101689</c:v>
                </c:pt>
                <c:pt idx="2416">
                  <c:v>101743</c:v>
                </c:pt>
                <c:pt idx="2417">
                  <c:v>101800</c:v>
                </c:pt>
                <c:pt idx="2418">
                  <c:v>101857</c:v>
                </c:pt>
                <c:pt idx="2419">
                  <c:v>101912</c:v>
                </c:pt>
                <c:pt idx="2420">
                  <c:v>101968</c:v>
                </c:pt>
                <c:pt idx="2421">
                  <c:v>102024</c:v>
                </c:pt>
                <c:pt idx="2422">
                  <c:v>102079</c:v>
                </c:pt>
                <c:pt idx="2423">
                  <c:v>102133</c:v>
                </c:pt>
                <c:pt idx="2424">
                  <c:v>102187</c:v>
                </c:pt>
                <c:pt idx="2425">
                  <c:v>102245</c:v>
                </c:pt>
                <c:pt idx="2426">
                  <c:v>102304</c:v>
                </c:pt>
                <c:pt idx="2427">
                  <c:v>102363</c:v>
                </c:pt>
                <c:pt idx="2428">
                  <c:v>102423</c:v>
                </c:pt>
                <c:pt idx="2429">
                  <c:v>102479</c:v>
                </c:pt>
                <c:pt idx="2430">
                  <c:v>102538</c:v>
                </c:pt>
                <c:pt idx="2431">
                  <c:v>102599</c:v>
                </c:pt>
                <c:pt idx="2432">
                  <c:v>102654</c:v>
                </c:pt>
                <c:pt idx="2433">
                  <c:v>102713</c:v>
                </c:pt>
                <c:pt idx="2434">
                  <c:v>102778</c:v>
                </c:pt>
                <c:pt idx="2435">
                  <c:v>102839</c:v>
                </c:pt>
                <c:pt idx="2436">
                  <c:v>102899</c:v>
                </c:pt>
                <c:pt idx="2437">
                  <c:v>102962</c:v>
                </c:pt>
                <c:pt idx="2438">
                  <c:v>103026</c:v>
                </c:pt>
                <c:pt idx="2439">
                  <c:v>103091</c:v>
                </c:pt>
                <c:pt idx="2440">
                  <c:v>103155</c:v>
                </c:pt>
                <c:pt idx="2441">
                  <c:v>103218</c:v>
                </c:pt>
                <c:pt idx="2442">
                  <c:v>103278</c:v>
                </c:pt>
                <c:pt idx="2443">
                  <c:v>103333</c:v>
                </c:pt>
                <c:pt idx="2444">
                  <c:v>103393</c:v>
                </c:pt>
                <c:pt idx="2445">
                  <c:v>103462</c:v>
                </c:pt>
                <c:pt idx="2446">
                  <c:v>103532</c:v>
                </c:pt>
                <c:pt idx="2447">
                  <c:v>103600</c:v>
                </c:pt>
                <c:pt idx="2448">
                  <c:v>103662</c:v>
                </c:pt>
                <c:pt idx="2449">
                  <c:v>103727</c:v>
                </c:pt>
                <c:pt idx="2450">
                  <c:v>103783</c:v>
                </c:pt>
                <c:pt idx="2451">
                  <c:v>103842</c:v>
                </c:pt>
                <c:pt idx="2452">
                  <c:v>103911</c:v>
                </c:pt>
                <c:pt idx="2453">
                  <c:v>103977</c:v>
                </c:pt>
                <c:pt idx="2454">
                  <c:v>104037</c:v>
                </c:pt>
                <c:pt idx="2455">
                  <c:v>104103</c:v>
                </c:pt>
                <c:pt idx="2456">
                  <c:v>104168</c:v>
                </c:pt>
                <c:pt idx="2457">
                  <c:v>104231</c:v>
                </c:pt>
                <c:pt idx="2458">
                  <c:v>104291</c:v>
                </c:pt>
                <c:pt idx="2459">
                  <c:v>104354</c:v>
                </c:pt>
                <c:pt idx="2460">
                  <c:v>104418</c:v>
                </c:pt>
                <c:pt idx="2461">
                  <c:v>104475</c:v>
                </c:pt>
                <c:pt idx="2462">
                  <c:v>104536</c:v>
                </c:pt>
                <c:pt idx="2463">
                  <c:v>104597</c:v>
                </c:pt>
                <c:pt idx="2464">
                  <c:v>104660</c:v>
                </c:pt>
                <c:pt idx="2465">
                  <c:v>104723</c:v>
                </c:pt>
                <c:pt idx="2466">
                  <c:v>104785</c:v>
                </c:pt>
                <c:pt idx="2467">
                  <c:v>104846</c:v>
                </c:pt>
                <c:pt idx="2468">
                  <c:v>104906</c:v>
                </c:pt>
                <c:pt idx="2469">
                  <c:v>104965</c:v>
                </c:pt>
                <c:pt idx="2470">
                  <c:v>105036</c:v>
                </c:pt>
                <c:pt idx="2471">
                  <c:v>105102</c:v>
                </c:pt>
                <c:pt idx="2472">
                  <c:v>105169</c:v>
                </c:pt>
                <c:pt idx="2473">
                  <c:v>105233</c:v>
                </c:pt>
                <c:pt idx="2474">
                  <c:v>105298</c:v>
                </c:pt>
                <c:pt idx="2475">
                  <c:v>105362</c:v>
                </c:pt>
                <c:pt idx="2476">
                  <c:v>105431</c:v>
                </c:pt>
                <c:pt idx="2477">
                  <c:v>105490</c:v>
                </c:pt>
                <c:pt idx="2478">
                  <c:v>105545</c:v>
                </c:pt>
                <c:pt idx="2479">
                  <c:v>105622</c:v>
                </c:pt>
                <c:pt idx="2480">
                  <c:v>105696</c:v>
                </c:pt>
                <c:pt idx="2481">
                  <c:v>105754</c:v>
                </c:pt>
                <c:pt idx="2482">
                  <c:v>105813</c:v>
                </c:pt>
                <c:pt idx="2483">
                  <c:v>105870</c:v>
                </c:pt>
                <c:pt idx="2484">
                  <c:v>105927</c:v>
                </c:pt>
                <c:pt idx="2485">
                  <c:v>105994</c:v>
                </c:pt>
                <c:pt idx="2486">
                  <c:v>106054</c:v>
                </c:pt>
                <c:pt idx="2487">
                  <c:v>106111</c:v>
                </c:pt>
                <c:pt idx="2488">
                  <c:v>106169</c:v>
                </c:pt>
                <c:pt idx="2489">
                  <c:v>106226</c:v>
                </c:pt>
                <c:pt idx="2490">
                  <c:v>106273</c:v>
                </c:pt>
                <c:pt idx="2491">
                  <c:v>106320</c:v>
                </c:pt>
                <c:pt idx="2492">
                  <c:v>106391</c:v>
                </c:pt>
                <c:pt idx="2493">
                  <c:v>106453</c:v>
                </c:pt>
                <c:pt idx="2494">
                  <c:v>106495</c:v>
                </c:pt>
                <c:pt idx="2495">
                  <c:v>106548</c:v>
                </c:pt>
                <c:pt idx="2496">
                  <c:v>106609</c:v>
                </c:pt>
                <c:pt idx="2497">
                  <c:v>106674</c:v>
                </c:pt>
                <c:pt idx="2498">
                  <c:v>106740</c:v>
                </c:pt>
                <c:pt idx="2499">
                  <c:v>106794</c:v>
                </c:pt>
                <c:pt idx="2500">
                  <c:v>106847</c:v>
                </c:pt>
                <c:pt idx="2501">
                  <c:v>106904</c:v>
                </c:pt>
                <c:pt idx="2502">
                  <c:v>106962</c:v>
                </c:pt>
                <c:pt idx="2503">
                  <c:v>107027</c:v>
                </c:pt>
                <c:pt idx="2504">
                  <c:v>107091</c:v>
                </c:pt>
                <c:pt idx="2505">
                  <c:v>107152</c:v>
                </c:pt>
                <c:pt idx="2506">
                  <c:v>107214</c:v>
                </c:pt>
                <c:pt idx="2507">
                  <c:v>107276</c:v>
                </c:pt>
                <c:pt idx="2508">
                  <c:v>107340</c:v>
                </c:pt>
                <c:pt idx="2509">
                  <c:v>107406</c:v>
                </c:pt>
                <c:pt idx="2510">
                  <c:v>107477</c:v>
                </c:pt>
                <c:pt idx="2511">
                  <c:v>107547</c:v>
                </c:pt>
                <c:pt idx="2512">
                  <c:v>107601</c:v>
                </c:pt>
                <c:pt idx="2513">
                  <c:v>107664</c:v>
                </c:pt>
                <c:pt idx="2514">
                  <c:v>107741</c:v>
                </c:pt>
                <c:pt idx="2515">
                  <c:v>107814</c:v>
                </c:pt>
                <c:pt idx="2516">
                  <c:v>107889</c:v>
                </c:pt>
                <c:pt idx="2517">
                  <c:v>107960</c:v>
                </c:pt>
                <c:pt idx="2518">
                  <c:v>108027</c:v>
                </c:pt>
                <c:pt idx="2519">
                  <c:v>108103</c:v>
                </c:pt>
                <c:pt idx="2520">
                  <c:v>108182</c:v>
                </c:pt>
                <c:pt idx="2521">
                  <c:v>108263</c:v>
                </c:pt>
                <c:pt idx="2522">
                  <c:v>108343</c:v>
                </c:pt>
                <c:pt idx="2523">
                  <c:v>108412</c:v>
                </c:pt>
                <c:pt idx="2524">
                  <c:v>108490</c:v>
                </c:pt>
                <c:pt idx="2525">
                  <c:v>108577</c:v>
                </c:pt>
                <c:pt idx="2526">
                  <c:v>108650</c:v>
                </c:pt>
                <c:pt idx="2527">
                  <c:v>108718</c:v>
                </c:pt>
                <c:pt idx="2528">
                  <c:v>108798</c:v>
                </c:pt>
                <c:pt idx="2529">
                  <c:v>108883</c:v>
                </c:pt>
                <c:pt idx="2530">
                  <c:v>108955</c:v>
                </c:pt>
                <c:pt idx="2531">
                  <c:v>109024</c:v>
                </c:pt>
                <c:pt idx="2532">
                  <c:v>109105</c:v>
                </c:pt>
                <c:pt idx="2533">
                  <c:v>109177</c:v>
                </c:pt>
                <c:pt idx="2534">
                  <c:v>109241</c:v>
                </c:pt>
                <c:pt idx="2535">
                  <c:v>109309</c:v>
                </c:pt>
                <c:pt idx="2536">
                  <c:v>109380</c:v>
                </c:pt>
                <c:pt idx="2537">
                  <c:v>109453</c:v>
                </c:pt>
                <c:pt idx="2538">
                  <c:v>109526</c:v>
                </c:pt>
                <c:pt idx="2539">
                  <c:v>109587</c:v>
                </c:pt>
                <c:pt idx="2540">
                  <c:v>109646</c:v>
                </c:pt>
                <c:pt idx="2541">
                  <c:v>109728</c:v>
                </c:pt>
                <c:pt idx="2542">
                  <c:v>109802</c:v>
                </c:pt>
                <c:pt idx="2543">
                  <c:v>109868</c:v>
                </c:pt>
                <c:pt idx="2544">
                  <c:v>109932</c:v>
                </c:pt>
                <c:pt idx="2545">
                  <c:v>109991</c:v>
                </c:pt>
                <c:pt idx="2546">
                  <c:v>110060</c:v>
                </c:pt>
                <c:pt idx="2547">
                  <c:v>110136</c:v>
                </c:pt>
                <c:pt idx="2548">
                  <c:v>110199</c:v>
                </c:pt>
                <c:pt idx="2549">
                  <c:v>110256</c:v>
                </c:pt>
                <c:pt idx="2550">
                  <c:v>110332</c:v>
                </c:pt>
                <c:pt idx="2551">
                  <c:v>110406</c:v>
                </c:pt>
                <c:pt idx="2552">
                  <c:v>110471</c:v>
                </c:pt>
                <c:pt idx="2553">
                  <c:v>110535</c:v>
                </c:pt>
                <c:pt idx="2554">
                  <c:v>110601</c:v>
                </c:pt>
                <c:pt idx="2555">
                  <c:v>110667</c:v>
                </c:pt>
                <c:pt idx="2556">
                  <c:v>110734</c:v>
                </c:pt>
                <c:pt idx="2557">
                  <c:v>110795</c:v>
                </c:pt>
                <c:pt idx="2558">
                  <c:v>110853</c:v>
                </c:pt>
                <c:pt idx="2559">
                  <c:v>110916</c:v>
                </c:pt>
                <c:pt idx="2560">
                  <c:v>110980</c:v>
                </c:pt>
                <c:pt idx="2561">
                  <c:v>111052</c:v>
                </c:pt>
                <c:pt idx="2562">
                  <c:v>111120</c:v>
                </c:pt>
                <c:pt idx="2563">
                  <c:v>111175</c:v>
                </c:pt>
                <c:pt idx="2564">
                  <c:v>111237</c:v>
                </c:pt>
                <c:pt idx="2565">
                  <c:v>111308</c:v>
                </c:pt>
                <c:pt idx="2566">
                  <c:v>111379</c:v>
                </c:pt>
                <c:pt idx="2567">
                  <c:v>111449</c:v>
                </c:pt>
                <c:pt idx="2568">
                  <c:v>111520</c:v>
                </c:pt>
                <c:pt idx="2569">
                  <c:v>111587</c:v>
                </c:pt>
                <c:pt idx="2570">
                  <c:v>111646</c:v>
                </c:pt>
                <c:pt idx="2571">
                  <c:v>111708</c:v>
                </c:pt>
                <c:pt idx="2572">
                  <c:v>111778</c:v>
                </c:pt>
                <c:pt idx="2573">
                  <c:v>111847</c:v>
                </c:pt>
                <c:pt idx="2574">
                  <c:v>111916</c:v>
                </c:pt>
                <c:pt idx="2575">
                  <c:v>111981</c:v>
                </c:pt>
                <c:pt idx="2576">
                  <c:v>112046</c:v>
                </c:pt>
                <c:pt idx="2577">
                  <c:v>112114</c:v>
                </c:pt>
                <c:pt idx="2578">
                  <c:v>112185</c:v>
                </c:pt>
                <c:pt idx="2579">
                  <c:v>112246</c:v>
                </c:pt>
                <c:pt idx="2580">
                  <c:v>112309</c:v>
                </c:pt>
                <c:pt idx="2581">
                  <c:v>112372</c:v>
                </c:pt>
                <c:pt idx="2582">
                  <c:v>112437</c:v>
                </c:pt>
                <c:pt idx="2583">
                  <c:v>112506</c:v>
                </c:pt>
                <c:pt idx="2584">
                  <c:v>112569</c:v>
                </c:pt>
                <c:pt idx="2585">
                  <c:v>112627</c:v>
                </c:pt>
                <c:pt idx="2586">
                  <c:v>112693</c:v>
                </c:pt>
                <c:pt idx="2587">
                  <c:v>112765</c:v>
                </c:pt>
                <c:pt idx="2588">
                  <c:v>112826</c:v>
                </c:pt>
                <c:pt idx="2589">
                  <c:v>112882</c:v>
                </c:pt>
                <c:pt idx="2590">
                  <c:v>112953</c:v>
                </c:pt>
                <c:pt idx="2591">
                  <c:v>113022</c:v>
                </c:pt>
                <c:pt idx="2592">
                  <c:v>113085</c:v>
                </c:pt>
                <c:pt idx="2593">
                  <c:v>113150</c:v>
                </c:pt>
                <c:pt idx="2594">
                  <c:v>113205</c:v>
                </c:pt>
                <c:pt idx="2595">
                  <c:v>113268</c:v>
                </c:pt>
                <c:pt idx="2596">
                  <c:v>113344</c:v>
                </c:pt>
                <c:pt idx="2597">
                  <c:v>113411</c:v>
                </c:pt>
                <c:pt idx="2598">
                  <c:v>113472</c:v>
                </c:pt>
                <c:pt idx="2599">
                  <c:v>113532</c:v>
                </c:pt>
                <c:pt idx="2600">
                  <c:v>113593</c:v>
                </c:pt>
                <c:pt idx="2601">
                  <c:v>113649</c:v>
                </c:pt>
                <c:pt idx="2602">
                  <c:v>113705</c:v>
                </c:pt>
                <c:pt idx="2603">
                  <c:v>113765</c:v>
                </c:pt>
                <c:pt idx="2604">
                  <c:v>113825</c:v>
                </c:pt>
                <c:pt idx="2605">
                  <c:v>113884</c:v>
                </c:pt>
                <c:pt idx="2606">
                  <c:v>113939</c:v>
                </c:pt>
                <c:pt idx="2607">
                  <c:v>113994</c:v>
                </c:pt>
                <c:pt idx="2608">
                  <c:v>114054</c:v>
                </c:pt>
                <c:pt idx="2609">
                  <c:v>114114</c:v>
                </c:pt>
                <c:pt idx="2610">
                  <c:v>114169</c:v>
                </c:pt>
                <c:pt idx="2611">
                  <c:v>114224</c:v>
                </c:pt>
                <c:pt idx="2612">
                  <c:v>114284</c:v>
                </c:pt>
                <c:pt idx="2613">
                  <c:v>114344</c:v>
                </c:pt>
                <c:pt idx="2614">
                  <c:v>114399</c:v>
                </c:pt>
                <c:pt idx="2615">
                  <c:v>114455</c:v>
                </c:pt>
                <c:pt idx="2616">
                  <c:v>114511</c:v>
                </c:pt>
                <c:pt idx="2617">
                  <c:v>114569</c:v>
                </c:pt>
                <c:pt idx="2618">
                  <c:v>114628</c:v>
                </c:pt>
                <c:pt idx="2619">
                  <c:v>114676</c:v>
                </c:pt>
                <c:pt idx="2620">
                  <c:v>114726</c:v>
                </c:pt>
                <c:pt idx="2621">
                  <c:v>114783</c:v>
                </c:pt>
                <c:pt idx="2622">
                  <c:v>114839</c:v>
                </c:pt>
                <c:pt idx="2623">
                  <c:v>114897</c:v>
                </c:pt>
                <c:pt idx="2624">
                  <c:v>114951</c:v>
                </c:pt>
                <c:pt idx="2625">
                  <c:v>114999</c:v>
                </c:pt>
                <c:pt idx="2626">
                  <c:v>115053</c:v>
                </c:pt>
                <c:pt idx="2627">
                  <c:v>115109</c:v>
                </c:pt>
                <c:pt idx="2628">
                  <c:v>115162</c:v>
                </c:pt>
                <c:pt idx="2629">
                  <c:v>115214</c:v>
                </c:pt>
                <c:pt idx="2630">
                  <c:v>115264</c:v>
                </c:pt>
                <c:pt idx="2631">
                  <c:v>115316</c:v>
                </c:pt>
                <c:pt idx="2632">
                  <c:v>115380</c:v>
                </c:pt>
                <c:pt idx="2633">
                  <c:v>115437</c:v>
                </c:pt>
                <c:pt idx="2634">
                  <c:v>115487</c:v>
                </c:pt>
                <c:pt idx="2635">
                  <c:v>115534</c:v>
                </c:pt>
                <c:pt idx="2636">
                  <c:v>115582</c:v>
                </c:pt>
                <c:pt idx="2637">
                  <c:v>115635</c:v>
                </c:pt>
                <c:pt idx="2638">
                  <c:v>115690</c:v>
                </c:pt>
                <c:pt idx="2639">
                  <c:v>115749</c:v>
                </c:pt>
                <c:pt idx="2640">
                  <c:v>115810</c:v>
                </c:pt>
                <c:pt idx="2641">
                  <c:v>115866</c:v>
                </c:pt>
                <c:pt idx="2642">
                  <c:v>115920</c:v>
                </c:pt>
                <c:pt idx="2643">
                  <c:v>115968</c:v>
                </c:pt>
                <c:pt idx="2644">
                  <c:v>116020</c:v>
                </c:pt>
                <c:pt idx="2645">
                  <c:v>116073</c:v>
                </c:pt>
                <c:pt idx="2646">
                  <c:v>116128</c:v>
                </c:pt>
                <c:pt idx="2647">
                  <c:v>116184</c:v>
                </c:pt>
                <c:pt idx="2648">
                  <c:v>116236</c:v>
                </c:pt>
                <c:pt idx="2649">
                  <c:v>116283</c:v>
                </c:pt>
                <c:pt idx="2650">
                  <c:v>116338</c:v>
                </c:pt>
                <c:pt idx="2651">
                  <c:v>116392</c:v>
                </c:pt>
                <c:pt idx="2652">
                  <c:v>116443</c:v>
                </c:pt>
                <c:pt idx="2653">
                  <c:v>116494</c:v>
                </c:pt>
                <c:pt idx="2654">
                  <c:v>116547</c:v>
                </c:pt>
                <c:pt idx="2655">
                  <c:v>116597</c:v>
                </c:pt>
                <c:pt idx="2656">
                  <c:v>116644</c:v>
                </c:pt>
                <c:pt idx="2657">
                  <c:v>116692</c:v>
                </c:pt>
                <c:pt idx="2658">
                  <c:v>116742</c:v>
                </c:pt>
                <c:pt idx="2659">
                  <c:v>116792</c:v>
                </c:pt>
                <c:pt idx="2660">
                  <c:v>116840</c:v>
                </c:pt>
                <c:pt idx="2661">
                  <c:v>116893</c:v>
                </c:pt>
                <c:pt idx="2662">
                  <c:v>116943</c:v>
                </c:pt>
                <c:pt idx="2663">
                  <c:v>116988</c:v>
                </c:pt>
                <c:pt idx="2664">
                  <c:v>117038</c:v>
                </c:pt>
                <c:pt idx="2665">
                  <c:v>117092</c:v>
                </c:pt>
                <c:pt idx="2666">
                  <c:v>117142</c:v>
                </c:pt>
                <c:pt idx="2667">
                  <c:v>117190</c:v>
                </c:pt>
                <c:pt idx="2668">
                  <c:v>117236</c:v>
                </c:pt>
                <c:pt idx="2669">
                  <c:v>117284</c:v>
                </c:pt>
                <c:pt idx="2670">
                  <c:v>117338</c:v>
                </c:pt>
                <c:pt idx="2671">
                  <c:v>117390</c:v>
                </c:pt>
                <c:pt idx="2672">
                  <c:v>117428</c:v>
                </c:pt>
                <c:pt idx="2673">
                  <c:v>117471</c:v>
                </c:pt>
                <c:pt idx="2674">
                  <c:v>117518</c:v>
                </c:pt>
                <c:pt idx="2675">
                  <c:v>117564</c:v>
                </c:pt>
                <c:pt idx="2676">
                  <c:v>117610</c:v>
                </c:pt>
                <c:pt idx="2677">
                  <c:v>117660</c:v>
                </c:pt>
                <c:pt idx="2678">
                  <c:v>117710</c:v>
                </c:pt>
                <c:pt idx="2679">
                  <c:v>117762</c:v>
                </c:pt>
                <c:pt idx="2680">
                  <c:v>117814</c:v>
                </c:pt>
                <c:pt idx="2681">
                  <c:v>117860</c:v>
                </c:pt>
                <c:pt idx="2682">
                  <c:v>117908</c:v>
                </c:pt>
                <c:pt idx="2683">
                  <c:v>117949</c:v>
                </c:pt>
                <c:pt idx="2684">
                  <c:v>117992</c:v>
                </c:pt>
                <c:pt idx="2685">
                  <c:v>118036</c:v>
                </c:pt>
                <c:pt idx="2686">
                  <c:v>118082</c:v>
                </c:pt>
                <c:pt idx="2687">
                  <c:v>118130</c:v>
                </c:pt>
                <c:pt idx="2688">
                  <c:v>118176</c:v>
                </c:pt>
                <c:pt idx="2689">
                  <c:v>118221</c:v>
                </c:pt>
                <c:pt idx="2690">
                  <c:v>118267</c:v>
                </c:pt>
                <c:pt idx="2691">
                  <c:v>118314</c:v>
                </c:pt>
                <c:pt idx="2692">
                  <c:v>118361</c:v>
                </c:pt>
                <c:pt idx="2693">
                  <c:v>118408</c:v>
                </c:pt>
                <c:pt idx="2694">
                  <c:v>118458</c:v>
                </c:pt>
                <c:pt idx="2695">
                  <c:v>118507</c:v>
                </c:pt>
                <c:pt idx="2696">
                  <c:v>118552</c:v>
                </c:pt>
                <c:pt idx="2697">
                  <c:v>118599</c:v>
                </c:pt>
                <c:pt idx="2698">
                  <c:v>118646</c:v>
                </c:pt>
                <c:pt idx="2699">
                  <c:v>118694</c:v>
                </c:pt>
                <c:pt idx="2700">
                  <c:v>118742</c:v>
                </c:pt>
                <c:pt idx="2701">
                  <c:v>118784</c:v>
                </c:pt>
                <c:pt idx="2702">
                  <c:v>118825</c:v>
                </c:pt>
                <c:pt idx="2703">
                  <c:v>118873</c:v>
                </c:pt>
                <c:pt idx="2704">
                  <c:v>118919</c:v>
                </c:pt>
                <c:pt idx="2705">
                  <c:v>118960</c:v>
                </c:pt>
                <c:pt idx="2706">
                  <c:v>119003</c:v>
                </c:pt>
                <c:pt idx="2707">
                  <c:v>119049</c:v>
                </c:pt>
                <c:pt idx="2708">
                  <c:v>119095</c:v>
                </c:pt>
                <c:pt idx="2709">
                  <c:v>119140</c:v>
                </c:pt>
                <c:pt idx="2710">
                  <c:v>119191</c:v>
                </c:pt>
                <c:pt idx="2711">
                  <c:v>119241</c:v>
                </c:pt>
                <c:pt idx="2712">
                  <c:v>119287</c:v>
                </c:pt>
                <c:pt idx="2713">
                  <c:v>119331</c:v>
                </c:pt>
                <c:pt idx="2714">
                  <c:v>119367</c:v>
                </c:pt>
                <c:pt idx="2715">
                  <c:v>119410</c:v>
                </c:pt>
                <c:pt idx="2716">
                  <c:v>119460</c:v>
                </c:pt>
                <c:pt idx="2717">
                  <c:v>119503</c:v>
                </c:pt>
                <c:pt idx="2718">
                  <c:v>119541</c:v>
                </c:pt>
                <c:pt idx="2719">
                  <c:v>119584</c:v>
                </c:pt>
                <c:pt idx="2720">
                  <c:v>119627</c:v>
                </c:pt>
                <c:pt idx="2721">
                  <c:v>119668</c:v>
                </c:pt>
                <c:pt idx="2722">
                  <c:v>119708</c:v>
                </c:pt>
                <c:pt idx="2723">
                  <c:v>119748</c:v>
                </c:pt>
                <c:pt idx="2724">
                  <c:v>119794</c:v>
                </c:pt>
                <c:pt idx="2725">
                  <c:v>119841</c:v>
                </c:pt>
                <c:pt idx="2726">
                  <c:v>119888</c:v>
                </c:pt>
                <c:pt idx="2727">
                  <c:v>119933</c:v>
                </c:pt>
                <c:pt idx="2728">
                  <c:v>119977</c:v>
                </c:pt>
                <c:pt idx="2729">
                  <c:v>120021</c:v>
                </c:pt>
                <c:pt idx="2730">
                  <c:v>120068</c:v>
                </c:pt>
                <c:pt idx="2731">
                  <c:v>120112</c:v>
                </c:pt>
                <c:pt idx="2732">
                  <c:v>120155</c:v>
                </c:pt>
                <c:pt idx="2733">
                  <c:v>120195</c:v>
                </c:pt>
                <c:pt idx="2734">
                  <c:v>120231</c:v>
                </c:pt>
                <c:pt idx="2735">
                  <c:v>120272</c:v>
                </c:pt>
                <c:pt idx="2736">
                  <c:v>120318</c:v>
                </c:pt>
                <c:pt idx="2737">
                  <c:v>120362</c:v>
                </c:pt>
                <c:pt idx="2738">
                  <c:v>120405</c:v>
                </c:pt>
                <c:pt idx="2739">
                  <c:v>120450</c:v>
                </c:pt>
                <c:pt idx="2740">
                  <c:v>120496</c:v>
                </c:pt>
                <c:pt idx="2741">
                  <c:v>120539</c:v>
                </c:pt>
                <c:pt idx="2742">
                  <c:v>120582</c:v>
                </c:pt>
                <c:pt idx="2743">
                  <c:v>120626</c:v>
                </c:pt>
                <c:pt idx="2744">
                  <c:v>120670</c:v>
                </c:pt>
                <c:pt idx="2745">
                  <c:v>120713</c:v>
                </c:pt>
                <c:pt idx="2746">
                  <c:v>120750</c:v>
                </c:pt>
                <c:pt idx="2747">
                  <c:v>120787</c:v>
                </c:pt>
                <c:pt idx="2748">
                  <c:v>120829</c:v>
                </c:pt>
                <c:pt idx="2749">
                  <c:v>120873</c:v>
                </c:pt>
                <c:pt idx="2750">
                  <c:v>120912</c:v>
                </c:pt>
                <c:pt idx="2751">
                  <c:v>120951</c:v>
                </c:pt>
                <c:pt idx="2752">
                  <c:v>120987</c:v>
                </c:pt>
                <c:pt idx="2753">
                  <c:v>121028</c:v>
                </c:pt>
                <c:pt idx="2754">
                  <c:v>121078</c:v>
                </c:pt>
                <c:pt idx="2755">
                  <c:v>121122</c:v>
                </c:pt>
                <c:pt idx="2756">
                  <c:v>121158</c:v>
                </c:pt>
                <c:pt idx="2757">
                  <c:v>121202</c:v>
                </c:pt>
                <c:pt idx="2758">
                  <c:v>121247</c:v>
                </c:pt>
                <c:pt idx="2759">
                  <c:v>121290</c:v>
                </c:pt>
                <c:pt idx="2760">
                  <c:v>121332</c:v>
                </c:pt>
                <c:pt idx="2761">
                  <c:v>121376</c:v>
                </c:pt>
                <c:pt idx="2762">
                  <c:v>121419</c:v>
                </c:pt>
                <c:pt idx="2763">
                  <c:v>121452</c:v>
                </c:pt>
                <c:pt idx="2764">
                  <c:v>121490</c:v>
                </c:pt>
                <c:pt idx="2765">
                  <c:v>121539</c:v>
                </c:pt>
                <c:pt idx="2766">
                  <c:v>121582</c:v>
                </c:pt>
                <c:pt idx="2767">
                  <c:v>121620</c:v>
                </c:pt>
                <c:pt idx="2768">
                  <c:v>121658</c:v>
                </c:pt>
                <c:pt idx="2769">
                  <c:v>121696</c:v>
                </c:pt>
                <c:pt idx="2770">
                  <c:v>121741</c:v>
                </c:pt>
                <c:pt idx="2771">
                  <c:v>121784</c:v>
                </c:pt>
                <c:pt idx="2772">
                  <c:v>121826</c:v>
                </c:pt>
                <c:pt idx="2773">
                  <c:v>121866</c:v>
                </c:pt>
                <c:pt idx="2774">
                  <c:v>121903</c:v>
                </c:pt>
                <c:pt idx="2775">
                  <c:v>121946</c:v>
                </c:pt>
                <c:pt idx="2776">
                  <c:v>121998</c:v>
                </c:pt>
                <c:pt idx="2777">
                  <c:v>122042</c:v>
                </c:pt>
                <c:pt idx="2778">
                  <c:v>122084</c:v>
                </c:pt>
                <c:pt idx="2779">
                  <c:v>122123</c:v>
                </c:pt>
                <c:pt idx="2780">
                  <c:v>122160</c:v>
                </c:pt>
                <c:pt idx="2781">
                  <c:v>122204</c:v>
                </c:pt>
                <c:pt idx="2782">
                  <c:v>122246</c:v>
                </c:pt>
                <c:pt idx="2783">
                  <c:v>122278</c:v>
                </c:pt>
                <c:pt idx="2784">
                  <c:v>122316</c:v>
                </c:pt>
                <c:pt idx="2785">
                  <c:v>122358</c:v>
                </c:pt>
                <c:pt idx="2786">
                  <c:v>122395</c:v>
                </c:pt>
                <c:pt idx="2787">
                  <c:v>122431</c:v>
                </c:pt>
                <c:pt idx="2788">
                  <c:v>122468</c:v>
                </c:pt>
                <c:pt idx="2789">
                  <c:v>122507</c:v>
                </c:pt>
                <c:pt idx="2790">
                  <c:v>122555</c:v>
                </c:pt>
                <c:pt idx="2791">
                  <c:v>122600</c:v>
                </c:pt>
                <c:pt idx="2792">
                  <c:v>122633</c:v>
                </c:pt>
                <c:pt idx="2793">
                  <c:v>122672</c:v>
                </c:pt>
                <c:pt idx="2794">
                  <c:v>122721</c:v>
                </c:pt>
                <c:pt idx="2795">
                  <c:v>122766</c:v>
                </c:pt>
                <c:pt idx="2796">
                  <c:v>122807</c:v>
                </c:pt>
                <c:pt idx="2797">
                  <c:v>122848</c:v>
                </c:pt>
                <c:pt idx="2798">
                  <c:v>122888</c:v>
                </c:pt>
                <c:pt idx="2799">
                  <c:v>122925</c:v>
                </c:pt>
                <c:pt idx="2800">
                  <c:v>122962</c:v>
                </c:pt>
                <c:pt idx="2801">
                  <c:v>123007</c:v>
                </c:pt>
                <c:pt idx="2802">
                  <c:v>123048</c:v>
                </c:pt>
                <c:pt idx="2803">
                  <c:v>123095</c:v>
                </c:pt>
                <c:pt idx="2804">
                  <c:v>123139</c:v>
                </c:pt>
                <c:pt idx="2805">
                  <c:v>123179</c:v>
                </c:pt>
                <c:pt idx="2806">
                  <c:v>123218</c:v>
                </c:pt>
                <c:pt idx="2807">
                  <c:v>123258</c:v>
                </c:pt>
                <c:pt idx="2808">
                  <c:v>123302</c:v>
                </c:pt>
                <c:pt idx="2809">
                  <c:v>123343</c:v>
                </c:pt>
                <c:pt idx="2810">
                  <c:v>123385</c:v>
                </c:pt>
                <c:pt idx="2811">
                  <c:v>123426</c:v>
                </c:pt>
                <c:pt idx="2812">
                  <c:v>123462</c:v>
                </c:pt>
                <c:pt idx="2813">
                  <c:v>123501</c:v>
                </c:pt>
                <c:pt idx="2814">
                  <c:v>123543</c:v>
                </c:pt>
                <c:pt idx="2815">
                  <c:v>123583</c:v>
                </c:pt>
                <c:pt idx="2816">
                  <c:v>123623</c:v>
                </c:pt>
                <c:pt idx="2817">
                  <c:v>123661</c:v>
                </c:pt>
                <c:pt idx="2818">
                  <c:v>123697</c:v>
                </c:pt>
                <c:pt idx="2819">
                  <c:v>123746</c:v>
                </c:pt>
                <c:pt idx="2820">
                  <c:v>123798</c:v>
                </c:pt>
                <c:pt idx="2821">
                  <c:v>123832</c:v>
                </c:pt>
                <c:pt idx="2822">
                  <c:v>123870</c:v>
                </c:pt>
                <c:pt idx="2823">
                  <c:v>123915</c:v>
                </c:pt>
                <c:pt idx="2824">
                  <c:v>123958</c:v>
                </c:pt>
                <c:pt idx="2825">
                  <c:v>123996</c:v>
                </c:pt>
                <c:pt idx="2826">
                  <c:v>124034</c:v>
                </c:pt>
                <c:pt idx="2827">
                  <c:v>124068</c:v>
                </c:pt>
                <c:pt idx="2828">
                  <c:v>124112</c:v>
                </c:pt>
                <c:pt idx="2829">
                  <c:v>124157</c:v>
                </c:pt>
                <c:pt idx="2830">
                  <c:v>124188</c:v>
                </c:pt>
                <c:pt idx="2831">
                  <c:v>124220</c:v>
                </c:pt>
                <c:pt idx="2832">
                  <c:v>124258</c:v>
                </c:pt>
                <c:pt idx="2833">
                  <c:v>124298</c:v>
                </c:pt>
                <c:pt idx="2834">
                  <c:v>124342</c:v>
                </c:pt>
                <c:pt idx="2835">
                  <c:v>124388</c:v>
                </c:pt>
                <c:pt idx="2836">
                  <c:v>124431</c:v>
                </c:pt>
                <c:pt idx="2837">
                  <c:v>124477</c:v>
                </c:pt>
                <c:pt idx="2838">
                  <c:v>124522</c:v>
                </c:pt>
                <c:pt idx="2839">
                  <c:v>124567</c:v>
                </c:pt>
                <c:pt idx="2840">
                  <c:v>124612</c:v>
                </c:pt>
                <c:pt idx="2841">
                  <c:v>124653</c:v>
                </c:pt>
                <c:pt idx="2842">
                  <c:v>124693</c:v>
                </c:pt>
                <c:pt idx="2843">
                  <c:v>124738</c:v>
                </c:pt>
                <c:pt idx="2844">
                  <c:v>124781</c:v>
                </c:pt>
                <c:pt idx="2845">
                  <c:v>124819</c:v>
                </c:pt>
                <c:pt idx="2846">
                  <c:v>124856</c:v>
                </c:pt>
                <c:pt idx="2847">
                  <c:v>124893</c:v>
                </c:pt>
                <c:pt idx="2848">
                  <c:v>124936</c:v>
                </c:pt>
                <c:pt idx="2849">
                  <c:v>124982</c:v>
                </c:pt>
                <c:pt idx="2850">
                  <c:v>125017</c:v>
                </c:pt>
                <c:pt idx="2851">
                  <c:v>125054</c:v>
                </c:pt>
                <c:pt idx="2852">
                  <c:v>125096</c:v>
                </c:pt>
                <c:pt idx="2853">
                  <c:v>125140</c:v>
                </c:pt>
                <c:pt idx="2854">
                  <c:v>125183</c:v>
                </c:pt>
                <c:pt idx="2855">
                  <c:v>125222</c:v>
                </c:pt>
                <c:pt idx="2856">
                  <c:v>125258</c:v>
                </c:pt>
                <c:pt idx="2857">
                  <c:v>125299</c:v>
                </c:pt>
                <c:pt idx="2858">
                  <c:v>125344</c:v>
                </c:pt>
                <c:pt idx="2859">
                  <c:v>125390</c:v>
                </c:pt>
                <c:pt idx="2860">
                  <c:v>125435</c:v>
                </c:pt>
                <c:pt idx="2861">
                  <c:v>125473</c:v>
                </c:pt>
                <c:pt idx="2862">
                  <c:v>125511</c:v>
                </c:pt>
                <c:pt idx="2863">
                  <c:v>125550</c:v>
                </c:pt>
                <c:pt idx="2864">
                  <c:v>125591</c:v>
                </c:pt>
                <c:pt idx="2865">
                  <c:v>125633</c:v>
                </c:pt>
                <c:pt idx="2866">
                  <c:v>125678</c:v>
                </c:pt>
                <c:pt idx="2867">
                  <c:v>125725</c:v>
                </c:pt>
                <c:pt idx="2868">
                  <c:v>125774</c:v>
                </c:pt>
                <c:pt idx="2869">
                  <c:v>125822</c:v>
                </c:pt>
                <c:pt idx="2870">
                  <c:v>125858</c:v>
                </c:pt>
                <c:pt idx="2871">
                  <c:v>125895</c:v>
                </c:pt>
                <c:pt idx="2872">
                  <c:v>125937</c:v>
                </c:pt>
                <c:pt idx="2873">
                  <c:v>125978</c:v>
                </c:pt>
                <c:pt idx="2874">
                  <c:v>126018</c:v>
                </c:pt>
                <c:pt idx="2875">
                  <c:v>126059</c:v>
                </c:pt>
                <c:pt idx="2876">
                  <c:v>126099</c:v>
                </c:pt>
                <c:pt idx="2877">
                  <c:v>126138</c:v>
                </c:pt>
                <c:pt idx="2878">
                  <c:v>126177</c:v>
                </c:pt>
                <c:pt idx="2879">
                  <c:v>126224</c:v>
                </c:pt>
                <c:pt idx="2880">
                  <c:v>126271</c:v>
                </c:pt>
                <c:pt idx="2881">
                  <c:v>126312</c:v>
                </c:pt>
                <c:pt idx="2882">
                  <c:v>126355</c:v>
                </c:pt>
                <c:pt idx="2883">
                  <c:v>126401</c:v>
                </c:pt>
                <c:pt idx="2884">
                  <c:v>126444</c:v>
                </c:pt>
                <c:pt idx="2885">
                  <c:v>126484</c:v>
                </c:pt>
                <c:pt idx="2886">
                  <c:v>126523</c:v>
                </c:pt>
                <c:pt idx="2887">
                  <c:v>126561</c:v>
                </c:pt>
                <c:pt idx="2888">
                  <c:v>126601</c:v>
                </c:pt>
                <c:pt idx="2889">
                  <c:v>126641</c:v>
                </c:pt>
                <c:pt idx="2890">
                  <c:v>126678</c:v>
                </c:pt>
                <c:pt idx="2891">
                  <c:v>126713</c:v>
                </c:pt>
                <c:pt idx="2892">
                  <c:v>126743</c:v>
                </c:pt>
                <c:pt idx="2893">
                  <c:v>126778</c:v>
                </c:pt>
                <c:pt idx="2894">
                  <c:v>126819</c:v>
                </c:pt>
                <c:pt idx="2895">
                  <c:v>126855</c:v>
                </c:pt>
                <c:pt idx="2896">
                  <c:v>126888</c:v>
                </c:pt>
                <c:pt idx="2897">
                  <c:v>126925</c:v>
                </c:pt>
                <c:pt idx="2898">
                  <c:v>126965</c:v>
                </c:pt>
                <c:pt idx="2899">
                  <c:v>126997</c:v>
                </c:pt>
                <c:pt idx="2900">
                  <c:v>127029</c:v>
                </c:pt>
                <c:pt idx="2901">
                  <c:v>127070</c:v>
                </c:pt>
                <c:pt idx="2902">
                  <c:v>127109</c:v>
                </c:pt>
                <c:pt idx="2903">
                  <c:v>127146</c:v>
                </c:pt>
                <c:pt idx="2904">
                  <c:v>127185</c:v>
                </c:pt>
                <c:pt idx="2905">
                  <c:v>127225</c:v>
                </c:pt>
                <c:pt idx="2906">
                  <c:v>127263</c:v>
                </c:pt>
                <c:pt idx="2907">
                  <c:v>127299</c:v>
                </c:pt>
                <c:pt idx="2908">
                  <c:v>127340</c:v>
                </c:pt>
                <c:pt idx="2909">
                  <c:v>127382</c:v>
                </c:pt>
                <c:pt idx="2910">
                  <c:v>127418</c:v>
                </c:pt>
                <c:pt idx="2911">
                  <c:v>127454</c:v>
                </c:pt>
                <c:pt idx="2912">
                  <c:v>127486</c:v>
                </c:pt>
                <c:pt idx="2913">
                  <c:v>127517</c:v>
                </c:pt>
                <c:pt idx="2914">
                  <c:v>127555</c:v>
                </c:pt>
                <c:pt idx="2915">
                  <c:v>127595</c:v>
                </c:pt>
                <c:pt idx="2916">
                  <c:v>127639</c:v>
                </c:pt>
                <c:pt idx="2917">
                  <c:v>127672</c:v>
                </c:pt>
                <c:pt idx="2918">
                  <c:v>127704</c:v>
                </c:pt>
                <c:pt idx="2919">
                  <c:v>127739</c:v>
                </c:pt>
                <c:pt idx="2920">
                  <c:v>127772</c:v>
                </c:pt>
                <c:pt idx="2921">
                  <c:v>127806</c:v>
                </c:pt>
                <c:pt idx="2922">
                  <c:v>127840</c:v>
                </c:pt>
                <c:pt idx="2923">
                  <c:v>127872</c:v>
                </c:pt>
                <c:pt idx="2924">
                  <c:v>127903</c:v>
                </c:pt>
                <c:pt idx="2925">
                  <c:v>127932</c:v>
                </c:pt>
                <c:pt idx="2926">
                  <c:v>127970</c:v>
                </c:pt>
                <c:pt idx="2927">
                  <c:v>128009</c:v>
                </c:pt>
                <c:pt idx="2928">
                  <c:v>128043</c:v>
                </c:pt>
                <c:pt idx="2929">
                  <c:v>128073</c:v>
                </c:pt>
                <c:pt idx="2930">
                  <c:v>128108</c:v>
                </c:pt>
                <c:pt idx="2931">
                  <c:v>128142</c:v>
                </c:pt>
                <c:pt idx="2932">
                  <c:v>128170</c:v>
                </c:pt>
                <c:pt idx="2933">
                  <c:v>128201</c:v>
                </c:pt>
                <c:pt idx="2934">
                  <c:v>128237</c:v>
                </c:pt>
                <c:pt idx="2935">
                  <c:v>128268</c:v>
                </c:pt>
                <c:pt idx="2936">
                  <c:v>128292</c:v>
                </c:pt>
                <c:pt idx="2937">
                  <c:v>128328</c:v>
                </c:pt>
                <c:pt idx="2938">
                  <c:v>128366</c:v>
                </c:pt>
                <c:pt idx="2939">
                  <c:v>128394</c:v>
                </c:pt>
                <c:pt idx="2940">
                  <c:v>128422</c:v>
                </c:pt>
                <c:pt idx="2941">
                  <c:v>128458</c:v>
                </c:pt>
                <c:pt idx="2942">
                  <c:v>128491</c:v>
                </c:pt>
                <c:pt idx="2943">
                  <c:v>128518</c:v>
                </c:pt>
                <c:pt idx="2944">
                  <c:v>128550</c:v>
                </c:pt>
                <c:pt idx="2945">
                  <c:v>128584</c:v>
                </c:pt>
                <c:pt idx="2946">
                  <c:v>128616</c:v>
                </c:pt>
                <c:pt idx="2947">
                  <c:v>128648</c:v>
                </c:pt>
                <c:pt idx="2948">
                  <c:v>128683</c:v>
                </c:pt>
                <c:pt idx="2949">
                  <c:v>128716</c:v>
                </c:pt>
                <c:pt idx="2950">
                  <c:v>128747</c:v>
                </c:pt>
                <c:pt idx="2951">
                  <c:v>128780</c:v>
                </c:pt>
                <c:pt idx="2952">
                  <c:v>128816</c:v>
                </c:pt>
                <c:pt idx="2953">
                  <c:v>128851</c:v>
                </c:pt>
                <c:pt idx="2954">
                  <c:v>128886</c:v>
                </c:pt>
                <c:pt idx="2955">
                  <c:v>128919</c:v>
                </c:pt>
                <c:pt idx="2956">
                  <c:v>128952</c:v>
                </c:pt>
                <c:pt idx="2957">
                  <c:v>128988</c:v>
                </c:pt>
                <c:pt idx="2958">
                  <c:v>129026</c:v>
                </c:pt>
                <c:pt idx="2959">
                  <c:v>129061</c:v>
                </c:pt>
                <c:pt idx="2960">
                  <c:v>129096</c:v>
                </c:pt>
                <c:pt idx="2961">
                  <c:v>129131</c:v>
                </c:pt>
                <c:pt idx="2962">
                  <c:v>129164</c:v>
                </c:pt>
                <c:pt idx="2963">
                  <c:v>129199</c:v>
                </c:pt>
                <c:pt idx="2964">
                  <c:v>129235</c:v>
                </c:pt>
                <c:pt idx="2965">
                  <c:v>129273</c:v>
                </c:pt>
                <c:pt idx="2966">
                  <c:v>129310</c:v>
                </c:pt>
                <c:pt idx="2967">
                  <c:v>129347</c:v>
                </c:pt>
                <c:pt idx="2968">
                  <c:v>129379</c:v>
                </c:pt>
                <c:pt idx="2969">
                  <c:v>129413</c:v>
                </c:pt>
                <c:pt idx="2970">
                  <c:v>129443</c:v>
                </c:pt>
                <c:pt idx="2971">
                  <c:v>129480</c:v>
                </c:pt>
                <c:pt idx="2972">
                  <c:v>129518</c:v>
                </c:pt>
                <c:pt idx="2973">
                  <c:v>129554</c:v>
                </c:pt>
                <c:pt idx="2974">
                  <c:v>129591</c:v>
                </c:pt>
                <c:pt idx="2975">
                  <c:v>129627</c:v>
                </c:pt>
                <c:pt idx="2976">
                  <c:v>129665</c:v>
                </c:pt>
                <c:pt idx="2977">
                  <c:v>129702</c:v>
                </c:pt>
                <c:pt idx="2978">
                  <c:v>129740</c:v>
                </c:pt>
                <c:pt idx="2979">
                  <c:v>129773</c:v>
                </c:pt>
                <c:pt idx="2980">
                  <c:v>129806</c:v>
                </c:pt>
                <c:pt idx="2981">
                  <c:v>129850</c:v>
                </c:pt>
                <c:pt idx="2982">
                  <c:v>129895</c:v>
                </c:pt>
                <c:pt idx="2983">
                  <c:v>129935</c:v>
                </c:pt>
                <c:pt idx="2984">
                  <c:v>129973</c:v>
                </c:pt>
                <c:pt idx="2985">
                  <c:v>130007</c:v>
                </c:pt>
                <c:pt idx="2986">
                  <c:v>130045</c:v>
                </c:pt>
                <c:pt idx="2987">
                  <c:v>130084</c:v>
                </c:pt>
                <c:pt idx="2988">
                  <c:v>130125</c:v>
                </c:pt>
                <c:pt idx="2989">
                  <c:v>130166</c:v>
                </c:pt>
                <c:pt idx="2990">
                  <c:v>130200</c:v>
                </c:pt>
                <c:pt idx="2991">
                  <c:v>130236</c:v>
                </c:pt>
                <c:pt idx="2992">
                  <c:v>130282</c:v>
                </c:pt>
                <c:pt idx="2993">
                  <c:v>130323</c:v>
                </c:pt>
                <c:pt idx="2994">
                  <c:v>130365</c:v>
                </c:pt>
                <c:pt idx="2995">
                  <c:v>130407</c:v>
                </c:pt>
                <c:pt idx="2996">
                  <c:v>130450</c:v>
                </c:pt>
                <c:pt idx="2997">
                  <c:v>130493</c:v>
                </c:pt>
                <c:pt idx="2998">
                  <c:v>130540</c:v>
                </c:pt>
                <c:pt idx="2999">
                  <c:v>130592</c:v>
                </c:pt>
                <c:pt idx="3000">
                  <c:v>130639</c:v>
                </c:pt>
                <c:pt idx="3001">
                  <c:v>130675</c:v>
                </c:pt>
                <c:pt idx="3002">
                  <c:v>130720</c:v>
                </c:pt>
                <c:pt idx="3003">
                  <c:v>130777</c:v>
                </c:pt>
                <c:pt idx="3004">
                  <c:v>130825</c:v>
                </c:pt>
                <c:pt idx="3005">
                  <c:v>130868</c:v>
                </c:pt>
                <c:pt idx="3006">
                  <c:v>130909</c:v>
                </c:pt>
                <c:pt idx="3007">
                  <c:v>130954</c:v>
                </c:pt>
                <c:pt idx="3008">
                  <c:v>131007</c:v>
                </c:pt>
                <c:pt idx="3009">
                  <c:v>131064</c:v>
                </c:pt>
                <c:pt idx="3010">
                  <c:v>131107</c:v>
                </c:pt>
                <c:pt idx="3011">
                  <c:v>131153</c:v>
                </c:pt>
                <c:pt idx="3012">
                  <c:v>131197</c:v>
                </c:pt>
                <c:pt idx="3013">
                  <c:v>131245</c:v>
                </c:pt>
                <c:pt idx="3014">
                  <c:v>131299</c:v>
                </c:pt>
                <c:pt idx="3015">
                  <c:v>131349</c:v>
                </c:pt>
                <c:pt idx="3016">
                  <c:v>131402</c:v>
                </c:pt>
                <c:pt idx="3017">
                  <c:v>131455</c:v>
                </c:pt>
                <c:pt idx="3018">
                  <c:v>131508</c:v>
                </c:pt>
                <c:pt idx="3019">
                  <c:v>131564</c:v>
                </c:pt>
                <c:pt idx="3020">
                  <c:v>131621</c:v>
                </c:pt>
                <c:pt idx="3021">
                  <c:v>131677</c:v>
                </c:pt>
                <c:pt idx="3022">
                  <c:v>131735</c:v>
                </c:pt>
                <c:pt idx="3023">
                  <c:v>131790</c:v>
                </c:pt>
                <c:pt idx="3024">
                  <c:v>131846</c:v>
                </c:pt>
                <c:pt idx="3025">
                  <c:v>131907</c:v>
                </c:pt>
                <c:pt idx="3026">
                  <c:v>131965</c:v>
                </c:pt>
                <c:pt idx="3027">
                  <c:v>132021</c:v>
                </c:pt>
                <c:pt idx="3028">
                  <c:v>132082</c:v>
                </c:pt>
                <c:pt idx="3029">
                  <c:v>132144</c:v>
                </c:pt>
                <c:pt idx="3030">
                  <c:v>132205</c:v>
                </c:pt>
                <c:pt idx="3031">
                  <c:v>132267</c:v>
                </c:pt>
                <c:pt idx="3032">
                  <c:v>132338</c:v>
                </c:pt>
                <c:pt idx="3033">
                  <c:v>132401</c:v>
                </c:pt>
                <c:pt idx="3034">
                  <c:v>132475</c:v>
                </c:pt>
                <c:pt idx="3035">
                  <c:v>132543</c:v>
                </c:pt>
                <c:pt idx="3036">
                  <c:v>132603</c:v>
                </c:pt>
                <c:pt idx="3037">
                  <c:v>132667</c:v>
                </c:pt>
                <c:pt idx="3038">
                  <c:v>132739</c:v>
                </c:pt>
                <c:pt idx="3039">
                  <c:v>132804</c:v>
                </c:pt>
                <c:pt idx="3040">
                  <c:v>132873</c:v>
                </c:pt>
                <c:pt idx="3041">
                  <c:v>132955</c:v>
                </c:pt>
                <c:pt idx="3042">
                  <c:v>133033</c:v>
                </c:pt>
                <c:pt idx="3043">
                  <c:v>133098</c:v>
                </c:pt>
                <c:pt idx="3044">
                  <c:v>133168</c:v>
                </c:pt>
                <c:pt idx="3045">
                  <c:v>133237</c:v>
                </c:pt>
                <c:pt idx="3046">
                  <c:v>133314</c:v>
                </c:pt>
                <c:pt idx="3047">
                  <c:v>133395</c:v>
                </c:pt>
                <c:pt idx="3048">
                  <c:v>133463</c:v>
                </c:pt>
                <c:pt idx="3049">
                  <c:v>133528</c:v>
                </c:pt>
                <c:pt idx="3050">
                  <c:v>133602</c:v>
                </c:pt>
                <c:pt idx="3051">
                  <c:v>133676</c:v>
                </c:pt>
                <c:pt idx="3052">
                  <c:v>133748</c:v>
                </c:pt>
                <c:pt idx="3053">
                  <c:v>133819</c:v>
                </c:pt>
                <c:pt idx="3054">
                  <c:v>133902</c:v>
                </c:pt>
                <c:pt idx="3055">
                  <c:v>133981</c:v>
                </c:pt>
                <c:pt idx="3056">
                  <c:v>134057</c:v>
                </c:pt>
                <c:pt idx="3057">
                  <c:v>134136</c:v>
                </c:pt>
                <c:pt idx="3058">
                  <c:v>134212</c:v>
                </c:pt>
                <c:pt idx="3059">
                  <c:v>134298</c:v>
                </c:pt>
                <c:pt idx="3060">
                  <c:v>134385</c:v>
                </c:pt>
                <c:pt idx="3061">
                  <c:v>134462</c:v>
                </c:pt>
                <c:pt idx="3062">
                  <c:v>134545</c:v>
                </c:pt>
                <c:pt idx="3063">
                  <c:v>134625</c:v>
                </c:pt>
                <c:pt idx="3064">
                  <c:v>134710</c:v>
                </c:pt>
                <c:pt idx="3065">
                  <c:v>134805</c:v>
                </c:pt>
                <c:pt idx="3066">
                  <c:v>134900</c:v>
                </c:pt>
                <c:pt idx="3067">
                  <c:v>134995</c:v>
                </c:pt>
                <c:pt idx="3068">
                  <c:v>135096</c:v>
                </c:pt>
                <c:pt idx="3069">
                  <c:v>135198</c:v>
                </c:pt>
                <c:pt idx="3070">
                  <c:v>135294</c:v>
                </c:pt>
                <c:pt idx="3071">
                  <c:v>135391</c:v>
                </c:pt>
                <c:pt idx="3072">
                  <c:v>135493</c:v>
                </c:pt>
                <c:pt idx="3073">
                  <c:v>135597</c:v>
                </c:pt>
                <c:pt idx="3074">
                  <c:v>135695</c:v>
                </c:pt>
                <c:pt idx="3075">
                  <c:v>135793</c:v>
                </c:pt>
                <c:pt idx="3076">
                  <c:v>135880</c:v>
                </c:pt>
                <c:pt idx="3077">
                  <c:v>135984</c:v>
                </c:pt>
                <c:pt idx="3078">
                  <c:v>136092</c:v>
                </c:pt>
                <c:pt idx="3079">
                  <c:v>136190</c:v>
                </c:pt>
                <c:pt idx="3080">
                  <c:v>136283</c:v>
                </c:pt>
                <c:pt idx="3081">
                  <c:v>136388</c:v>
                </c:pt>
                <c:pt idx="3082">
                  <c:v>136490</c:v>
                </c:pt>
                <c:pt idx="3083">
                  <c:v>136590</c:v>
                </c:pt>
                <c:pt idx="3084">
                  <c:v>136694</c:v>
                </c:pt>
                <c:pt idx="3085">
                  <c:v>136803</c:v>
                </c:pt>
                <c:pt idx="3086">
                  <c:v>136908</c:v>
                </c:pt>
                <c:pt idx="3087">
                  <c:v>137013</c:v>
                </c:pt>
                <c:pt idx="3088">
                  <c:v>137107</c:v>
                </c:pt>
                <c:pt idx="3089">
                  <c:v>137202</c:v>
                </c:pt>
                <c:pt idx="3090">
                  <c:v>137319</c:v>
                </c:pt>
                <c:pt idx="3091">
                  <c:v>137426</c:v>
                </c:pt>
                <c:pt idx="3092">
                  <c:v>137525</c:v>
                </c:pt>
                <c:pt idx="3093">
                  <c:v>137628</c:v>
                </c:pt>
                <c:pt idx="3094">
                  <c:v>137719</c:v>
                </c:pt>
                <c:pt idx="3095">
                  <c:v>137816</c:v>
                </c:pt>
                <c:pt idx="3096">
                  <c:v>137916</c:v>
                </c:pt>
                <c:pt idx="3097">
                  <c:v>138024</c:v>
                </c:pt>
                <c:pt idx="3098">
                  <c:v>138130</c:v>
                </c:pt>
                <c:pt idx="3099">
                  <c:v>138239</c:v>
                </c:pt>
                <c:pt idx="3100">
                  <c:v>138342</c:v>
                </c:pt>
                <c:pt idx="3101">
                  <c:v>138447</c:v>
                </c:pt>
                <c:pt idx="3102">
                  <c:v>138546</c:v>
                </c:pt>
                <c:pt idx="3103">
                  <c:v>138646</c:v>
                </c:pt>
                <c:pt idx="3104">
                  <c:v>138756</c:v>
                </c:pt>
                <c:pt idx="3105">
                  <c:v>138872</c:v>
                </c:pt>
                <c:pt idx="3106">
                  <c:v>138993</c:v>
                </c:pt>
                <c:pt idx="3107">
                  <c:v>139107</c:v>
                </c:pt>
                <c:pt idx="3108">
                  <c:v>139202</c:v>
                </c:pt>
                <c:pt idx="3109">
                  <c:v>139299</c:v>
                </c:pt>
                <c:pt idx="3110">
                  <c:v>139410</c:v>
                </c:pt>
                <c:pt idx="3111">
                  <c:v>139516</c:v>
                </c:pt>
                <c:pt idx="3112">
                  <c:v>139635</c:v>
                </c:pt>
                <c:pt idx="3113">
                  <c:v>139752</c:v>
                </c:pt>
                <c:pt idx="3114">
                  <c:v>139861</c:v>
                </c:pt>
                <c:pt idx="3115">
                  <c:v>139964</c:v>
                </c:pt>
                <c:pt idx="3116">
                  <c:v>140071</c:v>
                </c:pt>
                <c:pt idx="3117">
                  <c:v>140182</c:v>
                </c:pt>
                <c:pt idx="3118">
                  <c:v>140296</c:v>
                </c:pt>
                <c:pt idx="3119">
                  <c:v>140403</c:v>
                </c:pt>
                <c:pt idx="3120">
                  <c:v>140514</c:v>
                </c:pt>
                <c:pt idx="3121">
                  <c:v>140619</c:v>
                </c:pt>
                <c:pt idx="3122">
                  <c:v>140724</c:v>
                </c:pt>
                <c:pt idx="3123">
                  <c:v>140845</c:v>
                </c:pt>
                <c:pt idx="3124">
                  <c:v>140959</c:v>
                </c:pt>
                <c:pt idx="3125">
                  <c:v>141065</c:v>
                </c:pt>
                <c:pt idx="3126">
                  <c:v>141168</c:v>
                </c:pt>
                <c:pt idx="3127">
                  <c:v>141281</c:v>
                </c:pt>
                <c:pt idx="3128">
                  <c:v>141385</c:v>
                </c:pt>
                <c:pt idx="3129">
                  <c:v>141490</c:v>
                </c:pt>
                <c:pt idx="3130">
                  <c:v>141618</c:v>
                </c:pt>
                <c:pt idx="3131">
                  <c:v>141741</c:v>
                </c:pt>
                <c:pt idx="3132">
                  <c:v>141833</c:v>
                </c:pt>
                <c:pt idx="3133">
                  <c:v>141934</c:v>
                </c:pt>
                <c:pt idx="3134">
                  <c:v>142047</c:v>
                </c:pt>
                <c:pt idx="3135">
                  <c:v>142163</c:v>
                </c:pt>
                <c:pt idx="3136">
                  <c:v>142282</c:v>
                </c:pt>
                <c:pt idx="3137">
                  <c:v>142388</c:v>
                </c:pt>
                <c:pt idx="3138">
                  <c:v>142474</c:v>
                </c:pt>
                <c:pt idx="3139">
                  <c:v>142580</c:v>
                </c:pt>
                <c:pt idx="3140">
                  <c:v>142686</c:v>
                </c:pt>
                <c:pt idx="3141">
                  <c:v>142788</c:v>
                </c:pt>
                <c:pt idx="3142">
                  <c:v>142888</c:v>
                </c:pt>
                <c:pt idx="3143">
                  <c:v>142992</c:v>
                </c:pt>
                <c:pt idx="3144">
                  <c:v>143100</c:v>
                </c:pt>
                <c:pt idx="3145">
                  <c:v>143212</c:v>
                </c:pt>
                <c:pt idx="3146">
                  <c:v>143324</c:v>
                </c:pt>
                <c:pt idx="3147">
                  <c:v>143432</c:v>
                </c:pt>
                <c:pt idx="3148">
                  <c:v>143556</c:v>
                </c:pt>
                <c:pt idx="3149">
                  <c:v>143679</c:v>
                </c:pt>
                <c:pt idx="3150">
                  <c:v>143779</c:v>
                </c:pt>
                <c:pt idx="3151">
                  <c:v>143879</c:v>
                </c:pt>
                <c:pt idx="3152">
                  <c:v>143995</c:v>
                </c:pt>
                <c:pt idx="3153">
                  <c:v>144101</c:v>
                </c:pt>
                <c:pt idx="3154">
                  <c:v>144194</c:v>
                </c:pt>
                <c:pt idx="3155">
                  <c:v>144294</c:v>
                </c:pt>
                <c:pt idx="3156">
                  <c:v>144398</c:v>
                </c:pt>
                <c:pt idx="3157">
                  <c:v>144510</c:v>
                </c:pt>
                <c:pt idx="3158">
                  <c:v>144623</c:v>
                </c:pt>
                <c:pt idx="3159">
                  <c:v>144725</c:v>
                </c:pt>
                <c:pt idx="3160">
                  <c:v>144829</c:v>
                </c:pt>
                <c:pt idx="3161">
                  <c:v>144938</c:v>
                </c:pt>
                <c:pt idx="3162">
                  <c:v>145047</c:v>
                </c:pt>
                <c:pt idx="3163">
                  <c:v>145164</c:v>
                </c:pt>
                <c:pt idx="3164">
                  <c:v>145277</c:v>
                </c:pt>
                <c:pt idx="3165">
                  <c:v>145391</c:v>
                </c:pt>
                <c:pt idx="3166">
                  <c:v>145499</c:v>
                </c:pt>
                <c:pt idx="3167">
                  <c:v>145616</c:v>
                </c:pt>
                <c:pt idx="3168">
                  <c:v>145722</c:v>
                </c:pt>
                <c:pt idx="3169">
                  <c:v>145829</c:v>
                </c:pt>
                <c:pt idx="3170">
                  <c:v>145931</c:v>
                </c:pt>
                <c:pt idx="3171">
                  <c:v>146032</c:v>
                </c:pt>
                <c:pt idx="3172">
                  <c:v>146132</c:v>
                </c:pt>
                <c:pt idx="3173">
                  <c:v>146233</c:v>
                </c:pt>
                <c:pt idx="3174">
                  <c:v>146330</c:v>
                </c:pt>
                <c:pt idx="3175">
                  <c:v>146431</c:v>
                </c:pt>
                <c:pt idx="3176">
                  <c:v>146534</c:v>
                </c:pt>
                <c:pt idx="3177">
                  <c:v>146636</c:v>
                </c:pt>
                <c:pt idx="3178">
                  <c:v>146740</c:v>
                </c:pt>
                <c:pt idx="3179">
                  <c:v>146843</c:v>
                </c:pt>
                <c:pt idx="3180">
                  <c:v>146948</c:v>
                </c:pt>
                <c:pt idx="3181">
                  <c:v>147063</c:v>
                </c:pt>
                <c:pt idx="3182">
                  <c:v>147175</c:v>
                </c:pt>
                <c:pt idx="3183">
                  <c:v>147284</c:v>
                </c:pt>
                <c:pt idx="3184">
                  <c:v>147397</c:v>
                </c:pt>
                <c:pt idx="3185">
                  <c:v>147502</c:v>
                </c:pt>
                <c:pt idx="3186">
                  <c:v>147610</c:v>
                </c:pt>
                <c:pt idx="3187">
                  <c:v>147717</c:v>
                </c:pt>
                <c:pt idx="3188">
                  <c:v>147821</c:v>
                </c:pt>
                <c:pt idx="3189">
                  <c:v>147923</c:v>
                </c:pt>
                <c:pt idx="3190">
                  <c:v>148030</c:v>
                </c:pt>
                <c:pt idx="3191">
                  <c:v>148138</c:v>
                </c:pt>
                <c:pt idx="3192">
                  <c:v>148243</c:v>
                </c:pt>
                <c:pt idx="3193">
                  <c:v>148349</c:v>
                </c:pt>
                <c:pt idx="3194">
                  <c:v>148463</c:v>
                </c:pt>
                <c:pt idx="3195">
                  <c:v>148570</c:v>
                </c:pt>
                <c:pt idx="3196">
                  <c:v>148669</c:v>
                </c:pt>
                <c:pt idx="3197">
                  <c:v>148781</c:v>
                </c:pt>
                <c:pt idx="3198">
                  <c:v>148904</c:v>
                </c:pt>
                <c:pt idx="3199">
                  <c:v>149000</c:v>
                </c:pt>
                <c:pt idx="3200">
                  <c:v>149104</c:v>
                </c:pt>
                <c:pt idx="3201">
                  <c:v>149205</c:v>
                </c:pt>
                <c:pt idx="3202">
                  <c:v>149309</c:v>
                </c:pt>
                <c:pt idx="3203">
                  <c:v>149421</c:v>
                </c:pt>
                <c:pt idx="3204">
                  <c:v>149526</c:v>
                </c:pt>
                <c:pt idx="3205">
                  <c:v>149627</c:v>
                </c:pt>
                <c:pt idx="3206">
                  <c:v>149722</c:v>
                </c:pt>
                <c:pt idx="3207">
                  <c:v>149815</c:v>
                </c:pt>
                <c:pt idx="3208">
                  <c:v>149911</c:v>
                </c:pt>
                <c:pt idx="3209">
                  <c:v>150014</c:v>
                </c:pt>
                <c:pt idx="3210">
                  <c:v>150125</c:v>
                </c:pt>
                <c:pt idx="3211">
                  <c:v>150228</c:v>
                </c:pt>
                <c:pt idx="3212">
                  <c:v>150327</c:v>
                </c:pt>
                <c:pt idx="3213">
                  <c:v>150427</c:v>
                </c:pt>
                <c:pt idx="3214">
                  <c:v>150527</c:v>
                </c:pt>
                <c:pt idx="3215">
                  <c:v>150637</c:v>
                </c:pt>
                <c:pt idx="3216">
                  <c:v>150747</c:v>
                </c:pt>
                <c:pt idx="3217">
                  <c:v>150853</c:v>
                </c:pt>
                <c:pt idx="3218">
                  <c:v>150963</c:v>
                </c:pt>
                <c:pt idx="3219">
                  <c:v>151073</c:v>
                </c:pt>
                <c:pt idx="3220">
                  <c:v>151179</c:v>
                </c:pt>
                <c:pt idx="3221">
                  <c:v>151285</c:v>
                </c:pt>
                <c:pt idx="3222">
                  <c:v>151397</c:v>
                </c:pt>
                <c:pt idx="3223">
                  <c:v>151502</c:v>
                </c:pt>
                <c:pt idx="3224">
                  <c:v>151604</c:v>
                </c:pt>
                <c:pt idx="3225">
                  <c:v>151702</c:v>
                </c:pt>
                <c:pt idx="3226">
                  <c:v>151802</c:v>
                </c:pt>
                <c:pt idx="3227">
                  <c:v>151912</c:v>
                </c:pt>
                <c:pt idx="3228">
                  <c:v>152033</c:v>
                </c:pt>
                <c:pt idx="3229">
                  <c:v>152155</c:v>
                </c:pt>
                <c:pt idx="3230">
                  <c:v>152254</c:v>
                </c:pt>
                <c:pt idx="3231">
                  <c:v>152354</c:v>
                </c:pt>
                <c:pt idx="3232">
                  <c:v>152469</c:v>
                </c:pt>
                <c:pt idx="3233">
                  <c:v>152574</c:v>
                </c:pt>
                <c:pt idx="3234">
                  <c:v>152677</c:v>
                </c:pt>
                <c:pt idx="3235">
                  <c:v>152777</c:v>
                </c:pt>
                <c:pt idx="3236">
                  <c:v>152873</c:v>
                </c:pt>
                <c:pt idx="3237">
                  <c:v>152991</c:v>
                </c:pt>
                <c:pt idx="3238">
                  <c:v>153113</c:v>
                </c:pt>
                <c:pt idx="3239">
                  <c:v>153223</c:v>
                </c:pt>
                <c:pt idx="3240">
                  <c:v>153333</c:v>
                </c:pt>
                <c:pt idx="3241">
                  <c:v>153436</c:v>
                </c:pt>
                <c:pt idx="3242">
                  <c:v>153545</c:v>
                </c:pt>
                <c:pt idx="3243">
                  <c:v>153681</c:v>
                </c:pt>
                <c:pt idx="3244">
                  <c:v>153794</c:v>
                </c:pt>
                <c:pt idx="3245">
                  <c:v>153900</c:v>
                </c:pt>
                <c:pt idx="3246">
                  <c:v>154006</c:v>
                </c:pt>
                <c:pt idx="3247">
                  <c:v>154104</c:v>
                </c:pt>
                <c:pt idx="3248">
                  <c:v>154223</c:v>
                </c:pt>
                <c:pt idx="3249">
                  <c:v>154342</c:v>
                </c:pt>
                <c:pt idx="3250">
                  <c:v>154454</c:v>
                </c:pt>
                <c:pt idx="3251">
                  <c:v>154564</c:v>
                </c:pt>
                <c:pt idx="3252">
                  <c:v>154682</c:v>
                </c:pt>
                <c:pt idx="3253">
                  <c:v>154795</c:v>
                </c:pt>
                <c:pt idx="3254">
                  <c:v>154908</c:v>
                </c:pt>
                <c:pt idx="3255">
                  <c:v>155018</c:v>
                </c:pt>
                <c:pt idx="3256">
                  <c:v>155111</c:v>
                </c:pt>
                <c:pt idx="3257">
                  <c:v>155221</c:v>
                </c:pt>
                <c:pt idx="3258">
                  <c:v>155326</c:v>
                </c:pt>
                <c:pt idx="3259">
                  <c:v>155442</c:v>
                </c:pt>
                <c:pt idx="3260">
                  <c:v>155560</c:v>
                </c:pt>
                <c:pt idx="3261">
                  <c:v>155674</c:v>
                </c:pt>
                <c:pt idx="3262">
                  <c:v>155790</c:v>
                </c:pt>
                <c:pt idx="3263">
                  <c:v>155907</c:v>
                </c:pt>
                <c:pt idx="3264">
                  <c:v>156026</c:v>
                </c:pt>
                <c:pt idx="3265">
                  <c:v>156164</c:v>
                </c:pt>
                <c:pt idx="3266">
                  <c:v>156293</c:v>
                </c:pt>
                <c:pt idx="3267">
                  <c:v>156418</c:v>
                </c:pt>
                <c:pt idx="3268">
                  <c:v>156536</c:v>
                </c:pt>
                <c:pt idx="3269">
                  <c:v>156661</c:v>
                </c:pt>
                <c:pt idx="3270">
                  <c:v>156780</c:v>
                </c:pt>
                <c:pt idx="3271">
                  <c:v>156900</c:v>
                </c:pt>
                <c:pt idx="3272">
                  <c:v>157025</c:v>
                </c:pt>
                <c:pt idx="3273">
                  <c:v>157148</c:v>
                </c:pt>
                <c:pt idx="3274">
                  <c:v>157281</c:v>
                </c:pt>
                <c:pt idx="3275">
                  <c:v>157412</c:v>
                </c:pt>
                <c:pt idx="3276">
                  <c:v>157547</c:v>
                </c:pt>
                <c:pt idx="3277">
                  <c:v>157660</c:v>
                </c:pt>
                <c:pt idx="3278">
                  <c:v>157762</c:v>
                </c:pt>
                <c:pt idx="3279">
                  <c:v>157884</c:v>
                </c:pt>
                <c:pt idx="3280">
                  <c:v>157993</c:v>
                </c:pt>
                <c:pt idx="3281">
                  <c:v>158099</c:v>
                </c:pt>
                <c:pt idx="3282">
                  <c:v>158203</c:v>
                </c:pt>
                <c:pt idx="3283">
                  <c:v>158307</c:v>
                </c:pt>
                <c:pt idx="3284">
                  <c:v>158408</c:v>
                </c:pt>
                <c:pt idx="3285">
                  <c:v>158515</c:v>
                </c:pt>
                <c:pt idx="3286">
                  <c:v>158608</c:v>
                </c:pt>
                <c:pt idx="3287">
                  <c:v>158703</c:v>
                </c:pt>
                <c:pt idx="3288">
                  <c:v>158801</c:v>
                </c:pt>
                <c:pt idx="3289">
                  <c:v>158899</c:v>
                </c:pt>
                <c:pt idx="3290">
                  <c:v>158994</c:v>
                </c:pt>
                <c:pt idx="3291">
                  <c:v>159088</c:v>
                </c:pt>
                <c:pt idx="3292">
                  <c:v>159182</c:v>
                </c:pt>
                <c:pt idx="3293">
                  <c:v>159279</c:v>
                </c:pt>
                <c:pt idx="3294">
                  <c:v>159369</c:v>
                </c:pt>
                <c:pt idx="3295">
                  <c:v>159476</c:v>
                </c:pt>
                <c:pt idx="3296">
                  <c:v>159594</c:v>
                </c:pt>
                <c:pt idx="3297">
                  <c:v>159694</c:v>
                </c:pt>
                <c:pt idx="3298">
                  <c:v>159786</c:v>
                </c:pt>
                <c:pt idx="3299">
                  <c:v>159893</c:v>
                </c:pt>
                <c:pt idx="3300">
                  <c:v>160003</c:v>
                </c:pt>
                <c:pt idx="3301">
                  <c:v>160118</c:v>
                </c:pt>
                <c:pt idx="3302">
                  <c:v>160240</c:v>
                </c:pt>
                <c:pt idx="3303">
                  <c:v>160366</c:v>
                </c:pt>
                <c:pt idx="3304">
                  <c:v>160483</c:v>
                </c:pt>
                <c:pt idx="3305">
                  <c:v>160601</c:v>
                </c:pt>
                <c:pt idx="3306">
                  <c:v>160724</c:v>
                </c:pt>
                <c:pt idx="3307">
                  <c:v>160848</c:v>
                </c:pt>
                <c:pt idx="3308">
                  <c:v>160968</c:v>
                </c:pt>
                <c:pt idx="3309">
                  <c:v>161098</c:v>
                </c:pt>
                <c:pt idx="3310">
                  <c:v>161224</c:v>
                </c:pt>
                <c:pt idx="3311">
                  <c:v>161348</c:v>
                </c:pt>
                <c:pt idx="3312">
                  <c:v>161449</c:v>
                </c:pt>
                <c:pt idx="3313">
                  <c:v>161556</c:v>
                </c:pt>
                <c:pt idx="3314">
                  <c:v>161672</c:v>
                </c:pt>
                <c:pt idx="3315">
                  <c:v>161783</c:v>
                </c:pt>
                <c:pt idx="3316">
                  <c:v>161887</c:v>
                </c:pt>
                <c:pt idx="3317">
                  <c:v>161993</c:v>
                </c:pt>
                <c:pt idx="3318">
                  <c:v>162109</c:v>
                </c:pt>
                <c:pt idx="3319">
                  <c:v>162212</c:v>
                </c:pt>
                <c:pt idx="3320">
                  <c:v>162317</c:v>
                </c:pt>
                <c:pt idx="3321">
                  <c:v>162409</c:v>
                </c:pt>
                <c:pt idx="3322">
                  <c:v>162512</c:v>
                </c:pt>
                <c:pt idx="3323">
                  <c:v>162623</c:v>
                </c:pt>
                <c:pt idx="3324">
                  <c:v>162733</c:v>
                </c:pt>
                <c:pt idx="3325">
                  <c:v>162833</c:v>
                </c:pt>
                <c:pt idx="3326">
                  <c:v>162937</c:v>
                </c:pt>
                <c:pt idx="3327">
                  <c:v>163043</c:v>
                </c:pt>
                <c:pt idx="3328">
                  <c:v>163153</c:v>
                </c:pt>
                <c:pt idx="3329">
                  <c:v>163256</c:v>
                </c:pt>
                <c:pt idx="3330">
                  <c:v>163361</c:v>
                </c:pt>
                <c:pt idx="3331">
                  <c:v>163476</c:v>
                </c:pt>
                <c:pt idx="3332">
                  <c:v>163599</c:v>
                </c:pt>
                <c:pt idx="3333">
                  <c:v>163719</c:v>
                </c:pt>
                <c:pt idx="3334">
                  <c:v>163837</c:v>
                </c:pt>
                <c:pt idx="3335">
                  <c:v>163957</c:v>
                </c:pt>
                <c:pt idx="3336">
                  <c:v>164075</c:v>
                </c:pt>
                <c:pt idx="3337">
                  <c:v>164189</c:v>
                </c:pt>
                <c:pt idx="3338">
                  <c:v>164309</c:v>
                </c:pt>
                <c:pt idx="3339">
                  <c:v>164427</c:v>
                </c:pt>
                <c:pt idx="3340">
                  <c:v>164543</c:v>
                </c:pt>
                <c:pt idx="3341">
                  <c:v>164655</c:v>
                </c:pt>
                <c:pt idx="3342">
                  <c:v>164778</c:v>
                </c:pt>
                <c:pt idx="3343">
                  <c:v>164905</c:v>
                </c:pt>
                <c:pt idx="3344">
                  <c:v>165023</c:v>
                </c:pt>
                <c:pt idx="3345">
                  <c:v>165138</c:v>
                </c:pt>
                <c:pt idx="3346">
                  <c:v>165246</c:v>
                </c:pt>
                <c:pt idx="3347">
                  <c:v>165353</c:v>
                </c:pt>
                <c:pt idx="3348">
                  <c:v>165474</c:v>
                </c:pt>
                <c:pt idx="3349">
                  <c:v>165598</c:v>
                </c:pt>
                <c:pt idx="3350">
                  <c:v>165728</c:v>
                </c:pt>
                <c:pt idx="3351">
                  <c:v>165849</c:v>
                </c:pt>
                <c:pt idx="3352">
                  <c:v>165954</c:v>
                </c:pt>
                <c:pt idx="3353">
                  <c:v>166072</c:v>
                </c:pt>
                <c:pt idx="3354">
                  <c:v>166186</c:v>
                </c:pt>
                <c:pt idx="3355">
                  <c:v>166307</c:v>
                </c:pt>
                <c:pt idx="3356">
                  <c:v>166432</c:v>
                </c:pt>
                <c:pt idx="3357">
                  <c:v>166552</c:v>
                </c:pt>
                <c:pt idx="3358">
                  <c:v>166671</c:v>
                </c:pt>
                <c:pt idx="3359">
                  <c:v>166785</c:v>
                </c:pt>
                <c:pt idx="3360">
                  <c:v>166903</c:v>
                </c:pt>
                <c:pt idx="3361">
                  <c:v>167013</c:v>
                </c:pt>
                <c:pt idx="3362">
                  <c:v>167127</c:v>
                </c:pt>
                <c:pt idx="3363">
                  <c:v>167243</c:v>
                </c:pt>
                <c:pt idx="3364">
                  <c:v>167361</c:v>
                </c:pt>
                <c:pt idx="3365">
                  <c:v>167485</c:v>
                </c:pt>
                <c:pt idx="3366">
                  <c:v>167601</c:v>
                </c:pt>
                <c:pt idx="3367">
                  <c:v>167710</c:v>
                </c:pt>
                <c:pt idx="3368">
                  <c:v>167810</c:v>
                </c:pt>
                <c:pt idx="3369">
                  <c:v>167904</c:v>
                </c:pt>
                <c:pt idx="3370">
                  <c:v>168008</c:v>
                </c:pt>
                <c:pt idx="3371">
                  <c:v>168108</c:v>
                </c:pt>
                <c:pt idx="3372">
                  <c:v>168201</c:v>
                </c:pt>
                <c:pt idx="3373">
                  <c:v>168300</c:v>
                </c:pt>
                <c:pt idx="3374">
                  <c:v>168393</c:v>
                </c:pt>
                <c:pt idx="3375">
                  <c:v>168491</c:v>
                </c:pt>
                <c:pt idx="3376">
                  <c:v>168585</c:v>
                </c:pt>
                <c:pt idx="3377">
                  <c:v>168689</c:v>
                </c:pt>
                <c:pt idx="3378">
                  <c:v>168801</c:v>
                </c:pt>
                <c:pt idx="3379">
                  <c:v>168899</c:v>
                </c:pt>
                <c:pt idx="3380">
                  <c:v>168996</c:v>
                </c:pt>
                <c:pt idx="3381">
                  <c:v>169112</c:v>
                </c:pt>
                <c:pt idx="3382">
                  <c:v>169220</c:v>
                </c:pt>
                <c:pt idx="3383">
                  <c:v>169334</c:v>
                </c:pt>
                <c:pt idx="3384">
                  <c:v>169442</c:v>
                </c:pt>
                <c:pt idx="3385">
                  <c:v>169554</c:v>
                </c:pt>
                <c:pt idx="3386">
                  <c:v>169667</c:v>
                </c:pt>
                <c:pt idx="3387">
                  <c:v>169787</c:v>
                </c:pt>
                <c:pt idx="3388">
                  <c:v>169911</c:v>
                </c:pt>
                <c:pt idx="3389">
                  <c:v>170033</c:v>
                </c:pt>
                <c:pt idx="3390">
                  <c:v>170153</c:v>
                </c:pt>
                <c:pt idx="3391">
                  <c:v>170275</c:v>
                </c:pt>
                <c:pt idx="3392">
                  <c:v>170399</c:v>
                </c:pt>
                <c:pt idx="3393">
                  <c:v>170522</c:v>
                </c:pt>
                <c:pt idx="3394">
                  <c:v>170641</c:v>
                </c:pt>
                <c:pt idx="3395">
                  <c:v>170762</c:v>
                </c:pt>
                <c:pt idx="3396">
                  <c:v>170877</c:v>
                </c:pt>
                <c:pt idx="3397">
                  <c:v>170998</c:v>
                </c:pt>
                <c:pt idx="3398">
                  <c:v>171128</c:v>
                </c:pt>
                <c:pt idx="3399">
                  <c:v>171236</c:v>
                </c:pt>
                <c:pt idx="3400">
                  <c:v>171342</c:v>
                </c:pt>
                <c:pt idx="3401">
                  <c:v>171440</c:v>
                </c:pt>
                <c:pt idx="3402">
                  <c:v>171538</c:v>
                </c:pt>
                <c:pt idx="3403">
                  <c:v>171642</c:v>
                </c:pt>
                <c:pt idx="3404">
                  <c:v>171747</c:v>
                </c:pt>
                <c:pt idx="3405">
                  <c:v>171860</c:v>
                </c:pt>
                <c:pt idx="3406">
                  <c:v>171966</c:v>
                </c:pt>
                <c:pt idx="3407">
                  <c:v>172070</c:v>
                </c:pt>
                <c:pt idx="3408">
                  <c:v>172184</c:v>
                </c:pt>
                <c:pt idx="3409">
                  <c:v>172303</c:v>
                </c:pt>
                <c:pt idx="3410">
                  <c:v>172421</c:v>
                </c:pt>
                <c:pt idx="3411">
                  <c:v>172535</c:v>
                </c:pt>
                <c:pt idx="3412">
                  <c:v>172668</c:v>
                </c:pt>
                <c:pt idx="3413">
                  <c:v>172791</c:v>
                </c:pt>
                <c:pt idx="3414">
                  <c:v>172914</c:v>
                </c:pt>
                <c:pt idx="3415">
                  <c:v>173027</c:v>
                </c:pt>
                <c:pt idx="3416">
                  <c:v>173138</c:v>
                </c:pt>
                <c:pt idx="3417">
                  <c:v>173252</c:v>
                </c:pt>
                <c:pt idx="3418">
                  <c:v>173363</c:v>
                </c:pt>
                <c:pt idx="3419">
                  <c:v>173489</c:v>
                </c:pt>
                <c:pt idx="3420">
                  <c:v>173628</c:v>
                </c:pt>
                <c:pt idx="3421">
                  <c:v>173747</c:v>
                </c:pt>
                <c:pt idx="3422">
                  <c:v>173862</c:v>
                </c:pt>
                <c:pt idx="3423">
                  <c:v>173967</c:v>
                </c:pt>
                <c:pt idx="3424">
                  <c:v>174078</c:v>
                </c:pt>
                <c:pt idx="3425">
                  <c:v>174184</c:v>
                </c:pt>
                <c:pt idx="3426">
                  <c:v>174295</c:v>
                </c:pt>
                <c:pt idx="3427">
                  <c:v>174409</c:v>
                </c:pt>
                <c:pt idx="3428">
                  <c:v>174519</c:v>
                </c:pt>
                <c:pt idx="3429">
                  <c:v>174624</c:v>
                </c:pt>
                <c:pt idx="3430">
                  <c:v>174740</c:v>
                </c:pt>
                <c:pt idx="3431">
                  <c:v>174856</c:v>
                </c:pt>
                <c:pt idx="3432">
                  <c:v>174966</c:v>
                </c:pt>
                <c:pt idx="3433">
                  <c:v>175082</c:v>
                </c:pt>
                <c:pt idx="3434">
                  <c:v>175208</c:v>
                </c:pt>
                <c:pt idx="3435">
                  <c:v>175338</c:v>
                </c:pt>
                <c:pt idx="3436">
                  <c:v>175469</c:v>
                </c:pt>
                <c:pt idx="3437">
                  <c:v>175615</c:v>
                </c:pt>
                <c:pt idx="3438">
                  <c:v>175769</c:v>
                </c:pt>
                <c:pt idx="3439">
                  <c:v>175903</c:v>
                </c:pt>
                <c:pt idx="3440">
                  <c:v>176025</c:v>
                </c:pt>
                <c:pt idx="3441">
                  <c:v>176173</c:v>
                </c:pt>
                <c:pt idx="3442">
                  <c:v>176316</c:v>
                </c:pt>
                <c:pt idx="3443">
                  <c:v>176432</c:v>
                </c:pt>
                <c:pt idx="3444">
                  <c:v>176554</c:v>
                </c:pt>
                <c:pt idx="3445">
                  <c:v>176677</c:v>
                </c:pt>
                <c:pt idx="3446">
                  <c:v>176799</c:v>
                </c:pt>
                <c:pt idx="3447">
                  <c:v>176918</c:v>
                </c:pt>
                <c:pt idx="3448">
                  <c:v>177027</c:v>
                </c:pt>
                <c:pt idx="3449">
                  <c:v>177138</c:v>
                </c:pt>
                <c:pt idx="3450">
                  <c:v>177245</c:v>
                </c:pt>
                <c:pt idx="3451">
                  <c:v>177359</c:v>
                </c:pt>
                <c:pt idx="3452">
                  <c:v>177478</c:v>
                </c:pt>
                <c:pt idx="3453">
                  <c:v>177577</c:v>
                </c:pt>
                <c:pt idx="3454">
                  <c:v>177671</c:v>
                </c:pt>
                <c:pt idx="3455">
                  <c:v>177779</c:v>
                </c:pt>
                <c:pt idx="3456">
                  <c:v>177883</c:v>
                </c:pt>
                <c:pt idx="3457">
                  <c:v>177987</c:v>
                </c:pt>
                <c:pt idx="3458">
                  <c:v>178096</c:v>
                </c:pt>
                <c:pt idx="3459">
                  <c:v>178215</c:v>
                </c:pt>
                <c:pt idx="3460">
                  <c:v>178324</c:v>
                </c:pt>
                <c:pt idx="3461">
                  <c:v>178435</c:v>
                </c:pt>
                <c:pt idx="3462">
                  <c:v>178553</c:v>
                </c:pt>
                <c:pt idx="3463">
                  <c:v>178669</c:v>
                </c:pt>
                <c:pt idx="3464">
                  <c:v>178791</c:v>
                </c:pt>
                <c:pt idx="3465">
                  <c:v>178916</c:v>
                </c:pt>
                <c:pt idx="3466">
                  <c:v>179044</c:v>
                </c:pt>
                <c:pt idx="3467">
                  <c:v>179166</c:v>
                </c:pt>
                <c:pt idx="3468">
                  <c:v>179297</c:v>
                </c:pt>
                <c:pt idx="3469">
                  <c:v>179436</c:v>
                </c:pt>
                <c:pt idx="3470">
                  <c:v>179570</c:v>
                </c:pt>
                <c:pt idx="3471">
                  <c:v>179698</c:v>
                </c:pt>
                <c:pt idx="3472">
                  <c:v>179824</c:v>
                </c:pt>
                <c:pt idx="3473">
                  <c:v>179949</c:v>
                </c:pt>
                <c:pt idx="3474">
                  <c:v>180083</c:v>
                </c:pt>
                <c:pt idx="3475">
                  <c:v>180215</c:v>
                </c:pt>
                <c:pt idx="3476">
                  <c:v>180342</c:v>
                </c:pt>
                <c:pt idx="3477">
                  <c:v>180484</c:v>
                </c:pt>
                <c:pt idx="3478">
                  <c:v>180625</c:v>
                </c:pt>
                <c:pt idx="3479">
                  <c:v>180765</c:v>
                </c:pt>
                <c:pt idx="3480">
                  <c:v>180901</c:v>
                </c:pt>
                <c:pt idx="3481">
                  <c:v>181021</c:v>
                </c:pt>
                <c:pt idx="3482">
                  <c:v>181152</c:v>
                </c:pt>
                <c:pt idx="3483">
                  <c:v>181287</c:v>
                </c:pt>
                <c:pt idx="3484">
                  <c:v>181423</c:v>
                </c:pt>
                <c:pt idx="3485">
                  <c:v>181561</c:v>
                </c:pt>
                <c:pt idx="3486">
                  <c:v>181696</c:v>
                </c:pt>
                <c:pt idx="3487">
                  <c:v>181833</c:v>
                </c:pt>
                <c:pt idx="3488">
                  <c:v>181978</c:v>
                </c:pt>
                <c:pt idx="3489">
                  <c:v>182126</c:v>
                </c:pt>
                <c:pt idx="3490">
                  <c:v>182255</c:v>
                </c:pt>
                <c:pt idx="3491">
                  <c:v>182390</c:v>
                </c:pt>
                <c:pt idx="3492">
                  <c:v>182513</c:v>
                </c:pt>
                <c:pt idx="3493">
                  <c:v>182642</c:v>
                </c:pt>
                <c:pt idx="3494">
                  <c:v>182774</c:v>
                </c:pt>
                <c:pt idx="3495">
                  <c:v>182910</c:v>
                </c:pt>
                <c:pt idx="3496">
                  <c:v>183052</c:v>
                </c:pt>
                <c:pt idx="3497">
                  <c:v>183182</c:v>
                </c:pt>
                <c:pt idx="3498">
                  <c:v>183310</c:v>
                </c:pt>
                <c:pt idx="3499">
                  <c:v>183448</c:v>
                </c:pt>
                <c:pt idx="3500">
                  <c:v>183581</c:v>
                </c:pt>
                <c:pt idx="3501">
                  <c:v>183722</c:v>
                </c:pt>
                <c:pt idx="3502">
                  <c:v>183855</c:v>
                </c:pt>
                <c:pt idx="3503">
                  <c:v>183976</c:v>
                </c:pt>
                <c:pt idx="3504">
                  <c:v>184095</c:v>
                </c:pt>
                <c:pt idx="3505">
                  <c:v>184205</c:v>
                </c:pt>
                <c:pt idx="3506">
                  <c:v>184334</c:v>
                </c:pt>
                <c:pt idx="3507">
                  <c:v>184469</c:v>
                </c:pt>
                <c:pt idx="3508">
                  <c:v>184597</c:v>
                </c:pt>
                <c:pt idx="3509">
                  <c:v>184722</c:v>
                </c:pt>
                <c:pt idx="3510">
                  <c:v>184858</c:v>
                </c:pt>
                <c:pt idx="3511">
                  <c:v>184992</c:v>
                </c:pt>
                <c:pt idx="3512">
                  <c:v>185134</c:v>
                </c:pt>
                <c:pt idx="3513">
                  <c:v>185276</c:v>
                </c:pt>
                <c:pt idx="3514">
                  <c:v>185406</c:v>
                </c:pt>
                <c:pt idx="3515">
                  <c:v>185538</c:v>
                </c:pt>
                <c:pt idx="3516">
                  <c:v>185669</c:v>
                </c:pt>
                <c:pt idx="3517">
                  <c:v>185807</c:v>
                </c:pt>
                <c:pt idx="3518">
                  <c:v>185947</c:v>
                </c:pt>
                <c:pt idx="3519">
                  <c:v>186074</c:v>
                </c:pt>
                <c:pt idx="3520">
                  <c:v>186201</c:v>
                </c:pt>
                <c:pt idx="3521">
                  <c:v>186327</c:v>
                </c:pt>
                <c:pt idx="3522">
                  <c:v>186460</c:v>
                </c:pt>
                <c:pt idx="3523">
                  <c:v>186576</c:v>
                </c:pt>
                <c:pt idx="3524">
                  <c:v>186692</c:v>
                </c:pt>
                <c:pt idx="3525">
                  <c:v>186805</c:v>
                </c:pt>
                <c:pt idx="3526">
                  <c:v>186931</c:v>
                </c:pt>
                <c:pt idx="3527">
                  <c:v>187060</c:v>
                </c:pt>
                <c:pt idx="3528">
                  <c:v>187176</c:v>
                </c:pt>
                <c:pt idx="3529">
                  <c:v>187299</c:v>
                </c:pt>
                <c:pt idx="3530">
                  <c:v>187404</c:v>
                </c:pt>
                <c:pt idx="3531">
                  <c:v>187509</c:v>
                </c:pt>
                <c:pt idx="3532">
                  <c:v>187615</c:v>
                </c:pt>
                <c:pt idx="3533">
                  <c:v>187716</c:v>
                </c:pt>
                <c:pt idx="3534">
                  <c:v>187817</c:v>
                </c:pt>
                <c:pt idx="3535">
                  <c:v>187922</c:v>
                </c:pt>
                <c:pt idx="3536">
                  <c:v>188042</c:v>
                </c:pt>
                <c:pt idx="3537">
                  <c:v>188157</c:v>
                </c:pt>
                <c:pt idx="3538">
                  <c:v>188274</c:v>
                </c:pt>
                <c:pt idx="3539">
                  <c:v>188382</c:v>
                </c:pt>
                <c:pt idx="3540">
                  <c:v>188492</c:v>
                </c:pt>
                <c:pt idx="3541">
                  <c:v>188586</c:v>
                </c:pt>
                <c:pt idx="3542">
                  <c:v>188681</c:v>
                </c:pt>
                <c:pt idx="3543">
                  <c:v>188794</c:v>
                </c:pt>
                <c:pt idx="3544">
                  <c:v>188905</c:v>
                </c:pt>
                <c:pt idx="3545">
                  <c:v>189024</c:v>
                </c:pt>
                <c:pt idx="3546">
                  <c:v>189144</c:v>
                </c:pt>
                <c:pt idx="3547">
                  <c:v>189264</c:v>
                </c:pt>
                <c:pt idx="3548">
                  <c:v>189366</c:v>
                </c:pt>
                <c:pt idx="3549">
                  <c:v>189477</c:v>
                </c:pt>
                <c:pt idx="3550">
                  <c:v>189609</c:v>
                </c:pt>
                <c:pt idx="3551">
                  <c:v>189735</c:v>
                </c:pt>
                <c:pt idx="3552">
                  <c:v>189860</c:v>
                </c:pt>
                <c:pt idx="3553">
                  <c:v>189985</c:v>
                </c:pt>
                <c:pt idx="3554">
                  <c:v>190119</c:v>
                </c:pt>
                <c:pt idx="3555">
                  <c:v>190253</c:v>
                </c:pt>
                <c:pt idx="3556">
                  <c:v>190403</c:v>
                </c:pt>
                <c:pt idx="3557">
                  <c:v>190538</c:v>
                </c:pt>
                <c:pt idx="3558">
                  <c:v>190677</c:v>
                </c:pt>
                <c:pt idx="3559">
                  <c:v>190811</c:v>
                </c:pt>
                <c:pt idx="3560">
                  <c:v>190944</c:v>
                </c:pt>
                <c:pt idx="3561">
                  <c:v>191068</c:v>
                </c:pt>
                <c:pt idx="3562">
                  <c:v>191193</c:v>
                </c:pt>
                <c:pt idx="3563">
                  <c:v>191335</c:v>
                </c:pt>
                <c:pt idx="3564">
                  <c:v>191459</c:v>
                </c:pt>
                <c:pt idx="3565">
                  <c:v>191571</c:v>
                </c:pt>
                <c:pt idx="3566">
                  <c:v>191683</c:v>
                </c:pt>
                <c:pt idx="3567">
                  <c:v>191792</c:v>
                </c:pt>
                <c:pt idx="3568">
                  <c:v>191903</c:v>
                </c:pt>
                <c:pt idx="3569">
                  <c:v>192000</c:v>
                </c:pt>
                <c:pt idx="3570">
                  <c:v>192096</c:v>
                </c:pt>
                <c:pt idx="3571">
                  <c:v>192202</c:v>
                </c:pt>
                <c:pt idx="3572">
                  <c:v>192324</c:v>
                </c:pt>
                <c:pt idx="3573">
                  <c:v>192444</c:v>
                </c:pt>
                <c:pt idx="3574">
                  <c:v>192553</c:v>
                </c:pt>
                <c:pt idx="3575">
                  <c:v>192671</c:v>
                </c:pt>
                <c:pt idx="3576">
                  <c:v>192788</c:v>
                </c:pt>
                <c:pt idx="3577">
                  <c:v>192905</c:v>
                </c:pt>
                <c:pt idx="3578">
                  <c:v>193011</c:v>
                </c:pt>
                <c:pt idx="3579">
                  <c:v>193141</c:v>
                </c:pt>
                <c:pt idx="3580">
                  <c:v>193274</c:v>
                </c:pt>
                <c:pt idx="3581">
                  <c:v>193402</c:v>
                </c:pt>
                <c:pt idx="3582">
                  <c:v>193528</c:v>
                </c:pt>
                <c:pt idx="3583">
                  <c:v>193658</c:v>
                </c:pt>
                <c:pt idx="3584">
                  <c:v>193784</c:v>
                </c:pt>
                <c:pt idx="3585">
                  <c:v>193902</c:v>
                </c:pt>
                <c:pt idx="3586">
                  <c:v>194023</c:v>
                </c:pt>
                <c:pt idx="3587">
                  <c:v>194146</c:v>
                </c:pt>
                <c:pt idx="3588">
                  <c:v>194268</c:v>
                </c:pt>
                <c:pt idx="3589">
                  <c:v>194383</c:v>
                </c:pt>
                <c:pt idx="3590">
                  <c:v>194496</c:v>
                </c:pt>
                <c:pt idx="3591">
                  <c:v>194612</c:v>
                </c:pt>
                <c:pt idx="3592">
                  <c:v>194729</c:v>
                </c:pt>
                <c:pt idx="3593">
                  <c:v>194845</c:v>
                </c:pt>
                <c:pt idx="3594">
                  <c:v>194955</c:v>
                </c:pt>
                <c:pt idx="3595">
                  <c:v>195058</c:v>
                </c:pt>
                <c:pt idx="3596">
                  <c:v>195158</c:v>
                </c:pt>
                <c:pt idx="3597">
                  <c:v>195269</c:v>
                </c:pt>
                <c:pt idx="3598">
                  <c:v>195378</c:v>
                </c:pt>
                <c:pt idx="3599">
                  <c:v>195492</c:v>
                </c:pt>
                <c:pt idx="3600">
                  <c:v>195602</c:v>
                </c:pt>
                <c:pt idx="3601">
                  <c:v>195687</c:v>
                </c:pt>
                <c:pt idx="3602">
                  <c:v>195781</c:v>
                </c:pt>
                <c:pt idx="3603">
                  <c:v>195889</c:v>
                </c:pt>
                <c:pt idx="3604">
                  <c:v>195994</c:v>
                </c:pt>
                <c:pt idx="3605">
                  <c:v>196096</c:v>
                </c:pt>
                <c:pt idx="3606">
                  <c:v>196199</c:v>
                </c:pt>
                <c:pt idx="3607">
                  <c:v>196304</c:v>
                </c:pt>
                <c:pt idx="3608">
                  <c:v>196407</c:v>
                </c:pt>
                <c:pt idx="3609">
                  <c:v>196512</c:v>
                </c:pt>
                <c:pt idx="3610">
                  <c:v>196611</c:v>
                </c:pt>
                <c:pt idx="3611">
                  <c:v>196711</c:v>
                </c:pt>
                <c:pt idx="3612">
                  <c:v>196820</c:v>
                </c:pt>
                <c:pt idx="3613">
                  <c:v>196926</c:v>
                </c:pt>
                <c:pt idx="3614">
                  <c:v>197018</c:v>
                </c:pt>
                <c:pt idx="3615">
                  <c:v>197111</c:v>
                </c:pt>
                <c:pt idx="3616">
                  <c:v>197204</c:v>
                </c:pt>
                <c:pt idx="3617">
                  <c:v>197297</c:v>
                </c:pt>
                <c:pt idx="3618">
                  <c:v>197384</c:v>
                </c:pt>
                <c:pt idx="3619">
                  <c:v>197477</c:v>
                </c:pt>
                <c:pt idx="3620">
                  <c:v>197571</c:v>
                </c:pt>
                <c:pt idx="3621">
                  <c:v>197666</c:v>
                </c:pt>
                <c:pt idx="3622">
                  <c:v>197760</c:v>
                </c:pt>
                <c:pt idx="3623">
                  <c:v>197854</c:v>
                </c:pt>
                <c:pt idx="3624">
                  <c:v>197943</c:v>
                </c:pt>
                <c:pt idx="3625">
                  <c:v>198032</c:v>
                </c:pt>
                <c:pt idx="3626">
                  <c:v>198122</c:v>
                </c:pt>
                <c:pt idx="3627">
                  <c:v>198215</c:v>
                </c:pt>
                <c:pt idx="3628">
                  <c:v>198299</c:v>
                </c:pt>
                <c:pt idx="3629">
                  <c:v>198375</c:v>
                </c:pt>
                <c:pt idx="3630">
                  <c:v>198473</c:v>
                </c:pt>
                <c:pt idx="3631">
                  <c:v>198566</c:v>
                </c:pt>
                <c:pt idx="3632">
                  <c:v>198653</c:v>
                </c:pt>
                <c:pt idx="3633">
                  <c:v>198738</c:v>
                </c:pt>
                <c:pt idx="3634">
                  <c:v>198817</c:v>
                </c:pt>
                <c:pt idx="3635">
                  <c:v>198902</c:v>
                </c:pt>
                <c:pt idx="3636">
                  <c:v>198990</c:v>
                </c:pt>
                <c:pt idx="3637">
                  <c:v>199079</c:v>
                </c:pt>
                <c:pt idx="3638">
                  <c:v>199170</c:v>
                </c:pt>
                <c:pt idx="3639">
                  <c:v>199255</c:v>
                </c:pt>
                <c:pt idx="3640">
                  <c:v>199346</c:v>
                </c:pt>
                <c:pt idx="3641">
                  <c:v>199442</c:v>
                </c:pt>
                <c:pt idx="3642">
                  <c:v>199535</c:v>
                </c:pt>
                <c:pt idx="3643">
                  <c:v>199617</c:v>
                </c:pt>
                <c:pt idx="3644">
                  <c:v>199705</c:v>
                </c:pt>
                <c:pt idx="3645">
                  <c:v>199799</c:v>
                </c:pt>
                <c:pt idx="3646">
                  <c:v>199889</c:v>
                </c:pt>
                <c:pt idx="3647">
                  <c:v>199972</c:v>
                </c:pt>
                <c:pt idx="3648">
                  <c:v>200067</c:v>
                </c:pt>
                <c:pt idx="3649">
                  <c:v>200167</c:v>
                </c:pt>
                <c:pt idx="3650">
                  <c:v>200260</c:v>
                </c:pt>
                <c:pt idx="3651">
                  <c:v>200350</c:v>
                </c:pt>
                <c:pt idx="3652">
                  <c:v>200451</c:v>
                </c:pt>
                <c:pt idx="3653">
                  <c:v>200542</c:v>
                </c:pt>
                <c:pt idx="3654">
                  <c:v>200635</c:v>
                </c:pt>
                <c:pt idx="3655">
                  <c:v>200730</c:v>
                </c:pt>
                <c:pt idx="3656">
                  <c:v>200822</c:v>
                </c:pt>
                <c:pt idx="3657">
                  <c:v>200912</c:v>
                </c:pt>
                <c:pt idx="3658">
                  <c:v>201010</c:v>
                </c:pt>
                <c:pt idx="3659">
                  <c:v>201107</c:v>
                </c:pt>
                <c:pt idx="3660">
                  <c:v>201199</c:v>
                </c:pt>
                <c:pt idx="3661">
                  <c:v>201295</c:v>
                </c:pt>
                <c:pt idx="3662">
                  <c:v>201389</c:v>
                </c:pt>
                <c:pt idx="3663">
                  <c:v>201470</c:v>
                </c:pt>
                <c:pt idx="3664">
                  <c:v>201561</c:v>
                </c:pt>
                <c:pt idx="3665">
                  <c:v>201665</c:v>
                </c:pt>
                <c:pt idx="3666">
                  <c:v>201764</c:v>
                </c:pt>
                <c:pt idx="3667">
                  <c:v>201858</c:v>
                </c:pt>
                <c:pt idx="3668">
                  <c:v>201957</c:v>
                </c:pt>
                <c:pt idx="3669">
                  <c:v>202055</c:v>
                </c:pt>
                <c:pt idx="3670">
                  <c:v>202159</c:v>
                </c:pt>
                <c:pt idx="3671">
                  <c:v>202263</c:v>
                </c:pt>
                <c:pt idx="3672">
                  <c:v>202359</c:v>
                </c:pt>
                <c:pt idx="3673">
                  <c:v>202464</c:v>
                </c:pt>
                <c:pt idx="3674">
                  <c:v>202568</c:v>
                </c:pt>
                <c:pt idx="3675">
                  <c:v>202671</c:v>
                </c:pt>
                <c:pt idx="3676">
                  <c:v>202779</c:v>
                </c:pt>
                <c:pt idx="3677">
                  <c:v>202892</c:v>
                </c:pt>
                <c:pt idx="3678">
                  <c:v>203007</c:v>
                </c:pt>
                <c:pt idx="3679">
                  <c:v>203127</c:v>
                </c:pt>
                <c:pt idx="3680">
                  <c:v>203247</c:v>
                </c:pt>
                <c:pt idx="3681">
                  <c:v>203353</c:v>
                </c:pt>
                <c:pt idx="3682">
                  <c:v>203459</c:v>
                </c:pt>
                <c:pt idx="3683">
                  <c:v>203572</c:v>
                </c:pt>
                <c:pt idx="3684">
                  <c:v>203685</c:v>
                </c:pt>
                <c:pt idx="3685">
                  <c:v>203791</c:v>
                </c:pt>
                <c:pt idx="3686">
                  <c:v>203909</c:v>
                </c:pt>
                <c:pt idx="3687">
                  <c:v>204023</c:v>
                </c:pt>
                <c:pt idx="3688">
                  <c:v>204132</c:v>
                </c:pt>
                <c:pt idx="3689">
                  <c:v>204240</c:v>
                </c:pt>
                <c:pt idx="3690">
                  <c:v>204348</c:v>
                </c:pt>
                <c:pt idx="3691">
                  <c:v>204459</c:v>
                </c:pt>
                <c:pt idx="3692">
                  <c:v>204571</c:v>
                </c:pt>
                <c:pt idx="3693">
                  <c:v>204683</c:v>
                </c:pt>
                <c:pt idx="3694">
                  <c:v>204781</c:v>
                </c:pt>
                <c:pt idx="3695">
                  <c:v>204881</c:v>
                </c:pt>
                <c:pt idx="3696">
                  <c:v>204979</c:v>
                </c:pt>
                <c:pt idx="3697">
                  <c:v>205082</c:v>
                </c:pt>
                <c:pt idx="3698">
                  <c:v>205183</c:v>
                </c:pt>
                <c:pt idx="3699">
                  <c:v>205279</c:v>
                </c:pt>
                <c:pt idx="3700">
                  <c:v>205372</c:v>
                </c:pt>
                <c:pt idx="3701">
                  <c:v>205469</c:v>
                </c:pt>
                <c:pt idx="3702">
                  <c:v>205569</c:v>
                </c:pt>
                <c:pt idx="3703">
                  <c:v>205677</c:v>
                </c:pt>
                <c:pt idx="3704">
                  <c:v>205777</c:v>
                </c:pt>
                <c:pt idx="3705">
                  <c:v>205869</c:v>
                </c:pt>
                <c:pt idx="3706">
                  <c:v>205970</c:v>
                </c:pt>
                <c:pt idx="3707">
                  <c:v>206075</c:v>
                </c:pt>
                <c:pt idx="3708">
                  <c:v>206167</c:v>
                </c:pt>
                <c:pt idx="3709">
                  <c:v>206257</c:v>
                </c:pt>
                <c:pt idx="3710">
                  <c:v>206351</c:v>
                </c:pt>
                <c:pt idx="3711">
                  <c:v>206444</c:v>
                </c:pt>
                <c:pt idx="3712">
                  <c:v>206550</c:v>
                </c:pt>
                <c:pt idx="3713">
                  <c:v>206652</c:v>
                </c:pt>
                <c:pt idx="3714">
                  <c:v>206747</c:v>
                </c:pt>
                <c:pt idx="3715">
                  <c:v>206849</c:v>
                </c:pt>
                <c:pt idx="3716">
                  <c:v>206944</c:v>
                </c:pt>
                <c:pt idx="3717">
                  <c:v>207043</c:v>
                </c:pt>
                <c:pt idx="3718">
                  <c:v>207139</c:v>
                </c:pt>
                <c:pt idx="3719">
                  <c:v>207239</c:v>
                </c:pt>
                <c:pt idx="3720">
                  <c:v>207337</c:v>
                </c:pt>
                <c:pt idx="3721">
                  <c:v>207426</c:v>
                </c:pt>
                <c:pt idx="3722">
                  <c:v>207511</c:v>
                </c:pt>
                <c:pt idx="3723">
                  <c:v>207600</c:v>
                </c:pt>
                <c:pt idx="3724">
                  <c:v>207692</c:v>
                </c:pt>
                <c:pt idx="3725">
                  <c:v>207783</c:v>
                </c:pt>
                <c:pt idx="3726">
                  <c:v>207872</c:v>
                </c:pt>
                <c:pt idx="3727">
                  <c:v>207962</c:v>
                </c:pt>
                <c:pt idx="3728">
                  <c:v>208055</c:v>
                </c:pt>
                <c:pt idx="3729">
                  <c:v>208154</c:v>
                </c:pt>
                <c:pt idx="3730">
                  <c:v>208255</c:v>
                </c:pt>
                <c:pt idx="3731">
                  <c:v>208349</c:v>
                </c:pt>
                <c:pt idx="3732">
                  <c:v>208431</c:v>
                </c:pt>
                <c:pt idx="3733">
                  <c:v>208520</c:v>
                </c:pt>
                <c:pt idx="3734">
                  <c:v>208619</c:v>
                </c:pt>
                <c:pt idx="3735">
                  <c:v>208706</c:v>
                </c:pt>
                <c:pt idx="3736">
                  <c:v>208790</c:v>
                </c:pt>
                <c:pt idx="3737">
                  <c:v>208884</c:v>
                </c:pt>
                <c:pt idx="3738">
                  <c:v>208980</c:v>
                </c:pt>
                <c:pt idx="3739">
                  <c:v>209065</c:v>
                </c:pt>
                <c:pt idx="3740">
                  <c:v>209149</c:v>
                </c:pt>
                <c:pt idx="3741">
                  <c:v>209246</c:v>
                </c:pt>
                <c:pt idx="3742">
                  <c:v>209340</c:v>
                </c:pt>
                <c:pt idx="3743">
                  <c:v>209430</c:v>
                </c:pt>
                <c:pt idx="3744">
                  <c:v>209518</c:v>
                </c:pt>
                <c:pt idx="3745">
                  <c:v>209600</c:v>
                </c:pt>
                <c:pt idx="3746">
                  <c:v>209690</c:v>
                </c:pt>
                <c:pt idx="3747">
                  <c:v>209776</c:v>
                </c:pt>
                <c:pt idx="3748">
                  <c:v>209869</c:v>
                </c:pt>
                <c:pt idx="3749">
                  <c:v>209962</c:v>
                </c:pt>
                <c:pt idx="3750">
                  <c:v>210047</c:v>
                </c:pt>
                <c:pt idx="3751">
                  <c:v>210130</c:v>
                </c:pt>
                <c:pt idx="3752">
                  <c:v>210212</c:v>
                </c:pt>
                <c:pt idx="3753">
                  <c:v>210297</c:v>
                </c:pt>
                <c:pt idx="3754">
                  <c:v>210388</c:v>
                </c:pt>
                <c:pt idx="3755">
                  <c:v>210474</c:v>
                </c:pt>
                <c:pt idx="3756">
                  <c:v>210557</c:v>
                </c:pt>
                <c:pt idx="3757">
                  <c:v>210646</c:v>
                </c:pt>
                <c:pt idx="3758">
                  <c:v>210735</c:v>
                </c:pt>
                <c:pt idx="3759">
                  <c:v>210817</c:v>
                </c:pt>
                <c:pt idx="3760">
                  <c:v>210901</c:v>
                </c:pt>
                <c:pt idx="3761">
                  <c:v>210994</c:v>
                </c:pt>
                <c:pt idx="3762">
                  <c:v>211090</c:v>
                </c:pt>
                <c:pt idx="3763">
                  <c:v>211180</c:v>
                </c:pt>
                <c:pt idx="3764">
                  <c:v>211264</c:v>
                </c:pt>
                <c:pt idx="3765">
                  <c:v>211345</c:v>
                </c:pt>
                <c:pt idx="3766">
                  <c:v>211433</c:v>
                </c:pt>
                <c:pt idx="3767">
                  <c:v>211525</c:v>
                </c:pt>
                <c:pt idx="3768">
                  <c:v>211613</c:v>
                </c:pt>
                <c:pt idx="3769">
                  <c:v>211705</c:v>
                </c:pt>
                <c:pt idx="3770">
                  <c:v>211797</c:v>
                </c:pt>
                <c:pt idx="3771">
                  <c:v>211888</c:v>
                </c:pt>
                <c:pt idx="3772">
                  <c:v>211976</c:v>
                </c:pt>
                <c:pt idx="3773">
                  <c:v>212066</c:v>
                </c:pt>
                <c:pt idx="3774">
                  <c:v>212159</c:v>
                </c:pt>
                <c:pt idx="3775">
                  <c:v>212248</c:v>
                </c:pt>
                <c:pt idx="3776">
                  <c:v>212345</c:v>
                </c:pt>
                <c:pt idx="3777">
                  <c:v>212433</c:v>
                </c:pt>
                <c:pt idx="3778">
                  <c:v>212522</c:v>
                </c:pt>
                <c:pt idx="3779">
                  <c:v>212605</c:v>
                </c:pt>
                <c:pt idx="3780">
                  <c:v>212689</c:v>
                </c:pt>
                <c:pt idx="3781">
                  <c:v>212779</c:v>
                </c:pt>
                <c:pt idx="3782">
                  <c:v>212868</c:v>
                </c:pt>
                <c:pt idx="3783">
                  <c:v>212953</c:v>
                </c:pt>
                <c:pt idx="3784">
                  <c:v>213040</c:v>
                </c:pt>
                <c:pt idx="3785">
                  <c:v>213129</c:v>
                </c:pt>
                <c:pt idx="3786">
                  <c:v>213219</c:v>
                </c:pt>
                <c:pt idx="3787">
                  <c:v>213309</c:v>
                </c:pt>
                <c:pt idx="3788">
                  <c:v>213400</c:v>
                </c:pt>
                <c:pt idx="3789">
                  <c:v>213491</c:v>
                </c:pt>
                <c:pt idx="3790">
                  <c:v>213587</c:v>
                </c:pt>
                <c:pt idx="3791">
                  <c:v>213685</c:v>
                </c:pt>
                <c:pt idx="3792">
                  <c:v>213778</c:v>
                </c:pt>
                <c:pt idx="3793">
                  <c:v>213870</c:v>
                </c:pt>
                <c:pt idx="3794">
                  <c:v>213959</c:v>
                </c:pt>
                <c:pt idx="3795">
                  <c:v>214049</c:v>
                </c:pt>
                <c:pt idx="3796">
                  <c:v>214144</c:v>
                </c:pt>
                <c:pt idx="3797">
                  <c:v>214235</c:v>
                </c:pt>
                <c:pt idx="3798">
                  <c:v>214330</c:v>
                </c:pt>
                <c:pt idx="3799">
                  <c:v>214422</c:v>
                </c:pt>
                <c:pt idx="3800">
                  <c:v>214514</c:v>
                </c:pt>
                <c:pt idx="3801">
                  <c:v>214615</c:v>
                </c:pt>
                <c:pt idx="3802">
                  <c:v>214709</c:v>
                </c:pt>
                <c:pt idx="3803">
                  <c:v>214787</c:v>
                </c:pt>
                <c:pt idx="3804">
                  <c:v>214878</c:v>
                </c:pt>
                <c:pt idx="3805">
                  <c:v>214970</c:v>
                </c:pt>
                <c:pt idx="3806">
                  <c:v>215056</c:v>
                </c:pt>
                <c:pt idx="3807">
                  <c:v>215135</c:v>
                </c:pt>
                <c:pt idx="3808">
                  <c:v>215231</c:v>
                </c:pt>
                <c:pt idx="3809">
                  <c:v>215333</c:v>
                </c:pt>
                <c:pt idx="3810">
                  <c:v>215422</c:v>
                </c:pt>
                <c:pt idx="3811">
                  <c:v>215514</c:v>
                </c:pt>
                <c:pt idx="3812">
                  <c:v>215614</c:v>
                </c:pt>
                <c:pt idx="3813">
                  <c:v>215713</c:v>
                </c:pt>
                <c:pt idx="3814">
                  <c:v>215814</c:v>
                </c:pt>
                <c:pt idx="3815">
                  <c:v>215909</c:v>
                </c:pt>
                <c:pt idx="3816">
                  <c:v>216000</c:v>
                </c:pt>
                <c:pt idx="3817">
                  <c:v>216108</c:v>
                </c:pt>
                <c:pt idx="3818">
                  <c:v>216212</c:v>
                </c:pt>
                <c:pt idx="3819">
                  <c:v>216306</c:v>
                </c:pt>
                <c:pt idx="3820">
                  <c:v>216399</c:v>
                </c:pt>
                <c:pt idx="3821">
                  <c:v>216506</c:v>
                </c:pt>
                <c:pt idx="3822">
                  <c:v>216613</c:v>
                </c:pt>
                <c:pt idx="3823">
                  <c:v>216726</c:v>
                </c:pt>
                <c:pt idx="3824">
                  <c:v>216832</c:v>
                </c:pt>
                <c:pt idx="3825">
                  <c:v>216944</c:v>
                </c:pt>
                <c:pt idx="3826">
                  <c:v>217058</c:v>
                </c:pt>
                <c:pt idx="3827">
                  <c:v>217180</c:v>
                </c:pt>
                <c:pt idx="3828">
                  <c:v>217294</c:v>
                </c:pt>
                <c:pt idx="3829">
                  <c:v>217412</c:v>
                </c:pt>
                <c:pt idx="3830">
                  <c:v>217528</c:v>
                </c:pt>
                <c:pt idx="3831">
                  <c:v>217646</c:v>
                </c:pt>
                <c:pt idx="3832">
                  <c:v>217767</c:v>
                </c:pt>
                <c:pt idx="3833">
                  <c:v>217887</c:v>
                </c:pt>
                <c:pt idx="3834">
                  <c:v>218029</c:v>
                </c:pt>
                <c:pt idx="3835">
                  <c:v>218175</c:v>
                </c:pt>
                <c:pt idx="3836">
                  <c:v>218307</c:v>
                </c:pt>
                <c:pt idx="3837">
                  <c:v>218430</c:v>
                </c:pt>
                <c:pt idx="3838">
                  <c:v>218560</c:v>
                </c:pt>
                <c:pt idx="3839">
                  <c:v>218691</c:v>
                </c:pt>
                <c:pt idx="3840">
                  <c:v>218823</c:v>
                </c:pt>
                <c:pt idx="3841">
                  <c:v>218954</c:v>
                </c:pt>
                <c:pt idx="3842">
                  <c:v>219087</c:v>
                </c:pt>
                <c:pt idx="3843">
                  <c:v>219224</c:v>
                </c:pt>
                <c:pt idx="3844">
                  <c:v>219359</c:v>
                </c:pt>
                <c:pt idx="3845">
                  <c:v>219500</c:v>
                </c:pt>
                <c:pt idx="3846">
                  <c:v>219637</c:v>
                </c:pt>
                <c:pt idx="3847">
                  <c:v>219785</c:v>
                </c:pt>
                <c:pt idx="3848">
                  <c:v>219930</c:v>
                </c:pt>
                <c:pt idx="3849">
                  <c:v>220081</c:v>
                </c:pt>
                <c:pt idx="3850">
                  <c:v>220228</c:v>
                </c:pt>
                <c:pt idx="3851">
                  <c:v>220382</c:v>
                </c:pt>
                <c:pt idx="3852">
                  <c:v>220533</c:v>
                </c:pt>
                <c:pt idx="3853">
                  <c:v>220685</c:v>
                </c:pt>
                <c:pt idx="3854">
                  <c:v>220839</c:v>
                </c:pt>
                <c:pt idx="3855">
                  <c:v>220993</c:v>
                </c:pt>
                <c:pt idx="3856">
                  <c:v>221158</c:v>
                </c:pt>
                <c:pt idx="3857">
                  <c:v>221334</c:v>
                </c:pt>
                <c:pt idx="3858">
                  <c:v>221496</c:v>
                </c:pt>
                <c:pt idx="3859">
                  <c:v>221660</c:v>
                </c:pt>
                <c:pt idx="3860">
                  <c:v>221820</c:v>
                </c:pt>
                <c:pt idx="3861">
                  <c:v>221986</c:v>
                </c:pt>
                <c:pt idx="3862">
                  <c:v>222140</c:v>
                </c:pt>
                <c:pt idx="3863">
                  <c:v>222282</c:v>
                </c:pt>
                <c:pt idx="3864">
                  <c:v>222444</c:v>
                </c:pt>
                <c:pt idx="3865">
                  <c:v>222603</c:v>
                </c:pt>
                <c:pt idx="3866">
                  <c:v>222772</c:v>
                </c:pt>
                <c:pt idx="3867">
                  <c:v>222941</c:v>
                </c:pt>
                <c:pt idx="3868">
                  <c:v>223105</c:v>
                </c:pt>
                <c:pt idx="3869">
                  <c:v>223277</c:v>
                </c:pt>
                <c:pt idx="3870">
                  <c:v>223442</c:v>
                </c:pt>
                <c:pt idx="3871">
                  <c:v>223619</c:v>
                </c:pt>
                <c:pt idx="3872">
                  <c:v>223803</c:v>
                </c:pt>
                <c:pt idx="3873">
                  <c:v>223989</c:v>
                </c:pt>
                <c:pt idx="3874">
                  <c:v>224160</c:v>
                </c:pt>
                <c:pt idx="3875">
                  <c:v>224339</c:v>
                </c:pt>
                <c:pt idx="3876">
                  <c:v>224526</c:v>
                </c:pt>
                <c:pt idx="3877">
                  <c:v>224709</c:v>
                </c:pt>
                <c:pt idx="3878">
                  <c:v>224894</c:v>
                </c:pt>
                <c:pt idx="3879">
                  <c:v>225079</c:v>
                </c:pt>
                <c:pt idx="3880">
                  <c:v>225263</c:v>
                </c:pt>
                <c:pt idx="3881">
                  <c:v>225440</c:v>
                </c:pt>
                <c:pt idx="3882">
                  <c:v>225612</c:v>
                </c:pt>
                <c:pt idx="3883">
                  <c:v>225757</c:v>
                </c:pt>
                <c:pt idx="3884">
                  <c:v>225898</c:v>
                </c:pt>
                <c:pt idx="3885">
                  <c:v>226008</c:v>
                </c:pt>
                <c:pt idx="3886">
                  <c:v>226144</c:v>
                </c:pt>
                <c:pt idx="3887">
                  <c:v>226278</c:v>
                </c:pt>
                <c:pt idx="3888">
                  <c:v>226410</c:v>
                </c:pt>
                <c:pt idx="3889">
                  <c:v>226558</c:v>
                </c:pt>
                <c:pt idx="3890">
                  <c:v>226711</c:v>
                </c:pt>
                <c:pt idx="3891">
                  <c:v>226865</c:v>
                </c:pt>
                <c:pt idx="3892">
                  <c:v>227028</c:v>
                </c:pt>
                <c:pt idx="3893">
                  <c:v>227193</c:v>
                </c:pt>
                <c:pt idx="3894">
                  <c:v>227365</c:v>
                </c:pt>
                <c:pt idx="3895">
                  <c:v>227538</c:v>
                </c:pt>
                <c:pt idx="3896">
                  <c:v>227714</c:v>
                </c:pt>
                <c:pt idx="3897">
                  <c:v>227895</c:v>
                </c:pt>
                <c:pt idx="3898">
                  <c:v>228071</c:v>
                </c:pt>
                <c:pt idx="3899">
                  <c:v>228252</c:v>
                </c:pt>
                <c:pt idx="3900">
                  <c:v>228423</c:v>
                </c:pt>
                <c:pt idx="3901">
                  <c:v>228601</c:v>
                </c:pt>
                <c:pt idx="3902">
                  <c:v>228777</c:v>
                </c:pt>
                <c:pt idx="3903">
                  <c:v>228946</c:v>
                </c:pt>
                <c:pt idx="3904">
                  <c:v>229110</c:v>
                </c:pt>
                <c:pt idx="3905">
                  <c:v>229260</c:v>
                </c:pt>
                <c:pt idx="3906">
                  <c:v>229413</c:v>
                </c:pt>
                <c:pt idx="3907">
                  <c:v>229561</c:v>
                </c:pt>
                <c:pt idx="3908">
                  <c:v>229719</c:v>
                </c:pt>
                <c:pt idx="3909">
                  <c:v>229870</c:v>
                </c:pt>
                <c:pt idx="3910">
                  <c:v>230032</c:v>
                </c:pt>
                <c:pt idx="3911">
                  <c:v>230195</c:v>
                </c:pt>
                <c:pt idx="3912">
                  <c:v>230359</c:v>
                </c:pt>
                <c:pt idx="3913">
                  <c:v>230526</c:v>
                </c:pt>
                <c:pt idx="3914">
                  <c:v>230698</c:v>
                </c:pt>
                <c:pt idx="3915">
                  <c:v>230870</c:v>
                </c:pt>
                <c:pt idx="3916">
                  <c:v>231042</c:v>
                </c:pt>
                <c:pt idx="3917">
                  <c:v>231214</c:v>
                </c:pt>
                <c:pt idx="3918">
                  <c:v>231388</c:v>
                </c:pt>
                <c:pt idx="3919">
                  <c:v>231541</c:v>
                </c:pt>
                <c:pt idx="3920">
                  <c:v>231697</c:v>
                </c:pt>
                <c:pt idx="3921">
                  <c:v>231846</c:v>
                </c:pt>
                <c:pt idx="3922">
                  <c:v>231994</c:v>
                </c:pt>
                <c:pt idx="3923">
                  <c:v>232141</c:v>
                </c:pt>
                <c:pt idx="3924">
                  <c:v>232288</c:v>
                </c:pt>
                <c:pt idx="3925">
                  <c:v>232445</c:v>
                </c:pt>
                <c:pt idx="3926">
                  <c:v>232603</c:v>
                </c:pt>
                <c:pt idx="3927">
                  <c:v>232760</c:v>
                </c:pt>
                <c:pt idx="3928">
                  <c:v>232905</c:v>
                </c:pt>
                <c:pt idx="3929">
                  <c:v>233042</c:v>
                </c:pt>
                <c:pt idx="3930">
                  <c:v>233189</c:v>
                </c:pt>
                <c:pt idx="3931">
                  <c:v>233332</c:v>
                </c:pt>
                <c:pt idx="3932">
                  <c:v>233474</c:v>
                </c:pt>
                <c:pt idx="3933">
                  <c:v>233608</c:v>
                </c:pt>
                <c:pt idx="3934">
                  <c:v>233745</c:v>
                </c:pt>
                <c:pt idx="3935">
                  <c:v>233878</c:v>
                </c:pt>
                <c:pt idx="3936">
                  <c:v>234014</c:v>
                </c:pt>
                <c:pt idx="3937">
                  <c:v>234157</c:v>
                </c:pt>
                <c:pt idx="3938">
                  <c:v>234298</c:v>
                </c:pt>
                <c:pt idx="3939">
                  <c:v>234429</c:v>
                </c:pt>
                <c:pt idx="3940">
                  <c:v>234557</c:v>
                </c:pt>
                <c:pt idx="3941">
                  <c:v>234689</c:v>
                </c:pt>
                <c:pt idx="3942">
                  <c:v>234822</c:v>
                </c:pt>
                <c:pt idx="3943">
                  <c:v>234950</c:v>
                </c:pt>
                <c:pt idx="3944">
                  <c:v>235071</c:v>
                </c:pt>
                <c:pt idx="3945">
                  <c:v>235186</c:v>
                </c:pt>
                <c:pt idx="3946">
                  <c:v>235310</c:v>
                </c:pt>
                <c:pt idx="3947">
                  <c:v>235443</c:v>
                </c:pt>
                <c:pt idx="3948">
                  <c:v>235566</c:v>
                </c:pt>
                <c:pt idx="3949">
                  <c:v>235690</c:v>
                </c:pt>
                <c:pt idx="3950">
                  <c:v>235814</c:v>
                </c:pt>
                <c:pt idx="3951">
                  <c:v>235929</c:v>
                </c:pt>
                <c:pt idx="3952">
                  <c:v>236042</c:v>
                </c:pt>
                <c:pt idx="3953">
                  <c:v>236154</c:v>
                </c:pt>
                <c:pt idx="3954">
                  <c:v>236274</c:v>
                </c:pt>
                <c:pt idx="3955">
                  <c:v>236394</c:v>
                </c:pt>
                <c:pt idx="3956">
                  <c:v>236500</c:v>
                </c:pt>
                <c:pt idx="3957">
                  <c:v>236617</c:v>
                </c:pt>
                <c:pt idx="3958">
                  <c:v>236738</c:v>
                </c:pt>
                <c:pt idx="3959">
                  <c:v>236866</c:v>
                </c:pt>
                <c:pt idx="3960">
                  <c:v>236992</c:v>
                </c:pt>
                <c:pt idx="3961">
                  <c:v>237100</c:v>
                </c:pt>
                <c:pt idx="3962">
                  <c:v>237206</c:v>
                </c:pt>
                <c:pt idx="3963">
                  <c:v>237316</c:v>
                </c:pt>
                <c:pt idx="3964">
                  <c:v>237431</c:v>
                </c:pt>
                <c:pt idx="3965">
                  <c:v>237547</c:v>
                </c:pt>
                <c:pt idx="3966">
                  <c:v>237657</c:v>
                </c:pt>
                <c:pt idx="3967">
                  <c:v>237764</c:v>
                </c:pt>
                <c:pt idx="3968">
                  <c:v>237875</c:v>
                </c:pt>
                <c:pt idx="3969">
                  <c:v>237988</c:v>
                </c:pt>
                <c:pt idx="3970">
                  <c:v>238100</c:v>
                </c:pt>
                <c:pt idx="3971">
                  <c:v>238208</c:v>
                </c:pt>
                <c:pt idx="3972">
                  <c:v>238318</c:v>
                </c:pt>
                <c:pt idx="3973">
                  <c:v>238429</c:v>
                </c:pt>
                <c:pt idx="3974">
                  <c:v>238537</c:v>
                </c:pt>
                <c:pt idx="3975">
                  <c:v>238643</c:v>
                </c:pt>
                <c:pt idx="3976">
                  <c:v>238747</c:v>
                </c:pt>
                <c:pt idx="3977">
                  <c:v>238850</c:v>
                </c:pt>
                <c:pt idx="3978">
                  <c:v>238948</c:v>
                </c:pt>
                <c:pt idx="3979">
                  <c:v>239053</c:v>
                </c:pt>
                <c:pt idx="3980">
                  <c:v>239154</c:v>
                </c:pt>
                <c:pt idx="3981">
                  <c:v>239273</c:v>
                </c:pt>
                <c:pt idx="3982">
                  <c:v>239384</c:v>
                </c:pt>
                <c:pt idx="3983">
                  <c:v>239480</c:v>
                </c:pt>
                <c:pt idx="3984">
                  <c:v>239573</c:v>
                </c:pt>
                <c:pt idx="3985">
                  <c:v>239665</c:v>
                </c:pt>
                <c:pt idx="3986">
                  <c:v>239755</c:v>
                </c:pt>
                <c:pt idx="3987">
                  <c:v>239841</c:v>
                </c:pt>
                <c:pt idx="3988">
                  <c:v>239937</c:v>
                </c:pt>
                <c:pt idx="3989">
                  <c:v>240033</c:v>
                </c:pt>
                <c:pt idx="3990">
                  <c:v>240124</c:v>
                </c:pt>
                <c:pt idx="3991">
                  <c:v>240215</c:v>
                </c:pt>
                <c:pt idx="3992">
                  <c:v>240303</c:v>
                </c:pt>
                <c:pt idx="3993">
                  <c:v>240395</c:v>
                </c:pt>
                <c:pt idx="3994">
                  <c:v>240489</c:v>
                </c:pt>
                <c:pt idx="3995">
                  <c:v>240582</c:v>
                </c:pt>
                <c:pt idx="3996">
                  <c:v>240671</c:v>
                </c:pt>
                <c:pt idx="3997">
                  <c:v>240765</c:v>
                </c:pt>
                <c:pt idx="3998">
                  <c:v>240855</c:v>
                </c:pt>
                <c:pt idx="3999">
                  <c:v>240940</c:v>
                </c:pt>
                <c:pt idx="4000">
                  <c:v>241025</c:v>
                </c:pt>
                <c:pt idx="4001">
                  <c:v>241109</c:v>
                </c:pt>
                <c:pt idx="4002">
                  <c:v>241196</c:v>
                </c:pt>
                <c:pt idx="4003">
                  <c:v>241286</c:v>
                </c:pt>
                <c:pt idx="4004">
                  <c:v>241375</c:v>
                </c:pt>
                <c:pt idx="4005">
                  <c:v>241461</c:v>
                </c:pt>
                <c:pt idx="4006">
                  <c:v>241542</c:v>
                </c:pt>
                <c:pt idx="4007">
                  <c:v>241617</c:v>
                </c:pt>
                <c:pt idx="4008">
                  <c:v>241689</c:v>
                </c:pt>
                <c:pt idx="4009">
                  <c:v>241763</c:v>
                </c:pt>
                <c:pt idx="4010">
                  <c:v>241836</c:v>
                </c:pt>
                <c:pt idx="4011">
                  <c:v>241908</c:v>
                </c:pt>
                <c:pt idx="4012">
                  <c:v>241976</c:v>
                </c:pt>
                <c:pt idx="4013">
                  <c:v>242050</c:v>
                </c:pt>
                <c:pt idx="4014">
                  <c:v>242123</c:v>
                </c:pt>
                <c:pt idx="4015">
                  <c:v>242203</c:v>
                </c:pt>
                <c:pt idx="4016">
                  <c:v>242282</c:v>
                </c:pt>
                <c:pt idx="4017">
                  <c:v>242357</c:v>
                </c:pt>
                <c:pt idx="4018">
                  <c:v>242435</c:v>
                </c:pt>
                <c:pt idx="4019">
                  <c:v>242513</c:v>
                </c:pt>
                <c:pt idx="4020">
                  <c:v>242598</c:v>
                </c:pt>
                <c:pt idx="4021">
                  <c:v>242676</c:v>
                </c:pt>
                <c:pt idx="4022">
                  <c:v>242757</c:v>
                </c:pt>
                <c:pt idx="4023">
                  <c:v>242836</c:v>
                </c:pt>
                <c:pt idx="4024">
                  <c:v>242918</c:v>
                </c:pt>
                <c:pt idx="4025">
                  <c:v>243010</c:v>
                </c:pt>
                <c:pt idx="4026">
                  <c:v>243093</c:v>
                </c:pt>
                <c:pt idx="4027">
                  <c:v>243177</c:v>
                </c:pt>
                <c:pt idx="4028">
                  <c:v>243268</c:v>
                </c:pt>
                <c:pt idx="4029">
                  <c:v>243350</c:v>
                </c:pt>
                <c:pt idx="4030">
                  <c:v>243436</c:v>
                </c:pt>
                <c:pt idx="4031">
                  <c:v>243526</c:v>
                </c:pt>
                <c:pt idx="4032">
                  <c:v>243614</c:v>
                </c:pt>
                <c:pt idx="4033">
                  <c:v>243708</c:v>
                </c:pt>
                <c:pt idx="4034">
                  <c:v>243818</c:v>
                </c:pt>
                <c:pt idx="4035">
                  <c:v>243928</c:v>
                </c:pt>
                <c:pt idx="4036">
                  <c:v>244040</c:v>
                </c:pt>
                <c:pt idx="4037">
                  <c:v>244161</c:v>
                </c:pt>
                <c:pt idx="4038">
                  <c:v>244275</c:v>
                </c:pt>
                <c:pt idx="4039">
                  <c:v>244386</c:v>
                </c:pt>
                <c:pt idx="4040">
                  <c:v>244496</c:v>
                </c:pt>
                <c:pt idx="4041">
                  <c:v>244620</c:v>
                </c:pt>
                <c:pt idx="4042">
                  <c:v>244735</c:v>
                </c:pt>
                <c:pt idx="4043">
                  <c:v>244849</c:v>
                </c:pt>
                <c:pt idx="4044">
                  <c:v>244965</c:v>
                </c:pt>
                <c:pt idx="4045">
                  <c:v>245093</c:v>
                </c:pt>
                <c:pt idx="4046">
                  <c:v>245215</c:v>
                </c:pt>
                <c:pt idx="4047">
                  <c:v>245339</c:v>
                </c:pt>
                <c:pt idx="4048">
                  <c:v>245474</c:v>
                </c:pt>
                <c:pt idx="4049">
                  <c:v>245608</c:v>
                </c:pt>
                <c:pt idx="4050">
                  <c:v>245744</c:v>
                </c:pt>
                <c:pt idx="4051">
                  <c:v>245889</c:v>
                </c:pt>
                <c:pt idx="4052">
                  <c:v>246038</c:v>
                </c:pt>
                <c:pt idx="4053">
                  <c:v>246197</c:v>
                </c:pt>
                <c:pt idx="4054">
                  <c:v>246362</c:v>
                </c:pt>
                <c:pt idx="4055">
                  <c:v>246541</c:v>
                </c:pt>
                <c:pt idx="4056">
                  <c:v>246714</c:v>
                </c:pt>
                <c:pt idx="4057">
                  <c:v>246889</c:v>
                </c:pt>
                <c:pt idx="4058">
                  <c:v>247067</c:v>
                </c:pt>
                <c:pt idx="4059">
                  <c:v>247238</c:v>
                </c:pt>
                <c:pt idx="4060">
                  <c:v>247407</c:v>
                </c:pt>
                <c:pt idx="4061">
                  <c:v>247564</c:v>
                </c:pt>
                <c:pt idx="4062">
                  <c:v>247718</c:v>
                </c:pt>
                <c:pt idx="4063">
                  <c:v>247869</c:v>
                </c:pt>
                <c:pt idx="4064">
                  <c:v>248032</c:v>
                </c:pt>
                <c:pt idx="4065">
                  <c:v>248200</c:v>
                </c:pt>
                <c:pt idx="4066">
                  <c:v>248365</c:v>
                </c:pt>
                <c:pt idx="4067">
                  <c:v>248528</c:v>
                </c:pt>
                <c:pt idx="4068">
                  <c:v>248696</c:v>
                </c:pt>
                <c:pt idx="4069">
                  <c:v>248853</c:v>
                </c:pt>
                <c:pt idx="4070">
                  <c:v>249022</c:v>
                </c:pt>
                <c:pt idx="4071">
                  <c:v>249185</c:v>
                </c:pt>
                <c:pt idx="4072">
                  <c:v>249368</c:v>
                </c:pt>
                <c:pt idx="4073">
                  <c:v>249553</c:v>
                </c:pt>
                <c:pt idx="4074">
                  <c:v>249734</c:v>
                </c:pt>
                <c:pt idx="4075">
                  <c:v>249913</c:v>
                </c:pt>
                <c:pt idx="4076">
                  <c:v>250092</c:v>
                </c:pt>
                <c:pt idx="4077">
                  <c:v>250263</c:v>
                </c:pt>
                <c:pt idx="4078">
                  <c:v>250444</c:v>
                </c:pt>
                <c:pt idx="4079">
                  <c:v>250635</c:v>
                </c:pt>
                <c:pt idx="4080">
                  <c:v>250819</c:v>
                </c:pt>
                <c:pt idx="4081">
                  <c:v>250992</c:v>
                </c:pt>
                <c:pt idx="4082">
                  <c:v>251172</c:v>
                </c:pt>
                <c:pt idx="4083">
                  <c:v>251355</c:v>
                </c:pt>
                <c:pt idx="4084">
                  <c:v>251543</c:v>
                </c:pt>
                <c:pt idx="4085">
                  <c:v>251749</c:v>
                </c:pt>
                <c:pt idx="4086">
                  <c:v>251953</c:v>
                </c:pt>
                <c:pt idx="4087">
                  <c:v>252156</c:v>
                </c:pt>
                <c:pt idx="4088">
                  <c:v>252353</c:v>
                </c:pt>
                <c:pt idx="4089">
                  <c:v>252546</c:v>
                </c:pt>
                <c:pt idx="4090">
                  <c:v>252736</c:v>
                </c:pt>
                <c:pt idx="4091">
                  <c:v>252937</c:v>
                </c:pt>
                <c:pt idx="4092">
                  <c:v>253122</c:v>
                </c:pt>
                <c:pt idx="4093">
                  <c:v>253306</c:v>
                </c:pt>
                <c:pt idx="4094">
                  <c:v>253512</c:v>
                </c:pt>
                <c:pt idx="4095">
                  <c:v>253702</c:v>
                </c:pt>
                <c:pt idx="4096">
                  <c:v>253884</c:v>
                </c:pt>
                <c:pt idx="4097">
                  <c:v>254073</c:v>
                </c:pt>
                <c:pt idx="4098">
                  <c:v>254261</c:v>
                </c:pt>
                <c:pt idx="4099">
                  <c:v>254444</c:v>
                </c:pt>
                <c:pt idx="4100">
                  <c:v>254620</c:v>
                </c:pt>
                <c:pt idx="4101">
                  <c:v>254797</c:v>
                </c:pt>
                <c:pt idx="4102">
                  <c:v>254985</c:v>
                </c:pt>
                <c:pt idx="4103">
                  <c:v>255165</c:v>
                </c:pt>
                <c:pt idx="4104">
                  <c:v>255358</c:v>
                </c:pt>
                <c:pt idx="4105">
                  <c:v>255575</c:v>
                </c:pt>
                <c:pt idx="4106">
                  <c:v>255769</c:v>
                </c:pt>
                <c:pt idx="4107">
                  <c:v>255955</c:v>
                </c:pt>
                <c:pt idx="4108">
                  <c:v>256135</c:v>
                </c:pt>
                <c:pt idx="4109">
                  <c:v>256319</c:v>
                </c:pt>
                <c:pt idx="4110">
                  <c:v>256513</c:v>
                </c:pt>
                <c:pt idx="4111">
                  <c:v>256700</c:v>
                </c:pt>
                <c:pt idx="4112">
                  <c:v>256902</c:v>
                </c:pt>
                <c:pt idx="4113">
                  <c:v>257082</c:v>
                </c:pt>
                <c:pt idx="4114">
                  <c:v>257268</c:v>
                </c:pt>
                <c:pt idx="4115">
                  <c:v>257442</c:v>
                </c:pt>
                <c:pt idx="4116">
                  <c:v>257615</c:v>
                </c:pt>
                <c:pt idx="4117">
                  <c:v>257797</c:v>
                </c:pt>
                <c:pt idx="4118">
                  <c:v>257986</c:v>
                </c:pt>
                <c:pt idx="4119">
                  <c:v>258166</c:v>
                </c:pt>
                <c:pt idx="4120">
                  <c:v>258338</c:v>
                </c:pt>
                <c:pt idx="4121">
                  <c:v>258520</c:v>
                </c:pt>
                <c:pt idx="4122">
                  <c:v>258709</c:v>
                </c:pt>
                <c:pt idx="4123">
                  <c:v>258890</c:v>
                </c:pt>
                <c:pt idx="4124">
                  <c:v>259093</c:v>
                </c:pt>
                <c:pt idx="4125">
                  <c:v>259294</c:v>
                </c:pt>
                <c:pt idx="4126">
                  <c:v>259478</c:v>
                </c:pt>
                <c:pt idx="4127">
                  <c:v>259656</c:v>
                </c:pt>
                <c:pt idx="4128">
                  <c:v>259839</c:v>
                </c:pt>
                <c:pt idx="4129">
                  <c:v>260034</c:v>
                </c:pt>
                <c:pt idx="4130">
                  <c:v>260222</c:v>
                </c:pt>
                <c:pt idx="4131">
                  <c:v>260413</c:v>
                </c:pt>
                <c:pt idx="4132">
                  <c:v>260613</c:v>
                </c:pt>
                <c:pt idx="4133">
                  <c:v>260804</c:v>
                </c:pt>
                <c:pt idx="4134">
                  <c:v>260979</c:v>
                </c:pt>
                <c:pt idx="4135">
                  <c:v>261169</c:v>
                </c:pt>
                <c:pt idx="4136">
                  <c:v>261365</c:v>
                </c:pt>
                <c:pt idx="4137">
                  <c:v>261565</c:v>
                </c:pt>
                <c:pt idx="4138">
                  <c:v>261762</c:v>
                </c:pt>
                <c:pt idx="4139">
                  <c:v>261954</c:v>
                </c:pt>
                <c:pt idx="4140">
                  <c:v>262155</c:v>
                </c:pt>
                <c:pt idx="4141">
                  <c:v>262345</c:v>
                </c:pt>
                <c:pt idx="4142">
                  <c:v>262552</c:v>
                </c:pt>
                <c:pt idx="4143">
                  <c:v>262761</c:v>
                </c:pt>
                <c:pt idx="4144">
                  <c:v>262954</c:v>
                </c:pt>
                <c:pt idx="4145">
                  <c:v>263126</c:v>
                </c:pt>
                <c:pt idx="4146">
                  <c:v>263303</c:v>
                </c:pt>
                <c:pt idx="4147">
                  <c:v>263481</c:v>
                </c:pt>
                <c:pt idx="4148">
                  <c:v>263668</c:v>
                </c:pt>
                <c:pt idx="4149">
                  <c:v>263859</c:v>
                </c:pt>
                <c:pt idx="4150">
                  <c:v>264042</c:v>
                </c:pt>
                <c:pt idx="4151">
                  <c:v>264229</c:v>
                </c:pt>
                <c:pt idx="4152">
                  <c:v>264415</c:v>
                </c:pt>
                <c:pt idx="4153">
                  <c:v>264603</c:v>
                </c:pt>
                <c:pt idx="4154">
                  <c:v>264791</c:v>
                </c:pt>
                <c:pt idx="4155">
                  <c:v>264986</c:v>
                </c:pt>
                <c:pt idx="4156">
                  <c:v>265177</c:v>
                </c:pt>
                <c:pt idx="4157">
                  <c:v>265380</c:v>
                </c:pt>
                <c:pt idx="4158">
                  <c:v>265590</c:v>
                </c:pt>
                <c:pt idx="4159">
                  <c:v>265797</c:v>
                </c:pt>
                <c:pt idx="4160">
                  <c:v>266019</c:v>
                </c:pt>
                <c:pt idx="4161">
                  <c:v>266229</c:v>
                </c:pt>
                <c:pt idx="4162">
                  <c:v>266435</c:v>
                </c:pt>
                <c:pt idx="4163">
                  <c:v>266642</c:v>
                </c:pt>
                <c:pt idx="4164">
                  <c:v>266864</c:v>
                </c:pt>
                <c:pt idx="4165">
                  <c:v>267083</c:v>
                </c:pt>
                <c:pt idx="4166">
                  <c:v>267301</c:v>
                </c:pt>
                <c:pt idx="4167">
                  <c:v>267526</c:v>
                </c:pt>
                <c:pt idx="4168">
                  <c:v>267747</c:v>
                </c:pt>
                <c:pt idx="4169">
                  <c:v>267965</c:v>
                </c:pt>
                <c:pt idx="4170">
                  <c:v>268187</c:v>
                </c:pt>
                <c:pt idx="4171">
                  <c:v>268403</c:v>
                </c:pt>
                <c:pt idx="4172">
                  <c:v>268629</c:v>
                </c:pt>
                <c:pt idx="4173">
                  <c:v>268856</c:v>
                </c:pt>
                <c:pt idx="4174">
                  <c:v>269079</c:v>
                </c:pt>
                <c:pt idx="4175">
                  <c:v>269307</c:v>
                </c:pt>
                <c:pt idx="4176">
                  <c:v>269532</c:v>
                </c:pt>
                <c:pt idx="4177">
                  <c:v>269760</c:v>
                </c:pt>
                <c:pt idx="4178">
                  <c:v>269987</c:v>
                </c:pt>
                <c:pt idx="4179">
                  <c:v>270205</c:v>
                </c:pt>
                <c:pt idx="4180">
                  <c:v>270432</c:v>
                </c:pt>
                <c:pt idx="4181">
                  <c:v>270653</c:v>
                </c:pt>
                <c:pt idx="4182">
                  <c:v>270885</c:v>
                </c:pt>
                <c:pt idx="4183">
                  <c:v>271137</c:v>
                </c:pt>
                <c:pt idx="4184">
                  <c:v>271371</c:v>
                </c:pt>
                <c:pt idx="4185">
                  <c:v>271595</c:v>
                </c:pt>
                <c:pt idx="4186">
                  <c:v>271821</c:v>
                </c:pt>
                <c:pt idx="4187">
                  <c:v>272055</c:v>
                </c:pt>
                <c:pt idx="4188">
                  <c:v>272297</c:v>
                </c:pt>
                <c:pt idx="4189">
                  <c:v>272527</c:v>
                </c:pt>
                <c:pt idx="4190">
                  <c:v>272778</c:v>
                </c:pt>
                <c:pt idx="4191">
                  <c:v>273039</c:v>
                </c:pt>
                <c:pt idx="4192">
                  <c:v>273279</c:v>
                </c:pt>
                <c:pt idx="4193">
                  <c:v>273508</c:v>
                </c:pt>
                <c:pt idx="4194">
                  <c:v>273729</c:v>
                </c:pt>
                <c:pt idx="4195">
                  <c:v>273958</c:v>
                </c:pt>
                <c:pt idx="4196">
                  <c:v>274186</c:v>
                </c:pt>
                <c:pt idx="4197">
                  <c:v>274436</c:v>
                </c:pt>
                <c:pt idx="4198">
                  <c:v>274660</c:v>
                </c:pt>
                <c:pt idx="4199">
                  <c:v>274888</c:v>
                </c:pt>
                <c:pt idx="4200">
                  <c:v>275125</c:v>
                </c:pt>
                <c:pt idx="4201">
                  <c:v>275361</c:v>
                </c:pt>
                <c:pt idx="4202">
                  <c:v>275596</c:v>
                </c:pt>
                <c:pt idx="4203">
                  <c:v>275820</c:v>
                </c:pt>
                <c:pt idx="4204">
                  <c:v>276039</c:v>
                </c:pt>
                <c:pt idx="4205">
                  <c:v>276261</c:v>
                </c:pt>
                <c:pt idx="4206">
                  <c:v>276462</c:v>
                </c:pt>
                <c:pt idx="4207">
                  <c:v>276678</c:v>
                </c:pt>
                <c:pt idx="4208">
                  <c:v>276905</c:v>
                </c:pt>
                <c:pt idx="4209">
                  <c:v>277122</c:v>
                </c:pt>
                <c:pt idx="4210">
                  <c:v>277332</c:v>
                </c:pt>
                <c:pt idx="4211">
                  <c:v>277559</c:v>
                </c:pt>
                <c:pt idx="4212">
                  <c:v>277788</c:v>
                </c:pt>
                <c:pt idx="4213">
                  <c:v>278006</c:v>
                </c:pt>
                <c:pt idx="4214">
                  <c:v>278234</c:v>
                </c:pt>
                <c:pt idx="4215">
                  <c:v>278464</c:v>
                </c:pt>
                <c:pt idx="4216">
                  <c:v>278691</c:v>
                </c:pt>
                <c:pt idx="4217">
                  <c:v>278917</c:v>
                </c:pt>
                <c:pt idx="4218">
                  <c:v>279137</c:v>
                </c:pt>
                <c:pt idx="4219">
                  <c:v>279355</c:v>
                </c:pt>
                <c:pt idx="4220">
                  <c:v>279567</c:v>
                </c:pt>
                <c:pt idx="4221">
                  <c:v>279770</c:v>
                </c:pt>
                <c:pt idx="4222">
                  <c:v>279967</c:v>
                </c:pt>
                <c:pt idx="4223">
                  <c:v>280148</c:v>
                </c:pt>
                <c:pt idx="4224">
                  <c:v>280340</c:v>
                </c:pt>
                <c:pt idx="4225">
                  <c:v>280529</c:v>
                </c:pt>
                <c:pt idx="4226">
                  <c:v>280719</c:v>
                </c:pt>
                <c:pt idx="4227">
                  <c:v>280911</c:v>
                </c:pt>
                <c:pt idx="4228">
                  <c:v>281112</c:v>
                </c:pt>
                <c:pt idx="4229">
                  <c:v>281313</c:v>
                </c:pt>
                <c:pt idx="4230">
                  <c:v>281520</c:v>
                </c:pt>
                <c:pt idx="4231">
                  <c:v>281741</c:v>
                </c:pt>
                <c:pt idx="4232">
                  <c:v>281931</c:v>
                </c:pt>
                <c:pt idx="4233">
                  <c:v>282127</c:v>
                </c:pt>
                <c:pt idx="4234">
                  <c:v>282320</c:v>
                </c:pt>
                <c:pt idx="4235">
                  <c:v>282519</c:v>
                </c:pt>
                <c:pt idx="4236">
                  <c:v>282708</c:v>
                </c:pt>
                <c:pt idx="4237">
                  <c:v>282896</c:v>
                </c:pt>
                <c:pt idx="4238">
                  <c:v>283077</c:v>
                </c:pt>
                <c:pt idx="4239">
                  <c:v>283261</c:v>
                </c:pt>
                <c:pt idx="4240">
                  <c:v>283453</c:v>
                </c:pt>
                <c:pt idx="4241">
                  <c:v>283626</c:v>
                </c:pt>
                <c:pt idx="4242">
                  <c:v>283809</c:v>
                </c:pt>
                <c:pt idx="4243">
                  <c:v>283999</c:v>
                </c:pt>
                <c:pt idx="4244">
                  <c:v>284183</c:v>
                </c:pt>
                <c:pt idx="4245">
                  <c:v>284365</c:v>
                </c:pt>
                <c:pt idx="4246">
                  <c:v>284550</c:v>
                </c:pt>
                <c:pt idx="4247">
                  <c:v>284734</c:v>
                </c:pt>
                <c:pt idx="4248">
                  <c:v>284901</c:v>
                </c:pt>
                <c:pt idx="4249">
                  <c:v>285068</c:v>
                </c:pt>
                <c:pt idx="4250">
                  <c:v>285252</c:v>
                </c:pt>
                <c:pt idx="4251">
                  <c:v>285438</c:v>
                </c:pt>
                <c:pt idx="4252">
                  <c:v>285612</c:v>
                </c:pt>
                <c:pt idx="4253">
                  <c:v>285796</c:v>
                </c:pt>
                <c:pt idx="4254">
                  <c:v>285966</c:v>
                </c:pt>
                <c:pt idx="4255">
                  <c:v>286142</c:v>
                </c:pt>
                <c:pt idx="4256">
                  <c:v>286322</c:v>
                </c:pt>
                <c:pt idx="4257">
                  <c:v>286499</c:v>
                </c:pt>
                <c:pt idx="4258">
                  <c:v>286673</c:v>
                </c:pt>
                <c:pt idx="4259">
                  <c:v>286837</c:v>
                </c:pt>
                <c:pt idx="4260">
                  <c:v>287003</c:v>
                </c:pt>
                <c:pt idx="4261">
                  <c:v>287165</c:v>
                </c:pt>
                <c:pt idx="4262">
                  <c:v>287334</c:v>
                </c:pt>
                <c:pt idx="4263">
                  <c:v>287508</c:v>
                </c:pt>
                <c:pt idx="4264">
                  <c:v>287670</c:v>
                </c:pt>
                <c:pt idx="4265">
                  <c:v>287829</c:v>
                </c:pt>
                <c:pt idx="4266">
                  <c:v>287983</c:v>
                </c:pt>
                <c:pt idx="4267">
                  <c:v>288146</c:v>
                </c:pt>
                <c:pt idx="4268">
                  <c:v>288323</c:v>
                </c:pt>
                <c:pt idx="4269">
                  <c:v>288505</c:v>
                </c:pt>
                <c:pt idx="4270">
                  <c:v>288670</c:v>
                </c:pt>
                <c:pt idx="4271">
                  <c:v>288839</c:v>
                </c:pt>
                <c:pt idx="4272">
                  <c:v>289014</c:v>
                </c:pt>
                <c:pt idx="4273">
                  <c:v>289198</c:v>
                </c:pt>
                <c:pt idx="4274">
                  <c:v>289373</c:v>
                </c:pt>
                <c:pt idx="4275">
                  <c:v>289543</c:v>
                </c:pt>
                <c:pt idx="4276">
                  <c:v>289700</c:v>
                </c:pt>
                <c:pt idx="4277">
                  <c:v>289860</c:v>
                </c:pt>
                <c:pt idx="4278">
                  <c:v>290011</c:v>
                </c:pt>
                <c:pt idx="4279">
                  <c:v>290189</c:v>
                </c:pt>
                <c:pt idx="4280">
                  <c:v>290365</c:v>
                </c:pt>
                <c:pt idx="4281">
                  <c:v>290536</c:v>
                </c:pt>
                <c:pt idx="4282">
                  <c:v>290693</c:v>
                </c:pt>
                <c:pt idx="4283">
                  <c:v>290867</c:v>
                </c:pt>
                <c:pt idx="4284">
                  <c:v>291050</c:v>
                </c:pt>
                <c:pt idx="4285">
                  <c:v>291245</c:v>
                </c:pt>
                <c:pt idx="4286">
                  <c:v>291441</c:v>
                </c:pt>
                <c:pt idx="4287">
                  <c:v>291626</c:v>
                </c:pt>
                <c:pt idx="4288">
                  <c:v>291829</c:v>
                </c:pt>
                <c:pt idx="4289">
                  <c:v>292027</c:v>
                </c:pt>
                <c:pt idx="4290">
                  <c:v>292225</c:v>
                </c:pt>
                <c:pt idx="4291">
                  <c:v>292404</c:v>
                </c:pt>
                <c:pt idx="4292">
                  <c:v>292587</c:v>
                </c:pt>
                <c:pt idx="4293">
                  <c:v>292776</c:v>
                </c:pt>
                <c:pt idx="4294">
                  <c:v>292972</c:v>
                </c:pt>
                <c:pt idx="4295">
                  <c:v>293181</c:v>
                </c:pt>
                <c:pt idx="4296">
                  <c:v>293404</c:v>
                </c:pt>
                <c:pt idx="4297">
                  <c:v>293638</c:v>
                </c:pt>
                <c:pt idx="4298">
                  <c:v>293869</c:v>
                </c:pt>
                <c:pt idx="4299">
                  <c:v>294075</c:v>
                </c:pt>
                <c:pt idx="4300">
                  <c:v>294309</c:v>
                </c:pt>
                <c:pt idx="4301">
                  <c:v>294556</c:v>
                </c:pt>
                <c:pt idx="4302">
                  <c:v>294793</c:v>
                </c:pt>
                <c:pt idx="4303">
                  <c:v>295022</c:v>
                </c:pt>
                <c:pt idx="4304">
                  <c:v>295244</c:v>
                </c:pt>
                <c:pt idx="4305">
                  <c:v>295458</c:v>
                </c:pt>
                <c:pt idx="4306">
                  <c:v>295661</c:v>
                </c:pt>
                <c:pt idx="4307">
                  <c:v>295863</c:v>
                </c:pt>
                <c:pt idx="4308">
                  <c:v>296065</c:v>
                </c:pt>
                <c:pt idx="4309">
                  <c:v>296257</c:v>
                </c:pt>
                <c:pt idx="4310">
                  <c:v>296465</c:v>
                </c:pt>
                <c:pt idx="4311">
                  <c:v>296669</c:v>
                </c:pt>
                <c:pt idx="4312">
                  <c:v>296861</c:v>
                </c:pt>
                <c:pt idx="4313">
                  <c:v>297067</c:v>
                </c:pt>
                <c:pt idx="4314">
                  <c:v>297279</c:v>
                </c:pt>
                <c:pt idx="4315">
                  <c:v>297497</c:v>
                </c:pt>
                <c:pt idx="4316">
                  <c:v>297726</c:v>
                </c:pt>
                <c:pt idx="4317">
                  <c:v>297951</c:v>
                </c:pt>
                <c:pt idx="4318">
                  <c:v>298186</c:v>
                </c:pt>
                <c:pt idx="4319">
                  <c:v>298428</c:v>
                </c:pt>
                <c:pt idx="4320">
                  <c:v>298670</c:v>
                </c:pt>
                <c:pt idx="4321">
                  <c:v>298877</c:v>
                </c:pt>
                <c:pt idx="4322">
                  <c:v>299091</c:v>
                </c:pt>
                <c:pt idx="4323">
                  <c:v>299312</c:v>
                </c:pt>
                <c:pt idx="4324">
                  <c:v>299527</c:v>
                </c:pt>
                <c:pt idx="4325">
                  <c:v>299732</c:v>
                </c:pt>
                <c:pt idx="4326">
                  <c:v>299926</c:v>
                </c:pt>
                <c:pt idx="4327">
                  <c:v>300126</c:v>
                </c:pt>
                <c:pt idx="4328">
                  <c:v>300322</c:v>
                </c:pt>
                <c:pt idx="4329">
                  <c:v>300524</c:v>
                </c:pt>
                <c:pt idx="4330">
                  <c:v>300719</c:v>
                </c:pt>
                <c:pt idx="4331">
                  <c:v>300930</c:v>
                </c:pt>
                <c:pt idx="4332">
                  <c:v>301148</c:v>
                </c:pt>
                <c:pt idx="4333">
                  <c:v>301368</c:v>
                </c:pt>
                <c:pt idx="4334">
                  <c:v>301603</c:v>
                </c:pt>
                <c:pt idx="4335">
                  <c:v>301825</c:v>
                </c:pt>
                <c:pt idx="4336">
                  <c:v>302030</c:v>
                </c:pt>
                <c:pt idx="4337">
                  <c:v>302227</c:v>
                </c:pt>
                <c:pt idx="4338">
                  <c:v>302424</c:v>
                </c:pt>
                <c:pt idx="4339">
                  <c:v>302636</c:v>
                </c:pt>
                <c:pt idx="4340">
                  <c:v>302848</c:v>
                </c:pt>
                <c:pt idx="4341">
                  <c:v>303056</c:v>
                </c:pt>
                <c:pt idx="4342">
                  <c:v>303253</c:v>
                </c:pt>
                <c:pt idx="4343">
                  <c:v>303437</c:v>
                </c:pt>
                <c:pt idx="4344">
                  <c:v>303642</c:v>
                </c:pt>
                <c:pt idx="4345">
                  <c:v>303860</c:v>
                </c:pt>
                <c:pt idx="4346">
                  <c:v>304059</c:v>
                </c:pt>
                <c:pt idx="4347">
                  <c:v>304264</c:v>
                </c:pt>
                <c:pt idx="4348">
                  <c:v>304473</c:v>
                </c:pt>
                <c:pt idx="4349">
                  <c:v>304680</c:v>
                </c:pt>
                <c:pt idx="4350">
                  <c:v>304871</c:v>
                </c:pt>
                <c:pt idx="4351">
                  <c:v>305052</c:v>
                </c:pt>
                <c:pt idx="4352">
                  <c:v>305244</c:v>
                </c:pt>
                <c:pt idx="4353">
                  <c:v>305431</c:v>
                </c:pt>
                <c:pt idx="4354">
                  <c:v>305617</c:v>
                </c:pt>
                <c:pt idx="4355">
                  <c:v>305810</c:v>
                </c:pt>
                <c:pt idx="4356">
                  <c:v>306011</c:v>
                </c:pt>
                <c:pt idx="4357">
                  <c:v>306226</c:v>
                </c:pt>
                <c:pt idx="4358">
                  <c:v>306430</c:v>
                </c:pt>
                <c:pt idx="4359">
                  <c:v>306651</c:v>
                </c:pt>
                <c:pt idx="4360">
                  <c:v>306869</c:v>
                </c:pt>
                <c:pt idx="4361">
                  <c:v>307115</c:v>
                </c:pt>
                <c:pt idx="4362">
                  <c:v>307348</c:v>
                </c:pt>
                <c:pt idx="4363">
                  <c:v>307571</c:v>
                </c:pt>
                <c:pt idx="4364">
                  <c:v>307793</c:v>
                </c:pt>
                <c:pt idx="4365">
                  <c:v>308013</c:v>
                </c:pt>
                <c:pt idx="4366">
                  <c:v>308240</c:v>
                </c:pt>
                <c:pt idx="4367">
                  <c:v>308453</c:v>
                </c:pt>
                <c:pt idx="4368">
                  <c:v>308671</c:v>
                </c:pt>
                <c:pt idx="4369">
                  <c:v>308879</c:v>
                </c:pt>
                <c:pt idx="4370">
                  <c:v>309101</c:v>
                </c:pt>
                <c:pt idx="4371">
                  <c:v>309331</c:v>
                </c:pt>
                <c:pt idx="4372">
                  <c:v>309545</c:v>
                </c:pt>
                <c:pt idx="4373">
                  <c:v>309759</c:v>
                </c:pt>
                <c:pt idx="4374">
                  <c:v>309987</c:v>
                </c:pt>
                <c:pt idx="4375">
                  <c:v>310200</c:v>
                </c:pt>
                <c:pt idx="4376">
                  <c:v>310422</c:v>
                </c:pt>
                <c:pt idx="4377">
                  <c:v>310622</c:v>
                </c:pt>
                <c:pt idx="4378">
                  <c:v>310832</c:v>
                </c:pt>
                <c:pt idx="4379">
                  <c:v>311034</c:v>
                </c:pt>
                <c:pt idx="4380">
                  <c:v>311232</c:v>
                </c:pt>
                <c:pt idx="4381">
                  <c:v>311450</c:v>
                </c:pt>
                <c:pt idx="4382">
                  <c:v>311659</c:v>
                </c:pt>
                <c:pt idx="4383">
                  <c:v>311857</c:v>
                </c:pt>
                <c:pt idx="4384">
                  <c:v>312049</c:v>
                </c:pt>
                <c:pt idx="4385">
                  <c:v>312261</c:v>
                </c:pt>
                <c:pt idx="4386">
                  <c:v>312475</c:v>
                </c:pt>
                <c:pt idx="4387">
                  <c:v>312667</c:v>
                </c:pt>
                <c:pt idx="4388">
                  <c:v>312867</c:v>
                </c:pt>
                <c:pt idx="4389">
                  <c:v>313061</c:v>
                </c:pt>
                <c:pt idx="4390">
                  <c:v>313231</c:v>
                </c:pt>
                <c:pt idx="4391">
                  <c:v>313392</c:v>
                </c:pt>
                <c:pt idx="4392">
                  <c:v>313568</c:v>
                </c:pt>
                <c:pt idx="4393">
                  <c:v>313750</c:v>
                </c:pt>
                <c:pt idx="4394">
                  <c:v>313932</c:v>
                </c:pt>
                <c:pt idx="4395">
                  <c:v>314117</c:v>
                </c:pt>
                <c:pt idx="4396">
                  <c:v>314303</c:v>
                </c:pt>
                <c:pt idx="4397">
                  <c:v>314492</c:v>
                </c:pt>
                <c:pt idx="4398">
                  <c:v>314676</c:v>
                </c:pt>
                <c:pt idx="4399">
                  <c:v>314863</c:v>
                </c:pt>
                <c:pt idx="4400">
                  <c:v>315045</c:v>
                </c:pt>
                <c:pt idx="4401">
                  <c:v>315219</c:v>
                </c:pt>
                <c:pt idx="4402">
                  <c:v>315402</c:v>
                </c:pt>
                <c:pt idx="4403">
                  <c:v>315577</c:v>
                </c:pt>
                <c:pt idx="4404">
                  <c:v>315766</c:v>
                </c:pt>
                <c:pt idx="4405">
                  <c:v>315938</c:v>
                </c:pt>
                <c:pt idx="4406">
                  <c:v>316112</c:v>
                </c:pt>
                <c:pt idx="4407">
                  <c:v>316290</c:v>
                </c:pt>
                <c:pt idx="4408">
                  <c:v>316477</c:v>
                </c:pt>
                <c:pt idx="4409">
                  <c:v>316667</c:v>
                </c:pt>
                <c:pt idx="4410">
                  <c:v>316852</c:v>
                </c:pt>
                <c:pt idx="4411">
                  <c:v>317035</c:v>
                </c:pt>
                <c:pt idx="4412">
                  <c:v>317238</c:v>
                </c:pt>
                <c:pt idx="4413">
                  <c:v>317429</c:v>
                </c:pt>
                <c:pt idx="4414">
                  <c:v>317617</c:v>
                </c:pt>
                <c:pt idx="4415">
                  <c:v>317810</c:v>
                </c:pt>
                <c:pt idx="4416">
                  <c:v>318010</c:v>
                </c:pt>
                <c:pt idx="4417">
                  <c:v>318205</c:v>
                </c:pt>
                <c:pt idx="4418">
                  <c:v>318415</c:v>
                </c:pt>
                <c:pt idx="4419">
                  <c:v>318625</c:v>
                </c:pt>
                <c:pt idx="4420">
                  <c:v>318837</c:v>
                </c:pt>
                <c:pt idx="4421">
                  <c:v>319046</c:v>
                </c:pt>
                <c:pt idx="4422">
                  <c:v>319253</c:v>
                </c:pt>
                <c:pt idx="4423">
                  <c:v>319462</c:v>
                </c:pt>
                <c:pt idx="4424">
                  <c:v>319663</c:v>
                </c:pt>
                <c:pt idx="4425">
                  <c:v>319863</c:v>
                </c:pt>
                <c:pt idx="4426">
                  <c:v>320071</c:v>
                </c:pt>
                <c:pt idx="4427">
                  <c:v>320273</c:v>
                </c:pt>
                <c:pt idx="4428">
                  <c:v>320466</c:v>
                </c:pt>
                <c:pt idx="4429">
                  <c:v>320653</c:v>
                </c:pt>
                <c:pt idx="4430">
                  <c:v>320838</c:v>
                </c:pt>
                <c:pt idx="4431">
                  <c:v>321030</c:v>
                </c:pt>
                <c:pt idx="4432">
                  <c:v>321206</c:v>
                </c:pt>
                <c:pt idx="4433">
                  <c:v>321386</c:v>
                </c:pt>
                <c:pt idx="4434">
                  <c:v>321564</c:v>
                </c:pt>
                <c:pt idx="4435">
                  <c:v>321733</c:v>
                </c:pt>
                <c:pt idx="4436">
                  <c:v>321899</c:v>
                </c:pt>
                <c:pt idx="4437">
                  <c:v>322069</c:v>
                </c:pt>
                <c:pt idx="4438">
                  <c:v>322243</c:v>
                </c:pt>
                <c:pt idx="4439">
                  <c:v>322410</c:v>
                </c:pt>
                <c:pt idx="4440">
                  <c:v>322576</c:v>
                </c:pt>
                <c:pt idx="4441">
                  <c:v>322741</c:v>
                </c:pt>
                <c:pt idx="4442">
                  <c:v>322903</c:v>
                </c:pt>
                <c:pt idx="4443">
                  <c:v>323067</c:v>
                </c:pt>
                <c:pt idx="4444">
                  <c:v>323226</c:v>
                </c:pt>
                <c:pt idx="4445">
                  <c:v>323379</c:v>
                </c:pt>
                <c:pt idx="4446">
                  <c:v>323529</c:v>
                </c:pt>
                <c:pt idx="4447">
                  <c:v>323669</c:v>
                </c:pt>
                <c:pt idx="4448">
                  <c:v>323816</c:v>
                </c:pt>
                <c:pt idx="4449">
                  <c:v>323963</c:v>
                </c:pt>
                <c:pt idx="4450">
                  <c:v>324114</c:v>
                </c:pt>
                <c:pt idx="4451">
                  <c:v>324261</c:v>
                </c:pt>
                <c:pt idx="4452">
                  <c:v>324403</c:v>
                </c:pt>
                <c:pt idx="4453">
                  <c:v>324550</c:v>
                </c:pt>
                <c:pt idx="4454">
                  <c:v>324699</c:v>
                </c:pt>
                <c:pt idx="4455">
                  <c:v>324846</c:v>
                </c:pt>
                <c:pt idx="4456">
                  <c:v>324996</c:v>
                </c:pt>
                <c:pt idx="4457">
                  <c:v>325143</c:v>
                </c:pt>
                <c:pt idx="4458">
                  <c:v>325285</c:v>
                </c:pt>
                <c:pt idx="4459">
                  <c:v>325416</c:v>
                </c:pt>
                <c:pt idx="4460">
                  <c:v>325554</c:v>
                </c:pt>
                <c:pt idx="4461">
                  <c:v>325684</c:v>
                </c:pt>
                <c:pt idx="4462">
                  <c:v>325818</c:v>
                </c:pt>
                <c:pt idx="4463">
                  <c:v>325957</c:v>
                </c:pt>
                <c:pt idx="4464">
                  <c:v>326098</c:v>
                </c:pt>
                <c:pt idx="4465">
                  <c:v>326232</c:v>
                </c:pt>
                <c:pt idx="4466">
                  <c:v>326363</c:v>
                </c:pt>
                <c:pt idx="4467">
                  <c:v>326495</c:v>
                </c:pt>
                <c:pt idx="4468">
                  <c:v>326626</c:v>
                </c:pt>
                <c:pt idx="4469">
                  <c:v>326762</c:v>
                </c:pt>
                <c:pt idx="4470">
                  <c:v>326900</c:v>
                </c:pt>
                <c:pt idx="4471">
                  <c:v>327032</c:v>
                </c:pt>
                <c:pt idx="4472">
                  <c:v>327173</c:v>
                </c:pt>
                <c:pt idx="4473">
                  <c:v>327309</c:v>
                </c:pt>
                <c:pt idx="4474">
                  <c:v>327437</c:v>
                </c:pt>
                <c:pt idx="4475">
                  <c:v>327569</c:v>
                </c:pt>
                <c:pt idx="4476">
                  <c:v>327699</c:v>
                </c:pt>
                <c:pt idx="4477">
                  <c:v>327828</c:v>
                </c:pt>
                <c:pt idx="4478">
                  <c:v>327957</c:v>
                </c:pt>
                <c:pt idx="4479">
                  <c:v>328084</c:v>
                </c:pt>
                <c:pt idx="4480">
                  <c:v>328221</c:v>
                </c:pt>
                <c:pt idx="4481">
                  <c:v>328347</c:v>
                </c:pt>
                <c:pt idx="4482">
                  <c:v>328476</c:v>
                </c:pt>
                <c:pt idx="4483">
                  <c:v>328605</c:v>
                </c:pt>
                <c:pt idx="4484">
                  <c:v>328745</c:v>
                </c:pt>
                <c:pt idx="4485">
                  <c:v>328889</c:v>
                </c:pt>
                <c:pt idx="4486">
                  <c:v>329034</c:v>
                </c:pt>
                <c:pt idx="4487">
                  <c:v>329178</c:v>
                </c:pt>
                <c:pt idx="4488">
                  <c:v>329324</c:v>
                </c:pt>
                <c:pt idx="4489">
                  <c:v>329458</c:v>
                </c:pt>
                <c:pt idx="4490">
                  <c:v>329592</c:v>
                </c:pt>
                <c:pt idx="4491">
                  <c:v>329732</c:v>
                </c:pt>
                <c:pt idx="4492">
                  <c:v>329860</c:v>
                </c:pt>
                <c:pt idx="4493">
                  <c:v>329990</c:v>
                </c:pt>
                <c:pt idx="4494">
                  <c:v>330118</c:v>
                </c:pt>
                <c:pt idx="4495">
                  <c:v>330246</c:v>
                </c:pt>
                <c:pt idx="4496">
                  <c:v>330371</c:v>
                </c:pt>
                <c:pt idx="4497">
                  <c:v>330495</c:v>
                </c:pt>
                <c:pt idx="4498">
                  <c:v>330624</c:v>
                </c:pt>
                <c:pt idx="4499">
                  <c:v>330764</c:v>
                </c:pt>
                <c:pt idx="4500">
                  <c:v>330900</c:v>
                </c:pt>
                <c:pt idx="4501">
                  <c:v>331039</c:v>
                </c:pt>
                <c:pt idx="4502">
                  <c:v>331174</c:v>
                </c:pt>
                <c:pt idx="4503">
                  <c:v>331298</c:v>
                </c:pt>
                <c:pt idx="4504">
                  <c:v>331425</c:v>
                </c:pt>
                <c:pt idx="4505">
                  <c:v>331552</c:v>
                </c:pt>
                <c:pt idx="4506">
                  <c:v>331676</c:v>
                </c:pt>
                <c:pt idx="4507">
                  <c:v>331799</c:v>
                </c:pt>
                <c:pt idx="4508">
                  <c:v>331921</c:v>
                </c:pt>
                <c:pt idx="4509">
                  <c:v>332036</c:v>
                </c:pt>
                <c:pt idx="4510">
                  <c:v>332142</c:v>
                </c:pt>
                <c:pt idx="4511">
                  <c:v>332252</c:v>
                </c:pt>
                <c:pt idx="4512">
                  <c:v>332359</c:v>
                </c:pt>
                <c:pt idx="4513">
                  <c:v>332470</c:v>
                </c:pt>
                <c:pt idx="4514">
                  <c:v>332575</c:v>
                </c:pt>
                <c:pt idx="4515">
                  <c:v>332676</c:v>
                </c:pt>
                <c:pt idx="4516">
                  <c:v>332781</c:v>
                </c:pt>
                <c:pt idx="4517">
                  <c:v>332891</c:v>
                </c:pt>
                <c:pt idx="4518">
                  <c:v>332995</c:v>
                </c:pt>
                <c:pt idx="4519">
                  <c:v>333096</c:v>
                </c:pt>
                <c:pt idx="4520">
                  <c:v>333195</c:v>
                </c:pt>
                <c:pt idx="4521">
                  <c:v>333304</c:v>
                </c:pt>
                <c:pt idx="4522">
                  <c:v>333408</c:v>
                </c:pt>
                <c:pt idx="4523">
                  <c:v>333517</c:v>
                </c:pt>
                <c:pt idx="4524">
                  <c:v>333627</c:v>
                </c:pt>
                <c:pt idx="4525">
                  <c:v>333733</c:v>
                </c:pt>
                <c:pt idx="4526">
                  <c:v>333839</c:v>
                </c:pt>
                <c:pt idx="4527">
                  <c:v>333943</c:v>
                </c:pt>
                <c:pt idx="4528">
                  <c:v>334056</c:v>
                </c:pt>
                <c:pt idx="4529">
                  <c:v>334172</c:v>
                </c:pt>
                <c:pt idx="4530">
                  <c:v>334285</c:v>
                </c:pt>
                <c:pt idx="4531">
                  <c:v>334403</c:v>
                </c:pt>
                <c:pt idx="4532">
                  <c:v>334526</c:v>
                </c:pt>
                <c:pt idx="4533">
                  <c:v>334652</c:v>
                </c:pt>
                <c:pt idx="4534">
                  <c:v>334779</c:v>
                </c:pt>
                <c:pt idx="4535">
                  <c:v>334907</c:v>
                </c:pt>
                <c:pt idx="4536">
                  <c:v>335041</c:v>
                </c:pt>
                <c:pt idx="4537">
                  <c:v>335180</c:v>
                </c:pt>
                <c:pt idx="4538">
                  <c:v>335321</c:v>
                </c:pt>
                <c:pt idx="4539">
                  <c:v>335465</c:v>
                </c:pt>
                <c:pt idx="4540">
                  <c:v>335617</c:v>
                </c:pt>
                <c:pt idx="4541">
                  <c:v>335782</c:v>
                </c:pt>
                <c:pt idx="4542">
                  <c:v>335944</c:v>
                </c:pt>
                <c:pt idx="4543">
                  <c:v>336114</c:v>
                </c:pt>
                <c:pt idx="4544">
                  <c:v>336288</c:v>
                </c:pt>
                <c:pt idx="4545">
                  <c:v>336470</c:v>
                </c:pt>
                <c:pt idx="4546">
                  <c:v>336651</c:v>
                </c:pt>
                <c:pt idx="4547">
                  <c:v>336838</c:v>
                </c:pt>
                <c:pt idx="4548">
                  <c:v>337021</c:v>
                </c:pt>
                <c:pt idx="4549">
                  <c:v>337215</c:v>
                </c:pt>
                <c:pt idx="4550">
                  <c:v>337433</c:v>
                </c:pt>
                <c:pt idx="4551">
                  <c:v>337661</c:v>
                </c:pt>
                <c:pt idx="4552">
                  <c:v>337880</c:v>
                </c:pt>
                <c:pt idx="4553">
                  <c:v>338113</c:v>
                </c:pt>
                <c:pt idx="4554">
                  <c:v>338375</c:v>
                </c:pt>
                <c:pt idx="4555">
                  <c:v>338611</c:v>
                </c:pt>
                <c:pt idx="4556">
                  <c:v>338879</c:v>
                </c:pt>
                <c:pt idx="4557">
                  <c:v>339122</c:v>
                </c:pt>
                <c:pt idx="4558">
                  <c:v>339387</c:v>
                </c:pt>
                <c:pt idx="4559">
                  <c:v>339650</c:v>
                </c:pt>
                <c:pt idx="4560">
                  <c:v>339928</c:v>
                </c:pt>
                <c:pt idx="4561">
                  <c:v>340229</c:v>
                </c:pt>
                <c:pt idx="4562">
                  <c:v>340527</c:v>
                </c:pt>
                <c:pt idx="4563">
                  <c:v>340854</c:v>
                </c:pt>
                <c:pt idx="4564">
                  <c:v>341174</c:v>
                </c:pt>
                <c:pt idx="4565">
                  <c:v>341500</c:v>
                </c:pt>
                <c:pt idx="4566">
                  <c:v>341845</c:v>
                </c:pt>
                <c:pt idx="4567">
                  <c:v>342171</c:v>
                </c:pt>
                <c:pt idx="4568">
                  <c:v>342511</c:v>
                </c:pt>
                <c:pt idx="4569">
                  <c:v>342854</c:v>
                </c:pt>
                <c:pt idx="4570">
                  <c:v>343144</c:v>
                </c:pt>
                <c:pt idx="4571">
                  <c:v>343450</c:v>
                </c:pt>
                <c:pt idx="4572">
                  <c:v>343787</c:v>
                </c:pt>
                <c:pt idx="4573">
                  <c:v>344125</c:v>
                </c:pt>
                <c:pt idx="4574">
                  <c:v>344460</c:v>
                </c:pt>
                <c:pt idx="4575">
                  <c:v>344754</c:v>
                </c:pt>
                <c:pt idx="4576">
                  <c:v>345073</c:v>
                </c:pt>
                <c:pt idx="4577">
                  <c:v>345375</c:v>
                </c:pt>
                <c:pt idx="4578">
                  <c:v>345676</c:v>
                </c:pt>
                <c:pt idx="4579">
                  <c:v>345983</c:v>
                </c:pt>
                <c:pt idx="4580">
                  <c:v>346308</c:v>
                </c:pt>
                <c:pt idx="4581">
                  <c:v>346611</c:v>
                </c:pt>
                <c:pt idx="4582">
                  <c:v>346918</c:v>
                </c:pt>
                <c:pt idx="4583">
                  <c:v>347226</c:v>
                </c:pt>
                <c:pt idx="4584">
                  <c:v>347538</c:v>
                </c:pt>
                <c:pt idx="4585">
                  <c:v>347856</c:v>
                </c:pt>
                <c:pt idx="4586">
                  <c:v>348168</c:v>
                </c:pt>
                <c:pt idx="4587">
                  <c:v>348471</c:v>
                </c:pt>
                <c:pt idx="4588">
                  <c:v>348766</c:v>
                </c:pt>
                <c:pt idx="4589">
                  <c:v>349054</c:v>
                </c:pt>
                <c:pt idx="4590">
                  <c:v>349338</c:v>
                </c:pt>
                <c:pt idx="4591">
                  <c:v>349623</c:v>
                </c:pt>
                <c:pt idx="4592">
                  <c:v>349891</c:v>
                </c:pt>
                <c:pt idx="4593">
                  <c:v>350183</c:v>
                </c:pt>
                <c:pt idx="4594">
                  <c:v>350488</c:v>
                </c:pt>
                <c:pt idx="4595">
                  <c:v>350801</c:v>
                </c:pt>
                <c:pt idx="4596">
                  <c:v>351121</c:v>
                </c:pt>
                <c:pt idx="4597">
                  <c:v>351438</c:v>
                </c:pt>
                <c:pt idx="4598">
                  <c:v>351755</c:v>
                </c:pt>
                <c:pt idx="4599">
                  <c:v>352059</c:v>
                </c:pt>
                <c:pt idx="4600">
                  <c:v>352363</c:v>
                </c:pt>
                <c:pt idx="4601">
                  <c:v>352661</c:v>
                </c:pt>
                <c:pt idx="4602">
                  <c:v>352956</c:v>
                </c:pt>
                <c:pt idx="4603">
                  <c:v>353249</c:v>
                </c:pt>
                <c:pt idx="4604">
                  <c:v>353549</c:v>
                </c:pt>
                <c:pt idx="4605">
                  <c:v>353873</c:v>
                </c:pt>
                <c:pt idx="4606">
                  <c:v>354198</c:v>
                </c:pt>
                <c:pt idx="4607">
                  <c:v>354536</c:v>
                </c:pt>
                <c:pt idx="4608">
                  <c:v>354877</c:v>
                </c:pt>
                <c:pt idx="4609">
                  <c:v>355202</c:v>
                </c:pt>
                <c:pt idx="4610">
                  <c:v>355535</c:v>
                </c:pt>
                <c:pt idx="4611">
                  <c:v>355853</c:v>
                </c:pt>
                <c:pt idx="4612">
                  <c:v>356196</c:v>
                </c:pt>
                <c:pt idx="4613">
                  <c:v>356515</c:v>
                </c:pt>
                <c:pt idx="4614">
                  <c:v>356871</c:v>
                </c:pt>
                <c:pt idx="4615">
                  <c:v>357207</c:v>
                </c:pt>
                <c:pt idx="4616">
                  <c:v>357530</c:v>
                </c:pt>
                <c:pt idx="4617">
                  <c:v>357877</c:v>
                </c:pt>
                <c:pt idx="4618">
                  <c:v>358239</c:v>
                </c:pt>
                <c:pt idx="4619">
                  <c:v>358564</c:v>
                </c:pt>
                <c:pt idx="4620">
                  <c:v>358889</c:v>
                </c:pt>
                <c:pt idx="4621">
                  <c:v>359215</c:v>
                </c:pt>
                <c:pt idx="4622">
                  <c:v>359551</c:v>
                </c:pt>
                <c:pt idx="4623">
                  <c:v>359873</c:v>
                </c:pt>
                <c:pt idx="4624">
                  <c:v>360201</c:v>
                </c:pt>
                <c:pt idx="4625">
                  <c:v>360553</c:v>
                </c:pt>
                <c:pt idx="4626">
                  <c:v>360898</c:v>
                </c:pt>
                <c:pt idx="4627">
                  <c:v>361216</c:v>
                </c:pt>
                <c:pt idx="4628">
                  <c:v>361528</c:v>
                </c:pt>
                <c:pt idx="4629">
                  <c:v>361848</c:v>
                </c:pt>
                <c:pt idx="4630">
                  <c:v>362151</c:v>
                </c:pt>
                <c:pt idx="4631">
                  <c:v>362451</c:v>
                </c:pt>
                <c:pt idx="4632">
                  <c:v>362758</c:v>
                </c:pt>
                <c:pt idx="4633">
                  <c:v>363059</c:v>
                </c:pt>
                <c:pt idx="4634">
                  <c:v>363360</c:v>
                </c:pt>
                <c:pt idx="4635">
                  <c:v>363659</c:v>
                </c:pt>
                <c:pt idx="4636">
                  <c:v>363967</c:v>
                </c:pt>
                <c:pt idx="4637">
                  <c:v>364282</c:v>
                </c:pt>
                <c:pt idx="4638">
                  <c:v>364625</c:v>
                </c:pt>
                <c:pt idx="4639">
                  <c:v>364951</c:v>
                </c:pt>
                <c:pt idx="4640">
                  <c:v>365266</c:v>
                </c:pt>
                <c:pt idx="4641">
                  <c:v>365586</c:v>
                </c:pt>
                <c:pt idx="4642">
                  <c:v>365893</c:v>
                </c:pt>
                <c:pt idx="4643">
                  <c:v>366218</c:v>
                </c:pt>
                <c:pt idx="4644">
                  <c:v>366542</c:v>
                </c:pt>
                <c:pt idx="4645">
                  <c:v>366837</c:v>
                </c:pt>
                <c:pt idx="4646">
                  <c:v>367141</c:v>
                </c:pt>
                <c:pt idx="4647">
                  <c:v>367445</c:v>
                </c:pt>
                <c:pt idx="4648">
                  <c:v>367762</c:v>
                </c:pt>
                <c:pt idx="4649">
                  <c:v>368086</c:v>
                </c:pt>
                <c:pt idx="4650">
                  <c:v>368422</c:v>
                </c:pt>
                <c:pt idx="4651">
                  <c:v>368749</c:v>
                </c:pt>
                <c:pt idx="4652">
                  <c:v>369039</c:v>
                </c:pt>
                <c:pt idx="4653">
                  <c:v>369335</c:v>
                </c:pt>
                <c:pt idx="4654">
                  <c:v>369633</c:v>
                </c:pt>
                <c:pt idx="4655">
                  <c:v>369927</c:v>
                </c:pt>
                <c:pt idx="4656">
                  <c:v>370217</c:v>
                </c:pt>
                <c:pt idx="4657">
                  <c:v>370511</c:v>
                </c:pt>
                <c:pt idx="4658">
                  <c:v>370832</c:v>
                </c:pt>
                <c:pt idx="4659">
                  <c:v>371150</c:v>
                </c:pt>
                <c:pt idx="4660">
                  <c:v>371466</c:v>
                </c:pt>
                <c:pt idx="4661">
                  <c:v>371764</c:v>
                </c:pt>
                <c:pt idx="4662">
                  <c:v>372055</c:v>
                </c:pt>
                <c:pt idx="4663">
                  <c:v>372335</c:v>
                </c:pt>
                <c:pt idx="4664">
                  <c:v>372615</c:v>
                </c:pt>
                <c:pt idx="4665">
                  <c:v>372890</c:v>
                </c:pt>
                <c:pt idx="4666">
                  <c:v>373182</c:v>
                </c:pt>
                <c:pt idx="4667">
                  <c:v>373476</c:v>
                </c:pt>
                <c:pt idx="4668">
                  <c:v>373788</c:v>
                </c:pt>
                <c:pt idx="4669">
                  <c:v>374095</c:v>
                </c:pt>
                <c:pt idx="4670">
                  <c:v>374451</c:v>
                </c:pt>
                <c:pt idx="4671">
                  <c:v>374797</c:v>
                </c:pt>
                <c:pt idx="4672">
                  <c:v>375132</c:v>
                </c:pt>
                <c:pt idx="4673">
                  <c:v>375463</c:v>
                </c:pt>
                <c:pt idx="4674">
                  <c:v>375794</c:v>
                </c:pt>
                <c:pt idx="4675">
                  <c:v>376113</c:v>
                </c:pt>
                <c:pt idx="4676">
                  <c:v>376414</c:v>
                </c:pt>
                <c:pt idx="4677">
                  <c:v>376716</c:v>
                </c:pt>
                <c:pt idx="4678">
                  <c:v>377028</c:v>
                </c:pt>
                <c:pt idx="4679">
                  <c:v>377344</c:v>
                </c:pt>
                <c:pt idx="4680">
                  <c:v>377661</c:v>
                </c:pt>
                <c:pt idx="4681">
                  <c:v>377966</c:v>
                </c:pt>
                <c:pt idx="4682">
                  <c:v>378271</c:v>
                </c:pt>
                <c:pt idx="4683">
                  <c:v>378561</c:v>
                </c:pt>
                <c:pt idx="4684">
                  <c:v>378847</c:v>
                </c:pt>
                <c:pt idx="4685">
                  <c:v>379151</c:v>
                </c:pt>
                <c:pt idx="4686">
                  <c:v>379438</c:v>
                </c:pt>
                <c:pt idx="4687">
                  <c:v>379713</c:v>
                </c:pt>
                <c:pt idx="4688">
                  <c:v>380006</c:v>
                </c:pt>
                <c:pt idx="4689">
                  <c:v>380294</c:v>
                </c:pt>
                <c:pt idx="4690">
                  <c:v>380589</c:v>
                </c:pt>
                <c:pt idx="4691">
                  <c:v>380874</c:v>
                </c:pt>
                <c:pt idx="4692">
                  <c:v>381155</c:v>
                </c:pt>
                <c:pt idx="4693">
                  <c:v>381432</c:v>
                </c:pt>
                <c:pt idx="4694">
                  <c:v>381691</c:v>
                </c:pt>
                <c:pt idx="4695">
                  <c:v>381972</c:v>
                </c:pt>
                <c:pt idx="4696">
                  <c:v>382265</c:v>
                </c:pt>
                <c:pt idx="4697">
                  <c:v>382556</c:v>
                </c:pt>
                <c:pt idx="4698">
                  <c:v>382847</c:v>
                </c:pt>
                <c:pt idx="4699">
                  <c:v>383148</c:v>
                </c:pt>
                <c:pt idx="4700">
                  <c:v>383437</c:v>
                </c:pt>
                <c:pt idx="4701">
                  <c:v>383726</c:v>
                </c:pt>
                <c:pt idx="4702">
                  <c:v>384026</c:v>
                </c:pt>
                <c:pt idx="4703">
                  <c:v>384312</c:v>
                </c:pt>
                <c:pt idx="4704">
                  <c:v>384609</c:v>
                </c:pt>
                <c:pt idx="4705">
                  <c:v>384895</c:v>
                </c:pt>
                <c:pt idx="4706">
                  <c:v>385189</c:v>
                </c:pt>
                <c:pt idx="4707">
                  <c:v>385473</c:v>
                </c:pt>
                <c:pt idx="4708">
                  <c:v>385775</c:v>
                </c:pt>
                <c:pt idx="4709">
                  <c:v>386069</c:v>
                </c:pt>
                <c:pt idx="4710">
                  <c:v>386344</c:v>
                </c:pt>
                <c:pt idx="4711">
                  <c:v>386627</c:v>
                </c:pt>
                <c:pt idx="4712">
                  <c:v>386913</c:v>
                </c:pt>
                <c:pt idx="4713">
                  <c:v>387187</c:v>
                </c:pt>
                <c:pt idx="4714">
                  <c:v>387477</c:v>
                </c:pt>
                <c:pt idx="4715">
                  <c:v>387786</c:v>
                </c:pt>
                <c:pt idx="4716">
                  <c:v>388103</c:v>
                </c:pt>
                <c:pt idx="4717">
                  <c:v>388440</c:v>
                </c:pt>
                <c:pt idx="4718">
                  <c:v>388779</c:v>
                </c:pt>
                <c:pt idx="4719">
                  <c:v>389119</c:v>
                </c:pt>
                <c:pt idx="4720">
                  <c:v>389451</c:v>
                </c:pt>
                <c:pt idx="4721">
                  <c:v>389769</c:v>
                </c:pt>
                <c:pt idx="4722">
                  <c:v>390086</c:v>
                </c:pt>
                <c:pt idx="4723">
                  <c:v>390386</c:v>
                </c:pt>
                <c:pt idx="4724">
                  <c:v>390683</c:v>
                </c:pt>
                <c:pt idx="4725">
                  <c:v>390976</c:v>
                </c:pt>
                <c:pt idx="4726">
                  <c:v>391271</c:v>
                </c:pt>
                <c:pt idx="4727">
                  <c:v>391559</c:v>
                </c:pt>
                <c:pt idx="4728">
                  <c:v>391860</c:v>
                </c:pt>
                <c:pt idx="4729">
                  <c:v>392159</c:v>
                </c:pt>
                <c:pt idx="4730">
                  <c:v>392419</c:v>
                </c:pt>
                <c:pt idx="4731">
                  <c:v>392675</c:v>
                </c:pt>
                <c:pt idx="4732">
                  <c:v>392942</c:v>
                </c:pt>
                <c:pt idx="4733">
                  <c:v>393201</c:v>
                </c:pt>
                <c:pt idx="4734">
                  <c:v>393456</c:v>
                </c:pt>
                <c:pt idx="4735">
                  <c:v>393707</c:v>
                </c:pt>
                <c:pt idx="4736">
                  <c:v>393958</c:v>
                </c:pt>
                <c:pt idx="4737">
                  <c:v>394200</c:v>
                </c:pt>
                <c:pt idx="4738">
                  <c:v>394443</c:v>
                </c:pt>
                <c:pt idx="4739">
                  <c:v>394681</c:v>
                </c:pt>
                <c:pt idx="4740">
                  <c:v>394918</c:v>
                </c:pt>
                <c:pt idx="4741">
                  <c:v>395136</c:v>
                </c:pt>
                <c:pt idx="4742">
                  <c:v>395362</c:v>
                </c:pt>
                <c:pt idx="4743">
                  <c:v>395588</c:v>
                </c:pt>
                <c:pt idx="4744">
                  <c:v>395832</c:v>
                </c:pt>
                <c:pt idx="4745">
                  <c:v>396074</c:v>
                </c:pt>
                <c:pt idx="4746">
                  <c:v>396291</c:v>
                </c:pt>
                <c:pt idx="4747">
                  <c:v>396507</c:v>
                </c:pt>
                <c:pt idx="4748">
                  <c:v>396713</c:v>
                </c:pt>
                <c:pt idx="4749">
                  <c:v>396931</c:v>
                </c:pt>
                <c:pt idx="4750">
                  <c:v>397138</c:v>
                </c:pt>
                <c:pt idx="4751">
                  <c:v>397347</c:v>
                </c:pt>
                <c:pt idx="4752">
                  <c:v>397558</c:v>
                </c:pt>
                <c:pt idx="4753">
                  <c:v>397770</c:v>
                </c:pt>
                <c:pt idx="4754">
                  <c:v>397985</c:v>
                </c:pt>
                <c:pt idx="4755">
                  <c:v>398188</c:v>
                </c:pt>
                <c:pt idx="4756">
                  <c:v>398394</c:v>
                </c:pt>
                <c:pt idx="4757">
                  <c:v>398608</c:v>
                </c:pt>
                <c:pt idx="4758">
                  <c:v>398818</c:v>
                </c:pt>
                <c:pt idx="4759">
                  <c:v>399018</c:v>
                </c:pt>
                <c:pt idx="4760">
                  <c:v>399220</c:v>
                </c:pt>
                <c:pt idx="4761">
                  <c:v>399422</c:v>
                </c:pt>
                <c:pt idx="4762">
                  <c:v>399626</c:v>
                </c:pt>
                <c:pt idx="4763">
                  <c:v>399825</c:v>
                </c:pt>
                <c:pt idx="4764">
                  <c:v>400015</c:v>
                </c:pt>
                <c:pt idx="4765">
                  <c:v>400214</c:v>
                </c:pt>
                <c:pt idx="4766">
                  <c:v>400410</c:v>
                </c:pt>
                <c:pt idx="4767">
                  <c:v>400604</c:v>
                </c:pt>
                <c:pt idx="4768">
                  <c:v>400792</c:v>
                </c:pt>
                <c:pt idx="4769">
                  <c:v>400975</c:v>
                </c:pt>
                <c:pt idx="4770">
                  <c:v>401159</c:v>
                </c:pt>
                <c:pt idx="4771">
                  <c:v>401342</c:v>
                </c:pt>
                <c:pt idx="4772">
                  <c:v>401529</c:v>
                </c:pt>
                <c:pt idx="4773">
                  <c:v>401716</c:v>
                </c:pt>
                <c:pt idx="4774">
                  <c:v>401905</c:v>
                </c:pt>
                <c:pt idx="4775">
                  <c:v>402098</c:v>
                </c:pt>
                <c:pt idx="4776">
                  <c:v>402279</c:v>
                </c:pt>
                <c:pt idx="4777">
                  <c:v>402460</c:v>
                </c:pt>
                <c:pt idx="4778">
                  <c:v>402642</c:v>
                </c:pt>
                <c:pt idx="4779">
                  <c:v>402824</c:v>
                </c:pt>
                <c:pt idx="4780">
                  <c:v>403001</c:v>
                </c:pt>
                <c:pt idx="4781">
                  <c:v>403188</c:v>
                </c:pt>
                <c:pt idx="4782">
                  <c:v>403370</c:v>
                </c:pt>
                <c:pt idx="4783">
                  <c:v>403552</c:v>
                </c:pt>
                <c:pt idx="4784">
                  <c:v>403730</c:v>
                </c:pt>
                <c:pt idx="4785">
                  <c:v>403903</c:v>
                </c:pt>
                <c:pt idx="4786">
                  <c:v>404086</c:v>
                </c:pt>
                <c:pt idx="4787">
                  <c:v>404279</c:v>
                </c:pt>
                <c:pt idx="4788">
                  <c:v>404468</c:v>
                </c:pt>
                <c:pt idx="4789">
                  <c:v>404664</c:v>
                </c:pt>
                <c:pt idx="4790">
                  <c:v>404840</c:v>
                </c:pt>
                <c:pt idx="4791">
                  <c:v>405016</c:v>
                </c:pt>
                <c:pt idx="4792">
                  <c:v>405203</c:v>
                </c:pt>
                <c:pt idx="4793">
                  <c:v>405373</c:v>
                </c:pt>
                <c:pt idx="4794">
                  <c:v>405556</c:v>
                </c:pt>
                <c:pt idx="4795">
                  <c:v>405735</c:v>
                </c:pt>
                <c:pt idx="4796">
                  <c:v>405911</c:v>
                </c:pt>
                <c:pt idx="4797">
                  <c:v>406092</c:v>
                </c:pt>
                <c:pt idx="4798">
                  <c:v>406276</c:v>
                </c:pt>
                <c:pt idx="4799">
                  <c:v>406464</c:v>
                </c:pt>
                <c:pt idx="4800">
                  <c:v>406647</c:v>
                </c:pt>
                <c:pt idx="4801">
                  <c:v>406824</c:v>
                </c:pt>
                <c:pt idx="4802">
                  <c:v>407000</c:v>
                </c:pt>
                <c:pt idx="4803">
                  <c:v>407189</c:v>
                </c:pt>
                <c:pt idx="4804">
                  <c:v>407370</c:v>
                </c:pt>
                <c:pt idx="4805">
                  <c:v>407548</c:v>
                </c:pt>
                <c:pt idx="4806">
                  <c:v>407735</c:v>
                </c:pt>
                <c:pt idx="4807">
                  <c:v>407930</c:v>
                </c:pt>
                <c:pt idx="4808">
                  <c:v>408121</c:v>
                </c:pt>
                <c:pt idx="4809">
                  <c:v>408318</c:v>
                </c:pt>
                <c:pt idx="4810">
                  <c:v>408508</c:v>
                </c:pt>
                <c:pt idx="4811">
                  <c:v>408696</c:v>
                </c:pt>
                <c:pt idx="4812">
                  <c:v>408893</c:v>
                </c:pt>
                <c:pt idx="4813">
                  <c:v>409090</c:v>
                </c:pt>
                <c:pt idx="4814">
                  <c:v>409288</c:v>
                </c:pt>
                <c:pt idx="4815">
                  <c:v>409478</c:v>
                </c:pt>
                <c:pt idx="4816">
                  <c:v>409675</c:v>
                </c:pt>
                <c:pt idx="4817">
                  <c:v>409887</c:v>
                </c:pt>
                <c:pt idx="4818">
                  <c:v>410101</c:v>
                </c:pt>
                <c:pt idx="4819">
                  <c:v>410314</c:v>
                </c:pt>
                <c:pt idx="4820">
                  <c:v>410529</c:v>
                </c:pt>
                <c:pt idx="4821">
                  <c:v>410754</c:v>
                </c:pt>
                <c:pt idx="4822">
                  <c:v>410962</c:v>
                </c:pt>
                <c:pt idx="4823">
                  <c:v>411180</c:v>
                </c:pt>
                <c:pt idx="4824">
                  <c:v>411403</c:v>
                </c:pt>
                <c:pt idx="4825">
                  <c:v>411622</c:v>
                </c:pt>
                <c:pt idx="4826">
                  <c:v>411851</c:v>
                </c:pt>
                <c:pt idx="4827">
                  <c:v>412102</c:v>
                </c:pt>
                <c:pt idx="4828">
                  <c:v>412346</c:v>
                </c:pt>
                <c:pt idx="4829">
                  <c:v>412587</c:v>
                </c:pt>
                <c:pt idx="4830">
                  <c:v>412838</c:v>
                </c:pt>
                <c:pt idx="4831">
                  <c:v>413090</c:v>
                </c:pt>
                <c:pt idx="4832">
                  <c:v>413327</c:v>
                </c:pt>
                <c:pt idx="4833">
                  <c:v>413572</c:v>
                </c:pt>
                <c:pt idx="4834">
                  <c:v>413823</c:v>
                </c:pt>
                <c:pt idx="4835">
                  <c:v>414080</c:v>
                </c:pt>
                <c:pt idx="4836">
                  <c:v>414329</c:v>
                </c:pt>
                <c:pt idx="4837">
                  <c:v>414587</c:v>
                </c:pt>
                <c:pt idx="4838">
                  <c:v>414841</c:v>
                </c:pt>
                <c:pt idx="4839">
                  <c:v>415083</c:v>
                </c:pt>
                <c:pt idx="4840">
                  <c:v>415334</c:v>
                </c:pt>
                <c:pt idx="4841">
                  <c:v>415585</c:v>
                </c:pt>
                <c:pt idx="4842">
                  <c:v>415829</c:v>
                </c:pt>
                <c:pt idx="4843">
                  <c:v>416083</c:v>
                </c:pt>
                <c:pt idx="4844">
                  <c:v>416339</c:v>
                </c:pt>
                <c:pt idx="4845">
                  <c:v>416601</c:v>
                </c:pt>
                <c:pt idx="4846">
                  <c:v>416837</c:v>
                </c:pt>
                <c:pt idx="4847">
                  <c:v>417087</c:v>
                </c:pt>
                <c:pt idx="4848">
                  <c:v>417340</c:v>
                </c:pt>
                <c:pt idx="4849">
                  <c:v>417587</c:v>
                </c:pt>
                <c:pt idx="4850">
                  <c:v>417851</c:v>
                </c:pt>
                <c:pt idx="4851">
                  <c:v>418114</c:v>
                </c:pt>
                <c:pt idx="4852">
                  <c:v>418371</c:v>
                </c:pt>
                <c:pt idx="4853">
                  <c:v>418629</c:v>
                </c:pt>
                <c:pt idx="4854">
                  <c:v>418882</c:v>
                </c:pt>
                <c:pt idx="4855">
                  <c:v>419148</c:v>
                </c:pt>
                <c:pt idx="4856">
                  <c:v>419412</c:v>
                </c:pt>
                <c:pt idx="4857">
                  <c:v>419691</c:v>
                </c:pt>
                <c:pt idx="4858">
                  <c:v>419976</c:v>
                </c:pt>
                <c:pt idx="4859">
                  <c:v>420242</c:v>
                </c:pt>
                <c:pt idx="4860">
                  <c:v>420501</c:v>
                </c:pt>
                <c:pt idx="4861">
                  <c:v>420780</c:v>
                </c:pt>
                <c:pt idx="4862">
                  <c:v>421069</c:v>
                </c:pt>
                <c:pt idx="4863">
                  <c:v>421359</c:v>
                </c:pt>
                <c:pt idx="4864">
                  <c:v>421667</c:v>
                </c:pt>
                <c:pt idx="4865">
                  <c:v>421969</c:v>
                </c:pt>
                <c:pt idx="4866">
                  <c:v>422243</c:v>
                </c:pt>
                <c:pt idx="4867">
                  <c:v>422510</c:v>
                </c:pt>
                <c:pt idx="4868">
                  <c:v>422781</c:v>
                </c:pt>
                <c:pt idx="4869">
                  <c:v>423062</c:v>
                </c:pt>
                <c:pt idx="4870">
                  <c:v>423350</c:v>
                </c:pt>
                <c:pt idx="4871">
                  <c:v>423635</c:v>
                </c:pt>
                <c:pt idx="4872">
                  <c:v>423924</c:v>
                </c:pt>
                <c:pt idx="4873">
                  <c:v>424224</c:v>
                </c:pt>
                <c:pt idx="4874">
                  <c:v>424473</c:v>
                </c:pt>
                <c:pt idx="4875">
                  <c:v>424723</c:v>
                </c:pt>
                <c:pt idx="4876">
                  <c:v>424972</c:v>
                </c:pt>
                <c:pt idx="4877">
                  <c:v>425254</c:v>
                </c:pt>
                <c:pt idx="4878">
                  <c:v>425529</c:v>
                </c:pt>
                <c:pt idx="4879">
                  <c:v>425842</c:v>
                </c:pt>
                <c:pt idx="4880">
                  <c:v>426120</c:v>
                </c:pt>
                <c:pt idx="4881">
                  <c:v>426441</c:v>
                </c:pt>
                <c:pt idx="4882">
                  <c:v>426769</c:v>
                </c:pt>
                <c:pt idx="4883">
                  <c:v>427123</c:v>
                </c:pt>
                <c:pt idx="4884">
                  <c:v>427511</c:v>
                </c:pt>
                <c:pt idx="4885">
                  <c:v>427918</c:v>
                </c:pt>
                <c:pt idx="4886">
                  <c:v>428362</c:v>
                </c:pt>
                <c:pt idx="4887">
                  <c:v>428807</c:v>
                </c:pt>
                <c:pt idx="4888">
                  <c:v>429305</c:v>
                </c:pt>
                <c:pt idx="4889">
                  <c:v>429809</c:v>
                </c:pt>
                <c:pt idx="4890">
                  <c:v>430289</c:v>
                </c:pt>
                <c:pt idx="4891">
                  <c:v>430820</c:v>
                </c:pt>
                <c:pt idx="4892">
                  <c:v>431385</c:v>
                </c:pt>
                <c:pt idx="4893">
                  <c:v>431934</c:v>
                </c:pt>
                <c:pt idx="4894">
                  <c:v>432533</c:v>
                </c:pt>
                <c:pt idx="4895">
                  <c:v>433066</c:v>
                </c:pt>
                <c:pt idx="4896">
                  <c:v>433590</c:v>
                </c:pt>
                <c:pt idx="4897">
                  <c:v>434154</c:v>
                </c:pt>
                <c:pt idx="4898">
                  <c:v>434739</c:v>
                </c:pt>
                <c:pt idx="4899">
                  <c:v>435321</c:v>
                </c:pt>
                <c:pt idx="4900">
                  <c:v>435903</c:v>
                </c:pt>
                <c:pt idx="4901">
                  <c:v>436491</c:v>
                </c:pt>
                <c:pt idx="4902">
                  <c:v>437080</c:v>
                </c:pt>
                <c:pt idx="4903">
                  <c:v>437662</c:v>
                </c:pt>
                <c:pt idx="4904">
                  <c:v>438267</c:v>
                </c:pt>
                <c:pt idx="4905">
                  <c:v>438892</c:v>
                </c:pt>
                <c:pt idx="4906">
                  <c:v>439492</c:v>
                </c:pt>
                <c:pt idx="4907">
                  <c:v>440062</c:v>
                </c:pt>
                <c:pt idx="4908">
                  <c:v>440663</c:v>
                </c:pt>
                <c:pt idx="4909">
                  <c:v>441250</c:v>
                </c:pt>
                <c:pt idx="4910">
                  <c:v>441840</c:v>
                </c:pt>
                <c:pt idx="4911">
                  <c:v>442443</c:v>
                </c:pt>
                <c:pt idx="4912">
                  <c:v>443045</c:v>
                </c:pt>
                <c:pt idx="4913">
                  <c:v>443584</c:v>
                </c:pt>
                <c:pt idx="4914">
                  <c:v>444123</c:v>
                </c:pt>
                <c:pt idx="4915">
                  <c:v>444674</c:v>
                </c:pt>
                <c:pt idx="4916">
                  <c:v>445273</c:v>
                </c:pt>
                <c:pt idx="4917">
                  <c:v>445853</c:v>
                </c:pt>
                <c:pt idx="4918">
                  <c:v>446429</c:v>
                </c:pt>
                <c:pt idx="4919">
                  <c:v>447005</c:v>
                </c:pt>
                <c:pt idx="4920">
                  <c:v>447593</c:v>
                </c:pt>
                <c:pt idx="4921">
                  <c:v>448121</c:v>
                </c:pt>
                <c:pt idx="4922">
                  <c:v>448673</c:v>
                </c:pt>
                <c:pt idx="4923">
                  <c:v>449289</c:v>
                </c:pt>
                <c:pt idx="4924">
                  <c:v>449884</c:v>
                </c:pt>
                <c:pt idx="4925">
                  <c:v>450490</c:v>
                </c:pt>
                <c:pt idx="4926">
                  <c:v>451057</c:v>
                </c:pt>
                <c:pt idx="4927">
                  <c:v>451614</c:v>
                </c:pt>
                <c:pt idx="4928">
                  <c:v>452191</c:v>
                </c:pt>
                <c:pt idx="4929">
                  <c:v>452816</c:v>
                </c:pt>
                <c:pt idx="4930">
                  <c:v>453447</c:v>
                </c:pt>
                <c:pt idx="4931">
                  <c:v>454063</c:v>
                </c:pt>
                <c:pt idx="4932">
                  <c:v>454691</c:v>
                </c:pt>
                <c:pt idx="4933">
                  <c:v>455317</c:v>
                </c:pt>
                <c:pt idx="4934">
                  <c:v>455963</c:v>
                </c:pt>
                <c:pt idx="4935">
                  <c:v>456651</c:v>
                </c:pt>
                <c:pt idx="4936">
                  <c:v>457389</c:v>
                </c:pt>
                <c:pt idx="4937">
                  <c:v>458089</c:v>
                </c:pt>
                <c:pt idx="4938">
                  <c:v>458778</c:v>
                </c:pt>
                <c:pt idx="4939">
                  <c:v>459466</c:v>
                </c:pt>
                <c:pt idx="4940">
                  <c:v>460136</c:v>
                </c:pt>
                <c:pt idx="4941">
                  <c:v>460821</c:v>
                </c:pt>
                <c:pt idx="4942">
                  <c:v>461511</c:v>
                </c:pt>
                <c:pt idx="4943">
                  <c:v>462173</c:v>
                </c:pt>
                <c:pt idx="4944">
                  <c:v>462823</c:v>
                </c:pt>
                <c:pt idx="4945">
                  <c:v>463477</c:v>
                </c:pt>
                <c:pt idx="4946">
                  <c:v>464213</c:v>
                </c:pt>
                <c:pt idx="4947">
                  <c:v>464919</c:v>
                </c:pt>
                <c:pt idx="4948">
                  <c:v>465586</c:v>
                </c:pt>
                <c:pt idx="4949">
                  <c:v>466303</c:v>
                </c:pt>
                <c:pt idx="4950">
                  <c:v>467002</c:v>
                </c:pt>
                <c:pt idx="4951">
                  <c:v>467645</c:v>
                </c:pt>
                <c:pt idx="4952">
                  <c:v>468274</c:v>
                </c:pt>
                <c:pt idx="4953">
                  <c:v>468843</c:v>
                </c:pt>
                <c:pt idx="4954">
                  <c:v>469391</c:v>
                </c:pt>
                <c:pt idx="4955">
                  <c:v>469954</c:v>
                </c:pt>
                <c:pt idx="4956">
                  <c:v>470517</c:v>
                </c:pt>
                <c:pt idx="4957">
                  <c:v>471094</c:v>
                </c:pt>
                <c:pt idx="4958">
                  <c:v>471631</c:v>
                </c:pt>
                <c:pt idx="4959">
                  <c:v>472133</c:v>
                </c:pt>
                <c:pt idx="4960">
                  <c:v>472606</c:v>
                </c:pt>
                <c:pt idx="4961">
                  <c:v>473135</c:v>
                </c:pt>
                <c:pt idx="4962">
                  <c:v>473649</c:v>
                </c:pt>
                <c:pt idx="4963">
                  <c:v>474176</c:v>
                </c:pt>
                <c:pt idx="4964">
                  <c:v>474710</c:v>
                </c:pt>
                <c:pt idx="4965">
                  <c:v>475232</c:v>
                </c:pt>
                <c:pt idx="4966">
                  <c:v>475768</c:v>
                </c:pt>
                <c:pt idx="4967">
                  <c:v>476273</c:v>
                </c:pt>
                <c:pt idx="4968">
                  <c:v>476736</c:v>
                </c:pt>
                <c:pt idx="4969">
                  <c:v>477185</c:v>
                </c:pt>
                <c:pt idx="4970">
                  <c:v>477658</c:v>
                </c:pt>
                <c:pt idx="4971">
                  <c:v>478153</c:v>
                </c:pt>
                <c:pt idx="4972">
                  <c:v>478668</c:v>
                </c:pt>
                <c:pt idx="4973">
                  <c:v>479171</c:v>
                </c:pt>
                <c:pt idx="4974">
                  <c:v>479653</c:v>
                </c:pt>
                <c:pt idx="4975">
                  <c:v>480137</c:v>
                </c:pt>
                <c:pt idx="4976">
                  <c:v>480601</c:v>
                </c:pt>
                <c:pt idx="4977">
                  <c:v>481065</c:v>
                </c:pt>
                <c:pt idx="4978">
                  <c:v>481510</c:v>
                </c:pt>
                <c:pt idx="4979">
                  <c:v>481954</c:v>
                </c:pt>
                <c:pt idx="4980">
                  <c:v>482392</c:v>
                </c:pt>
                <c:pt idx="4981">
                  <c:v>482822</c:v>
                </c:pt>
                <c:pt idx="4982">
                  <c:v>483253</c:v>
                </c:pt>
                <c:pt idx="4983">
                  <c:v>483677</c:v>
                </c:pt>
                <c:pt idx="4984">
                  <c:v>484086</c:v>
                </c:pt>
                <c:pt idx="4985">
                  <c:v>484497</c:v>
                </c:pt>
                <c:pt idx="4986">
                  <c:v>484901</c:v>
                </c:pt>
                <c:pt idx="4987">
                  <c:v>485303</c:v>
                </c:pt>
                <c:pt idx="4988">
                  <c:v>485701</c:v>
                </c:pt>
                <c:pt idx="4989">
                  <c:v>486061</c:v>
                </c:pt>
                <c:pt idx="4990">
                  <c:v>486450</c:v>
                </c:pt>
                <c:pt idx="4991">
                  <c:v>486834</c:v>
                </c:pt>
                <c:pt idx="4992">
                  <c:v>487201</c:v>
                </c:pt>
                <c:pt idx="4993">
                  <c:v>487565</c:v>
                </c:pt>
                <c:pt idx="4994">
                  <c:v>487920</c:v>
                </c:pt>
                <c:pt idx="4995">
                  <c:v>488283</c:v>
                </c:pt>
                <c:pt idx="4996">
                  <c:v>488646</c:v>
                </c:pt>
                <c:pt idx="4997">
                  <c:v>489013</c:v>
                </c:pt>
                <c:pt idx="4998">
                  <c:v>489376</c:v>
                </c:pt>
                <c:pt idx="4999">
                  <c:v>489740</c:v>
                </c:pt>
                <c:pt idx="5000">
                  <c:v>490102</c:v>
                </c:pt>
                <c:pt idx="5001">
                  <c:v>490465</c:v>
                </c:pt>
                <c:pt idx="5002">
                  <c:v>490823</c:v>
                </c:pt>
                <c:pt idx="5003">
                  <c:v>491212</c:v>
                </c:pt>
                <c:pt idx="5004">
                  <c:v>491589</c:v>
                </c:pt>
                <c:pt idx="5005">
                  <c:v>491978</c:v>
                </c:pt>
                <c:pt idx="5006">
                  <c:v>492368</c:v>
                </c:pt>
                <c:pt idx="5007">
                  <c:v>492760</c:v>
                </c:pt>
                <c:pt idx="5008">
                  <c:v>493145</c:v>
                </c:pt>
                <c:pt idx="5009">
                  <c:v>493535</c:v>
                </c:pt>
                <c:pt idx="5010">
                  <c:v>493930</c:v>
                </c:pt>
                <c:pt idx="5011">
                  <c:v>494329</c:v>
                </c:pt>
                <c:pt idx="5012">
                  <c:v>494713</c:v>
                </c:pt>
                <c:pt idx="5013">
                  <c:v>495106</c:v>
                </c:pt>
                <c:pt idx="5014">
                  <c:v>495490</c:v>
                </c:pt>
                <c:pt idx="5015">
                  <c:v>495875</c:v>
                </c:pt>
                <c:pt idx="5016">
                  <c:v>496251</c:v>
                </c:pt>
                <c:pt idx="5017">
                  <c:v>496620</c:v>
                </c:pt>
                <c:pt idx="5018">
                  <c:v>497005</c:v>
                </c:pt>
                <c:pt idx="5019">
                  <c:v>497383</c:v>
                </c:pt>
                <c:pt idx="5020">
                  <c:v>497760</c:v>
                </c:pt>
                <c:pt idx="5021">
                  <c:v>498133</c:v>
                </c:pt>
                <c:pt idx="5022">
                  <c:v>498506</c:v>
                </c:pt>
                <c:pt idx="5023">
                  <c:v>498894</c:v>
                </c:pt>
                <c:pt idx="5024">
                  <c:v>499257</c:v>
                </c:pt>
                <c:pt idx="5025">
                  <c:v>499629</c:v>
                </c:pt>
                <c:pt idx="5026">
                  <c:v>500006</c:v>
                </c:pt>
                <c:pt idx="5027">
                  <c:v>500382</c:v>
                </c:pt>
                <c:pt idx="5028">
                  <c:v>500761</c:v>
                </c:pt>
                <c:pt idx="5029">
                  <c:v>501149</c:v>
                </c:pt>
                <c:pt idx="5030">
                  <c:v>501512</c:v>
                </c:pt>
                <c:pt idx="5031">
                  <c:v>501883</c:v>
                </c:pt>
                <c:pt idx="5032">
                  <c:v>502259</c:v>
                </c:pt>
                <c:pt idx="5033">
                  <c:v>502644</c:v>
                </c:pt>
                <c:pt idx="5034">
                  <c:v>503027</c:v>
                </c:pt>
                <c:pt idx="5035">
                  <c:v>503395</c:v>
                </c:pt>
                <c:pt idx="5036">
                  <c:v>503753</c:v>
                </c:pt>
                <c:pt idx="5037">
                  <c:v>504104</c:v>
                </c:pt>
                <c:pt idx="5038">
                  <c:v>504446</c:v>
                </c:pt>
                <c:pt idx="5039">
                  <c:v>504789</c:v>
                </c:pt>
                <c:pt idx="5040">
                  <c:v>505143</c:v>
                </c:pt>
                <c:pt idx="5041">
                  <c:v>505540</c:v>
                </c:pt>
                <c:pt idx="5042">
                  <c:v>505933</c:v>
                </c:pt>
                <c:pt idx="5043">
                  <c:v>506307</c:v>
                </c:pt>
                <c:pt idx="5044">
                  <c:v>506676</c:v>
                </c:pt>
                <c:pt idx="5045">
                  <c:v>507028</c:v>
                </c:pt>
                <c:pt idx="5046">
                  <c:v>507381</c:v>
                </c:pt>
                <c:pt idx="5047">
                  <c:v>507734</c:v>
                </c:pt>
                <c:pt idx="5048">
                  <c:v>508110</c:v>
                </c:pt>
                <c:pt idx="5049">
                  <c:v>508496</c:v>
                </c:pt>
                <c:pt idx="5050">
                  <c:v>508884</c:v>
                </c:pt>
                <c:pt idx="5051">
                  <c:v>509266</c:v>
                </c:pt>
                <c:pt idx="5052">
                  <c:v>509646</c:v>
                </c:pt>
                <c:pt idx="5053">
                  <c:v>510030</c:v>
                </c:pt>
                <c:pt idx="5054">
                  <c:v>510416</c:v>
                </c:pt>
                <c:pt idx="5055">
                  <c:v>510783</c:v>
                </c:pt>
                <c:pt idx="5056">
                  <c:v>511154</c:v>
                </c:pt>
                <c:pt idx="5057">
                  <c:v>511536</c:v>
                </c:pt>
                <c:pt idx="5058">
                  <c:v>511919</c:v>
                </c:pt>
                <c:pt idx="5059">
                  <c:v>512292</c:v>
                </c:pt>
                <c:pt idx="5060">
                  <c:v>512654</c:v>
                </c:pt>
                <c:pt idx="5061">
                  <c:v>513009</c:v>
                </c:pt>
                <c:pt idx="5062">
                  <c:v>513378</c:v>
                </c:pt>
                <c:pt idx="5063">
                  <c:v>513742</c:v>
                </c:pt>
                <c:pt idx="5064">
                  <c:v>514105</c:v>
                </c:pt>
                <c:pt idx="5065">
                  <c:v>514443</c:v>
                </c:pt>
                <c:pt idx="5066">
                  <c:v>514795</c:v>
                </c:pt>
                <c:pt idx="5067">
                  <c:v>515130</c:v>
                </c:pt>
                <c:pt idx="5068">
                  <c:v>515462</c:v>
                </c:pt>
                <c:pt idx="5069">
                  <c:v>515787</c:v>
                </c:pt>
                <c:pt idx="5070">
                  <c:v>516113</c:v>
                </c:pt>
                <c:pt idx="5071">
                  <c:v>516432</c:v>
                </c:pt>
                <c:pt idx="5072">
                  <c:v>516761</c:v>
                </c:pt>
                <c:pt idx="5073">
                  <c:v>517086</c:v>
                </c:pt>
                <c:pt idx="5074">
                  <c:v>517404</c:v>
                </c:pt>
                <c:pt idx="5075">
                  <c:v>517723</c:v>
                </c:pt>
                <c:pt idx="5076">
                  <c:v>518027</c:v>
                </c:pt>
                <c:pt idx="5077">
                  <c:v>518356</c:v>
                </c:pt>
                <c:pt idx="5078">
                  <c:v>518668</c:v>
                </c:pt>
                <c:pt idx="5079">
                  <c:v>518981</c:v>
                </c:pt>
                <c:pt idx="5080">
                  <c:v>519292</c:v>
                </c:pt>
                <c:pt idx="5081">
                  <c:v>519592</c:v>
                </c:pt>
                <c:pt idx="5082">
                  <c:v>519930</c:v>
                </c:pt>
                <c:pt idx="5083">
                  <c:v>520257</c:v>
                </c:pt>
                <c:pt idx="5084">
                  <c:v>520588</c:v>
                </c:pt>
                <c:pt idx="5085">
                  <c:v>520914</c:v>
                </c:pt>
                <c:pt idx="5086">
                  <c:v>521241</c:v>
                </c:pt>
                <c:pt idx="5087">
                  <c:v>521565</c:v>
                </c:pt>
                <c:pt idx="5088">
                  <c:v>521908</c:v>
                </c:pt>
                <c:pt idx="5089">
                  <c:v>522234</c:v>
                </c:pt>
                <c:pt idx="5090">
                  <c:v>522576</c:v>
                </c:pt>
                <c:pt idx="5091">
                  <c:v>522941</c:v>
                </c:pt>
                <c:pt idx="5092">
                  <c:v>523313</c:v>
                </c:pt>
                <c:pt idx="5093">
                  <c:v>523685</c:v>
                </c:pt>
                <c:pt idx="5094">
                  <c:v>524046</c:v>
                </c:pt>
                <c:pt idx="5095">
                  <c:v>524433</c:v>
                </c:pt>
                <c:pt idx="5096">
                  <c:v>524816</c:v>
                </c:pt>
                <c:pt idx="5097">
                  <c:v>525188</c:v>
                </c:pt>
                <c:pt idx="5098">
                  <c:v>525553</c:v>
                </c:pt>
                <c:pt idx="5099">
                  <c:v>525925</c:v>
                </c:pt>
                <c:pt idx="5100">
                  <c:v>526300</c:v>
                </c:pt>
                <c:pt idx="5101">
                  <c:v>526681</c:v>
                </c:pt>
                <c:pt idx="5102">
                  <c:v>527068</c:v>
                </c:pt>
                <c:pt idx="5103">
                  <c:v>527458</c:v>
                </c:pt>
                <c:pt idx="5104">
                  <c:v>527867</c:v>
                </c:pt>
                <c:pt idx="5105">
                  <c:v>528282</c:v>
                </c:pt>
                <c:pt idx="5106">
                  <c:v>528687</c:v>
                </c:pt>
                <c:pt idx="5107">
                  <c:v>529120</c:v>
                </c:pt>
                <c:pt idx="5108">
                  <c:v>529568</c:v>
                </c:pt>
                <c:pt idx="5109">
                  <c:v>530039</c:v>
                </c:pt>
                <c:pt idx="5110">
                  <c:v>530546</c:v>
                </c:pt>
                <c:pt idx="5111">
                  <c:v>531064</c:v>
                </c:pt>
                <c:pt idx="5112">
                  <c:v>531592</c:v>
                </c:pt>
                <c:pt idx="5113">
                  <c:v>532147</c:v>
                </c:pt>
                <c:pt idx="5114">
                  <c:v>532708</c:v>
                </c:pt>
                <c:pt idx="5115">
                  <c:v>533273</c:v>
                </c:pt>
                <c:pt idx="5116">
                  <c:v>533833</c:v>
                </c:pt>
                <c:pt idx="5117">
                  <c:v>534369</c:v>
                </c:pt>
                <c:pt idx="5118">
                  <c:v>534937</c:v>
                </c:pt>
                <c:pt idx="5119">
                  <c:v>535515</c:v>
                </c:pt>
                <c:pt idx="5120">
                  <c:v>536084</c:v>
                </c:pt>
                <c:pt idx="5121">
                  <c:v>536649</c:v>
                </c:pt>
                <c:pt idx="5122">
                  <c:v>537219</c:v>
                </c:pt>
                <c:pt idx="5123">
                  <c:v>537802</c:v>
                </c:pt>
                <c:pt idx="5124">
                  <c:v>538390</c:v>
                </c:pt>
                <c:pt idx="5125">
                  <c:v>538987</c:v>
                </c:pt>
                <c:pt idx="5126">
                  <c:v>539584</c:v>
                </c:pt>
                <c:pt idx="5127">
                  <c:v>540180</c:v>
                </c:pt>
                <c:pt idx="5128">
                  <c:v>540779</c:v>
                </c:pt>
                <c:pt idx="5129">
                  <c:v>541375</c:v>
                </c:pt>
                <c:pt idx="5130">
                  <c:v>541965</c:v>
                </c:pt>
                <c:pt idx="5131">
                  <c:v>542558</c:v>
                </c:pt>
                <c:pt idx="5132">
                  <c:v>543156</c:v>
                </c:pt>
                <c:pt idx="5133">
                  <c:v>543706</c:v>
                </c:pt>
                <c:pt idx="5134">
                  <c:v>544262</c:v>
                </c:pt>
                <c:pt idx="5135">
                  <c:v>544838</c:v>
                </c:pt>
                <c:pt idx="5136">
                  <c:v>545423</c:v>
                </c:pt>
                <c:pt idx="5137">
                  <c:v>546002</c:v>
                </c:pt>
                <c:pt idx="5138">
                  <c:v>546550</c:v>
                </c:pt>
                <c:pt idx="5139">
                  <c:v>547033</c:v>
                </c:pt>
                <c:pt idx="5140">
                  <c:v>547517</c:v>
                </c:pt>
                <c:pt idx="5141">
                  <c:v>548000</c:v>
                </c:pt>
                <c:pt idx="5142">
                  <c:v>548474</c:v>
                </c:pt>
                <c:pt idx="5143">
                  <c:v>548971</c:v>
                </c:pt>
                <c:pt idx="5144">
                  <c:v>549427</c:v>
                </c:pt>
                <c:pt idx="5145">
                  <c:v>549870</c:v>
                </c:pt>
                <c:pt idx="5146">
                  <c:v>550276</c:v>
                </c:pt>
                <c:pt idx="5147">
                  <c:v>550667</c:v>
                </c:pt>
                <c:pt idx="5148">
                  <c:v>551070</c:v>
                </c:pt>
                <c:pt idx="5149">
                  <c:v>551475</c:v>
                </c:pt>
                <c:pt idx="5150">
                  <c:v>551881</c:v>
                </c:pt>
                <c:pt idx="5151">
                  <c:v>552269</c:v>
                </c:pt>
                <c:pt idx="5152">
                  <c:v>552626</c:v>
                </c:pt>
                <c:pt idx="5153">
                  <c:v>552975</c:v>
                </c:pt>
                <c:pt idx="5154">
                  <c:v>553305</c:v>
                </c:pt>
                <c:pt idx="5155">
                  <c:v>553647</c:v>
                </c:pt>
                <c:pt idx="5156">
                  <c:v>553962</c:v>
                </c:pt>
                <c:pt idx="5157">
                  <c:v>554264</c:v>
                </c:pt>
                <c:pt idx="5158">
                  <c:v>554571</c:v>
                </c:pt>
                <c:pt idx="5159">
                  <c:v>554840</c:v>
                </c:pt>
                <c:pt idx="5160">
                  <c:v>555113</c:v>
                </c:pt>
                <c:pt idx="5161">
                  <c:v>555356</c:v>
                </c:pt>
                <c:pt idx="5162">
                  <c:v>555606</c:v>
                </c:pt>
                <c:pt idx="5163">
                  <c:v>555847</c:v>
                </c:pt>
                <c:pt idx="5164">
                  <c:v>556116</c:v>
                </c:pt>
                <c:pt idx="5165">
                  <c:v>556389</c:v>
                </c:pt>
                <c:pt idx="5166">
                  <c:v>556655</c:v>
                </c:pt>
                <c:pt idx="5167">
                  <c:v>556905</c:v>
                </c:pt>
                <c:pt idx="5168">
                  <c:v>557159</c:v>
                </c:pt>
                <c:pt idx="5169">
                  <c:v>557406</c:v>
                </c:pt>
                <c:pt idx="5170">
                  <c:v>557658</c:v>
                </c:pt>
                <c:pt idx="5171">
                  <c:v>557907</c:v>
                </c:pt>
                <c:pt idx="5172">
                  <c:v>558157</c:v>
                </c:pt>
                <c:pt idx="5173">
                  <c:v>558409</c:v>
                </c:pt>
                <c:pt idx="5174">
                  <c:v>558679</c:v>
                </c:pt>
                <c:pt idx="5175">
                  <c:v>558944</c:v>
                </c:pt>
                <c:pt idx="5176">
                  <c:v>559216</c:v>
                </c:pt>
                <c:pt idx="5177">
                  <c:v>559477</c:v>
                </c:pt>
                <c:pt idx="5178">
                  <c:v>559737</c:v>
                </c:pt>
                <c:pt idx="5179">
                  <c:v>559985</c:v>
                </c:pt>
                <c:pt idx="5180">
                  <c:v>560231</c:v>
                </c:pt>
                <c:pt idx="5181">
                  <c:v>560470</c:v>
                </c:pt>
                <c:pt idx="5182">
                  <c:v>560710</c:v>
                </c:pt>
                <c:pt idx="5183">
                  <c:v>560941</c:v>
                </c:pt>
                <c:pt idx="5184">
                  <c:v>561174</c:v>
                </c:pt>
                <c:pt idx="5185">
                  <c:v>561401</c:v>
                </c:pt>
                <c:pt idx="5186">
                  <c:v>561633</c:v>
                </c:pt>
                <c:pt idx="5187">
                  <c:v>561860</c:v>
                </c:pt>
                <c:pt idx="5188">
                  <c:v>562070</c:v>
                </c:pt>
                <c:pt idx="5189">
                  <c:v>562282</c:v>
                </c:pt>
                <c:pt idx="5190">
                  <c:v>562490</c:v>
                </c:pt>
                <c:pt idx="5191">
                  <c:v>562700</c:v>
                </c:pt>
                <c:pt idx="5192">
                  <c:v>562915</c:v>
                </c:pt>
                <c:pt idx="5193">
                  <c:v>563126</c:v>
                </c:pt>
                <c:pt idx="5194">
                  <c:v>563326</c:v>
                </c:pt>
                <c:pt idx="5195">
                  <c:v>563527</c:v>
                </c:pt>
                <c:pt idx="5196">
                  <c:v>563728</c:v>
                </c:pt>
                <c:pt idx="5197">
                  <c:v>563928</c:v>
                </c:pt>
                <c:pt idx="5198">
                  <c:v>564126</c:v>
                </c:pt>
                <c:pt idx="5199">
                  <c:v>564324</c:v>
                </c:pt>
                <c:pt idx="5200">
                  <c:v>564515</c:v>
                </c:pt>
                <c:pt idx="5201">
                  <c:v>564712</c:v>
                </c:pt>
                <c:pt idx="5202">
                  <c:v>564900</c:v>
                </c:pt>
                <c:pt idx="5203">
                  <c:v>565083</c:v>
                </c:pt>
                <c:pt idx="5204">
                  <c:v>565276</c:v>
                </c:pt>
                <c:pt idx="5205">
                  <c:v>565478</c:v>
                </c:pt>
                <c:pt idx="5206">
                  <c:v>565670</c:v>
                </c:pt>
                <c:pt idx="5207">
                  <c:v>565861</c:v>
                </c:pt>
                <c:pt idx="5208">
                  <c:v>566050</c:v>
                </c:pt>
                <c:pt idx="5209">
                  <c:v>566243</c:v>
                </c:pt>
                <c:pt idx="5210">
                  <c:v>566436</c:v>
                </c:pt>
                <c:pt idx="5211">
                  <c:v>566633</c:v>
                </c:pt>
                <c:pt idx="5212">
                  <c:v>566829</c:v>
                </c:pt>
                <c:pt idx="5213">
                  <c:v>567017</c:v>
                </c:pt>
                <c:pt idx="5214">
                  <c:v>567209</c:v>
                </c:pt>
                <c:pt idx="5215">
                  <c:v>567399</c:v>
                </c:pt>
                <c:pt idx="5216">
                  <c:v>567593</c:v>
                </c:pt>
                <c:pt idx="5217">
                  <c:v>567786</c:v>
                </c:pt>
                <c:pt idx="5218">
                  <c:v>567981</c:v>
                </c:pt>
                <c:pt idx="5219">
                  <c:v>568177</c:v>
                </c:pt>
                <c:pt idx="5220">
                  <c:v>568372</c:v>
                </c:pt>
                <c:pt idx="5221">
                  <c:v>568565</c:v>
                </c:pt>
                <c:pt idx="5222">
                  <c:v>568761</c:v>
                </c:pt>
                <c:pt idx="5223">
                  <c:v>568956</c:v>
                </c:pt>
                <c:pt idx="5224">
                  <c:v>569151</c:v>
                </c:pt>
                <c:pt idx="5225">
                  <c:v>569345</c:v>
                </c:pt>
                <c:pt idx="5226">
                  <c:v>569543</c:v>
                </c:pt>
                <c:pt idx="5227">
                  <c:v>569738</c:v>
                </c:pt>
                <c:pt idx="5228">
                  <c:v>569943</c:v>
                </c:pt>
                <c:pt idx="5229">
                  <c:v>570150</c:v>
                </c:pt>
                <c:pt idx="5230">
                  <c:v>570354</c:v>
                </c:pt>
                <c:pt idx="5231">
                  <c:v>570557</c:v>
                </c:pt>
                <c:pt idx="5232">
                  <c:v>570754</c:v>
                </c:pt>
                <c:pt idx="5233">
                  <c:v>570968</c:v>
                </c:pt>
                <c:pt idx="5234">
                  <c:v>571175</c:v>
                </c:pt>
                <c:pt idx="5235">
                  <c:v>571377</c:v>
                </c:pt>
                <c:pt idx="5236">
                  <c:v>571576</c:v>
                </c:pt>
                <c:pt idx="5237">
                  <c:v>571788</c:v>
                </c:pt>
                <c:pt idx="5238">
                  <c:v>571994</c:v>
                </c:pt>
                <c:pt idx="5239">
                  <c:v>572207</c:v>
                </c:pt>
                <c:pt idx="5240">
                  <c:v>572417</c:v>
                </c:pt>
                <c:pt idx="5241">
                  <c:v>572628</c:v>
                </c:pt>
                <c:pt idx="5242">
                  <c:v>572842</c:v>
                </c:pt>
                <c:pt idx="5243">
                  <c:v>573045</c:v>
                </c:pt>
                <c:pt idx="5244">
                  <c:v>573254</c:v>
                </c:pt>
                <c:pt idx="5245">
                  <c:v>573470</c:v>
                </c:pt>
                <c:pt idx="5246">
                  <c:v>573690</c:v>
                </c:pt>
                <c:pt idx="5247">
                  <c:v>573913</c:v>
                </c:pt>
                <c:pt idx="5248">
                  <c:v>574136</c:v>
                </c:pt>
                <c:pt idx="5249">
                  <c:v>574364</c:v>
                </c:pt>
                <c:pt idx="5250">
                  <c:v>574591</c:v>
                </c:pt>
                <c:pt idx="5251">
                  <c:v>574816</c:v>
                </c:pt>
                <c:pt idx="5252">
                  <c:v>575042</c:v>
                </c:pt>
                <c:pt idx="5253">
                  <c:v>575280</c:v>
                </c:pt>
                <c:pt idx="5254">
                  <c:v>575506</c:v>
                </c:pt>
                <c:pt idx="5255">
                  <c:v>575740</c:v>
                </c:pt>
                <c:pt idx="5256">
                  <c:v>575988</c:v>
                </c:pt>
                <c:pt idx="5257">
                  <c:v>576237</c:v>
                </c:pt>
                <c:pt idx="5258">
                  <c:v>576481</c:v>
                </c:pt>
                <c:pt idx="5259">
                  <c:v>576735</c:v>
                </c:pt>
                <c:pt idx="5260">
                  <c:v>576992</c:v>
                </c:pt>
                <c:pt idx="5261">
                  <c:v>577254</c:v>
                </c:pt>
                <c:pt idx="5262">
                  <c:v>577518</c:v>
                </c:pt>
                <c:pt idx="5263">
                  <c:v>577777</c:v>
                </c:pt>
                <c:pt idx="5264">
                  <c:v>578040</c:v>
                </c:pt>
                <c:pt idx="5265">
                  <c:v>578305</c:v>
                </c:pt>
                <c:pt idx="5266">
                  <c:v>578592</c:v>
                </c:pt>
                <c:pt idx="5267">
                  <c:v>578866</c:v>
                </c:pt>
                <c:pt idx="5268">
                  <c:v>579146</c:v>
                </c:pt>
                <c:pt idx="5269">
                  <c:v>579447</c:v>
                </c:pt>
                <c:pt idx="5270">
                  <c:v>579727</c:v>
                </c:pt>
                <c:pt idx="5271">
                  <c:v>580030</c:v>
                </c:pt>
                <c:pt idx="5272">
                  <c:v>580351</c:v>
                </c:pt>
                <c:pt idx="5273">
                  <c:v>580704</c:v>
                </c:pt>
                <c:pt idx="5274">
                  <c:v>581105</c:v>
                </c:pt>
                <c:pt idx="5275">
                  <c:v>581540</c:v>
                </c:pt>
                <c:pt idx="5276">
                  <c:v>581956</c:v>
                </c:pt>
                <c:pt idx="5277">
                  <c:v>582406</c:v>
                </c:pt>
                <c:pt idx="5278">
                  <c:v>582900</c:v>
                </c:pt>
                <c:pt idx="5279">
                  <c:v>583408</c:v>
                </c:pt>
                <c:pt idx="5280">
                  <c:v>583997</c:v>
                </c:pt>
                <c:pt idx="5281">
                  <c:v>584609</c:v>
                </c:pt>
                <c:pt idx="5282">
                  <c:v>585211</c:v>
                </c:pt>
                <c:pt idx="5283">
                  <c:v>585782</c:v>
                </c:pt>
                <c:pt idx="5284">
                  <c:v>586348</c:v>
                </c:pt>
                <c:pt idx="5285">
                  <c:v>586932</c:v>
                </c:pt>
                <c:pt idx="5286">
                  <c:v>587486</c:v>
                </c:pt>
                <c:pt idx="5287">
                  <c:v>588044</c:v>
                </c:pt>
                <c:pt idx="5288">
                  <c:v>588631</c:v>
                </c:pt>
                <c:pt idx="5289">
                  <c:v>589252</c:v>
                </c:pt>
                <c:pt idx="5290">
                  <c:v>589822</c:v>
                </c:pt>
                <c:pt idx="5291">
                  <c:v>590363</c:v>
                </c:pt>
                <c:pt idx="5292">
                  <c:v>590931</c:v>
                </c:pt>
                <c:pt idx="5293">
                  <c:v>591493</c:v>
                </c:pt>
                <c:pt idx="5294">
                  <c:v>592121</c:v>
                </c:pt>
                <c:pt idx="5295">
                  <c:v>592713</c:v>
                </c:pt>
                <c:pt idx="5296">
                  <c:v>593316</c:v>
                </c:pt>
                <c:pt idx="5297">
                  <c:v>593923</c:v>
                </c:pt>
                <c:pt idx="5298">
                  <c:v>594558</c:v>
                </c:pt>
                <c:pt idx="5299">
                  <c:v>595241</c:v>
                </c:pt>
                <c:pt idx="5300">
                  <c:v>595876</c:v>
                </c:pt>
                <c:pt idx="5301">
                  <c:v>596549</c:v>
                </c:pt>
                <c:pt idx="5302">
                  <c:v>597241</c:v>
                </c:pt>
                <c:pt idx="5303">
                  <c:v>598029</c:v>
                </c:pt>
                <c:pt idx="5304">
                  <c:v>598745</c:v>
                </c:pt>
                <c:pt idx="5305">
                  <c:v>599467</c:v>
                </c:pt>
                <c:pt idx="5306">
                  <c:v>600200</c:v>
                </c:pt>
                <c:pt idx="5307">
                  <c:v>600916</c:v>
                </c:pt>
                <c:pt idx="5308">
                  <c:v>601624</c:v>
                </c:pt>
                <c:pt idx="5309">
                  <c:v>602314</c:v>
                </c:pt>
                <c:pt idx="5310">
                  <c:v>603008</c:v>
                </c:pt>
                <c:pt idx="5311">
                  <c:v>603711</c:v>
                </c:pt>
                <c:pt idx="5312">
                  <c:v>604436</c:v>
                </c:pt>
                <c:pt idx="5313">
                  <c:v>605112</c:v>
                </c:pt>
                <c:pt idx="5314">
                  <c:v>605778</c:v>
                </c:pt>
                <c:pt idx="5315">
                  <c:v>606448</c:v>
                </c:pt>
                <c:pt idx="5316">
                  <c:v>607111</c:v>
                </c:pt>
                <c:pt idx="5317">
                  <c:v>607743</c:v>
                </c:pt>
                <c:pt idx="5318">
                  <c:v>608353</c:v>
                </c:pt>
                <c:pt idx="5319">
                  <c:v>608944</c:v>
                </c:pt>
                <c:pt idx="5320">
                  <c:v>609565</c:v>
                </c:pt>
                <c:pt idx="5321">
                  <c:v>610164</c:v>
                </c:pt>
                <c:pt idx="5322">
                  <c:v>610768</c:v>
                </c:pt>
                <c:pt idx="5323">
                  <c:v>611342</c:v>
                </c:pt>
                <c:pt idx="5324">
                  <c:v>611936</c:v>
                </c:pt>
                <c:pt idx="5325">
                  <c:v>612538</c:v>
                </c:pt>
                <c:pt idx="5326">
                  <c:v>613146</c:v>
                </c:pt>
                <c:pt idx="5327">
                  <c:v>613734</c:v>
                </c:pt>
                <c:pt idx="5328">
                  <c:v>614336</c:v>
                </c:pt>
                <c:pt idx="5329">
                  <c:v>614950</c:v>
                </c:pt>
                <c:pt idx="5330">
                  <c:v>615592</c:v>
                </c:pt>
                <c:pt idx="5331">
                  <c:v>616263</c:v>
                </c:pt>
                <c:pt idx="5332">
                  <c:v>616925</c:v>
                </c:pt>
                <c:pt idx="5333">
                  <c:v>617621</c:v>
                </c:pt>
                <c:pt idx="5334">
                  <c:v>618296</c:v>
                </c:pt>
                <c:pt idx="5335">
                  <c:v>618987</c:v>
                </c:pt>
                <c:pt idx="5336">
                  <c:v>619672</c:v>
                </c:pt>
                <c:pt idx="5337">
                  <c:v>620359</c:v>
                </c:pt>
                <c:pt idx="5338">
                  <c:v>621069</c:v>
                </c:pt>
                <c:pt idx="5339">
                  <c:v>621802</c:v>
                </c:pt>
                <c:pt idx="5340">
                  <c:v>622522</c:v>
                </c:pt>
                <c:pt idx="5341">
                  <c:v>623264</c:v>
                </c:pt>
                <c:pt idx="5342">
                  <c:v>623964</c:v>
                </c:pt>
                <c:pt idx="5343">
                  <c:v>624683</c:v>
                </c:pt>
                <c:pt idx="5344">
                  <c:v>625437</c:v>
                </c:pt>
                <c:pt idx="5345">
                  <c:v>626189</c:v>
                </c:pt>
                <c:pt idx="5346">
                  <c:v>627050</c:v>
                </c:pt>
                <c:pt idx="5347">
                  <c:v>628025</c:v>
                </c:pt>
                <c:pt idx="5348">
                  <c:v>629161</c:v>
                </c:pt>
                <c:pt idx="5349">
                  <c:v>630361</c:v>
                </c:pt>
                <c:pt idx="5350">
                  <c:v>631617</c:v>
                </c:pt>
                <c:pt idx="5351">
                  <c:v>632959</c:v>
                </c:pt>
                <c:pt idx="5352">
                  <c:v>634283</c:v>
                </c:pt>
                <c:pt idx="5353">
                  <c:v>635546</c:v>
                </c:pt>
                <c:pt idx="5354">
                  <c:v>636860</c:v>
                </c:pt>
                <c:pt idx="5355">
                  <c:v>638207</c:v>
                </c:pt>
                <c:pt idx="5356">
                  <c:v>639568</c:v>
                </c:pt>
                <c:pt idx="5357">
                  <c:v>640867</c:v>
                </c:pt>
                <c:pt idx="5358">
                  <c:v>642082</c:v>
                </c:pt>
                <c:pt idx="5359">
                  <c:v>643264</c:v>
                </c:pt>
                <c:pt idx="5360">
                  <c:v>644434</c:v>
                </c:pt>
                <c:pt idx="5361">
                  <c:v>645550</c:v>
                </c:pt>
                <c:pt idx="5362">
                  <c:v>646609</c:v>
                </c:pt>
                <c:pt idx="5363">
                  <c:v>647626</c:v>
                </c:pt>
                <c:pt idx="5364">
                  <c:v>648667</c:v>
                </c:pt>
                <c:pt idx="5365">
                  <c:v>649645</c:v>
                </c:pt>
                <c:pt idx="5366">
                  <c:v>650641</c:v>
                </c:pt>
                <c:pt idx="5367">
                  <c:v>651621</c:v>
                </c:pt>
                <c:pt idx="5368">
                  <c:v>652586</c:v>
                </c:pt>
                <c:pt idx="5369">
                  <c:v>653501</c:v>
                </c:pt>
                <c:pt idx="5370">
                  <c:v>654373</c:v>
                </c:pt>
                <c:pt idx="5371">
                  <c:v>655240</c:v>
                </c:pt>
                <c:pt idx="5372">
                  <c:v>656081</c:v>
                </c:pt>
                <c:pt idx="5373">
                  <c:v>656922</c:v>
                </c:pt>
                <c:pt idx="5374">
                  <c:v>657701</c:v>
                </c:pt>
                <c:pt idx="5375">
                  <c:v>658540</c:v>
                </c:pt>
                <c:pt idx="5376">
                  <c:v>659364</c:v>
                </c:pt>
                <c:pt idx="5377">
                  <c:v>660116</c:v>
                </c:pt>
                <c:pt idx="5378">
                  <c:v>660886</c:v>
                </c:pt>
                <c:pt idx="5379">
                  <c:v>661679</c:v>
                </c:pt>
                <c:pt idx="5380">
                  <c:v>662495</c:v>
                </c:pt>
                <c:pt idx="5381">
                  <c:v>663253</c:v>
                </c:pt>
                <c:pt idx="5382">
                  <c:v>663999</c:v>
                </c:pt>
                <c:pt idx="5383">
                  <c:v>664764</c:v>
                </c:pt>
                <c:pt idx="5384">
                  <c:v>665504</c:v>
                </c:pt>
                <c:pt idx="5385">
                  <c:v>666234</c:v>
                </c:pt>
                <c:pt idx="5386">
                  <c:v>666914</c:v>
                </c:pt>
                <c:pt idx="5387">
                  <c:v>667617</c:v>
                </c:pt>
                <c:pt idx="5388">
                  <c:v>668277</c:v>
                </c:pt>
                <c:pt idx="5389">
                  <c:v>668963</c:v>
                </c:pt>
                <c:pt idx="5390">
                  <c:v>669588</c:v>
                </c:pt>
                <c:pt idx="5391">
                  <c:v>670206</c:v>
                </c:pt>
                <c:pt idx="5392">
                  <c:v>670768</c:v>
                </c:pt>
                <c:pt idx="5393">
                  <c:v>671320</c:v>
                </c:pt>
                <c:pt idx="5394">
                  <c:v>671879</c:v>
                </c:pt>
                <c:pt idx="5395">
                  <c:v>672421</c:v>
                </c:pt>
                <c:pt idx="5396">
                  <c:v>672984</c:v>
                </c:pt>
                <c:pt idx="5397">
                  <c:v>673497</c:v>
                </c:pt>
                <c:pt idx="5398">
                  <c:v>674009</c:v>
                </c:pt>
                <c:pt idx="5399">
                  <c:v>674533</c:v>
                </c:pt>
                <c:pt idx="5400">
                  <c:v>675089</c:v>
                </c:pt>
                <c:pt idx="5401">
                  <c:v>675632</c:v>
                </c:pt>
                <c:pt idx="5402">
                  <c:v>676129</c:v>
                </c:pt>
                <c:pt idx="5403">
                  <c:v>676540</c:v>
                </c:pt>
                <c:pt idx="5404">
                  <c:v>676961</c:v>
                </c:pt>
                <c:pt idx="5405">
                  <c:v>677393</c:v>
                </c:pt>
                <c:pt idx="5406">
                  <c:v>677848</c:v>
                </c:pt>
                <c:pt idx="5407">
                  <c:v>678331</c:v>
                </c:pt>
                <c:pt idx="5408">
                  <c:v>678815</c:v>
                </c:pt>
                <c:pt idx="5409">
                  <c:v>679275</c:v>
                </c:pt>
                <c:pt idx="5410">
                  <c:v>679706</c:v>
                </c:pt>
                <c:pt idx="5411">
                  <c:v>680102</c:v>
                </c:pt>
                <c:pt idx="5412">
                  <c:v>680512</c:v>
                </c:pt>
                <c:pt idx="5413">
                  <c:v>680940</c:v>
                </c:pt>
                <c:pt idx="5414">
                  <c:v>681407</c:v>
                </c:pt>
                <c:pt idx="5415">
                  <c:v>681875</c:v>
                </c:pt>
                <c:pt idx="5416">
                  <c:v>682342</c:v>
                </c:pt>
                <c:pt idx="5417">
                  <c:v>682790</c:v>
                </c:pt>
                <c:pt idx="5418">
                  <c:v>683219</c:v>
                </c:pt>
                <c:pt idx="5419">
                  <c:v>683630</c:v>
                </c:pt>
                <c:pt idx="5420">
                  <c:v>684038</c:v>
                </c:pt>
                <c:pt idx="5421">
                  <c:v>684441</c:v>
                </c:pt>
                <c:pt idx="5422">
                  <c:v>684839</c:v>
                </c:pt>
                <c:pt idx="5423">
                  <c:v>685240</c:v>
                </c:pt>
                <c:pt idx="5424">
                  <c:v>685624</c:v>
                </c:pt>
                <c:pt idx="5425">
                  <c:v>686002</c:v>
                </c:pt>
                <c:pt idx="5426">
                  <c:v>686376</c:v>
                </c:pt>
                <c:pt idx="5427">
                  <c:v>686746</c:v>
                </c:pt>
                <c:pt idx="5428">
                  <c:v>687125</c:v>
                </c:pt>
                <c:pt idx="5429">
                  <c:v>687494</c:v>
                </c:pt>
                <c:pt idx="5430">
                  <c:v>687853</c:v>
                </c:pt>
                <c:pt idx="5431">
                  <c:v>688212</c:v>
                </c:pt>
                <c:pt idx="5432">
                  <c:v>688576</c:v>
                </c:pt>
                <c:pt idx="5433">
                  <c:v>688923</c:v>
                </c:pt>
                <c:pt idx="5434">
                  <c:v>689266</c:v>
                </c:pt>
                <c:pt idx="5435">
                  <c:v>689619</c:v>
                </c:pt>
                <c:pt idx="5436">
                  <c:v>689979</c:v>
                </c:pt>
                <c:pt idx="5437">
                  <c:v>690324</c:v>
                </c:pt>
                <c:pt idx="5438">
                  <c:v>690679</c:v>
                </c:pt>
                <c:pt idx="5439">
                  <c:v>691025</c:v>
                </c:pt>
                <c:pt idx="5440">
                  <c:v>691354</c:v>
                </c:pt>
                <c:pt idx="5441">
                  <c:v>691683</c:v>
                </c:pt>
                <c:pt idx="5442">
                  <c:v>692024</c:v>
                </c:pt>
                <c:pt idx="5443">
                  <c:v>692353</c:v>
                </c:pt>
                <c:pt idx="5444">
                  <c:v>692688</c:v>
                </c:pt>
                <c:pt idx="5445">
                  <c:v>693021</c:v>
                </c:pt>
                <c:pt idx="5446">
                  <c:v>693345</c:v>
                </c:pt>
                <c:pt idx="5447">
                  <c:v>693670</c:v>
                </c:pt>
                <c:pt idx="5448">
                  <c:v>693995</c:v>
                </c:pt>
                <c:pt idx="5449">
                  <c:v>694316</c:v>
                </c:pt>
                <c:pt idx="5450">
                  <c:v>694635</c:v>
                </c:pt>
                <c:pt idx="5451">
                  <c:v>694962</c:v>
                </c:pt>
                <c:pt idx="5452">
                  <c:v>695299</c:v>
                </c:pt>
                <c:pt idx="5453">
                  <c:v>695631</c:v>
                </c:pt>
                <c:pt idx="5454">
                  <c:v>695965</c:v>
                </c:pt>
                <c:pt idx="5455">
                  <c:v>696302</c:v>
                </c:pt>
                <c:pt idx="5456">
                  <c:v>696637</c:v>
                </c:pt>
                <c:pt idx="5457">
                  <c:v>696972</c:v>
                </c:pt>
                <c:pt idx="5458">
                  <c:v>697318</c:v>
                </c:pt>
                <c:pt idx="5459">
                  <c:v>697675</c:v>
                </c:pt>
                <c:pt idx="5460">
                  <c:v>698034</c:v>
                </c:pt>
                <c:pt idx="5461">
                  <c:v>698407</c:v>
                </c:pt>
                <c:pt idx="5462">
                  <c:v>698777</c:v>
                </c:pt>
                <c:pt idx="5463">
                  <c:v>699160</c:v>
                </c:pt>
                <c:pt idx="5464">
                  <c:v>699545</c:v>
                </c:pt>
                <c:pt idx="5465">
                  <c:v>699931</c:v>
                </c:pt>
                <c:pt idx="5466">
                  <c:v>700336</c:v>
                </c:pt>
                <c:pt idx="5467">
                  <c:v>700765</c:v>
                </c:pt>
                <c:pt idx="5468">
                  <c:v>701196</c:v>
                </c:pt>
                <c:pt idx="5469">
                  <c:v>701626</c:v>
                </c:pt>
                <c:pt idx="5470">
                  <c:v>702043</c:v>
                </c:pt>
                <c:pt idx="5471">
                  <c:v>702479</c:v>
                </c:pt>
                <c:pt idx="5472">
                  <c:v>702934</c:v>
                </c:pt>
                <c:pt idx="5473">
                  <c:v>703403</c:v>
                </c:pt>
                <c:pt idx="5474">
                  <c:v>703878</c:v>
                </c:pt>
                <c:pt idx="5475">
                  <c:v>704373</c:v>
                </c:pt>
                <c:pt idx="5476">
                  <c:v>704894</c:v>
                </c:pt>
                <c:pt idx="5477">
                  <c:v>705433</c:v>
                </c:pt>
                <c:pt idx="5478">
                  <c:v>705987</c:v>
                </c:pt>
                <c:pt idx="5479">
                  <c:v>706550</c:v>
                </c:pt>
                <c:pt idx="5480">
                  <c:v>707121</c:v>
                </c:pt>
                <c:pt idx="5481">
                  <c:v>707734</c:v>
                </c:pt>
                <c:pt idx="5482">
                  <c:v>708347</c:v>
                </c:pt>
                <c:pt idx="5483">
                  <c:v>708974</c:v>
                </c:pt>
                <c:pt idx="5484">
                  <c:v>709610</c:v>
                </c:pt>
                <c:pt idx="5485">
                  <c:v>710263</c:v>
                </c:pt>
                <c:pt idx="5486">
                  <c:v>710937</c:v>
                </c:pt>
                <c:pt idx="5487">
                  <c:v>711650</c:v>
                </c:pt>
                <c:pt idx="5488">
                  <c:v>712319</c:v>
                </c:pt>
                <c:pt idx="5489">
                  <c:v>713000</c:v>
                </c:pt>
                <c:pt idx="5490">
                  <c:v>713681</c:v>
                </c:pt>
                <c:pt idx="5491">
                  <c:v>714422</c:v>
                </c:pt>
                <c:pt idx="5492">
                  <c:v>715091</c:v>
                </c:pt>
                <c:pt idx="5493">
                  <c:v>715774</c:v>
                </c:pt>
                <c:pt idx="5494">
                  <c:v>716531</c:v>
                </c:pt>
                <c:pt idx="5495">
                  <c:v>717195</c:v>
                </c:pt>
                <c:pt idx="5496">
                  <c:v>717972</c:v>
                </c:pt>
                <c:pt idx="5497">
                  <c:v>718812</c:v>
                </c:pt>
                <c:pt idx="5498">
                  <c:v>719734</c:v>
                </c:pt>
                <c:pt idx="5499">
                  <c:v>720483</c:v>
                </c:pt>
                <c:pt idx="5500">
                  <c:v>721229</c:v>
                </c:pt>
                <c:pt idx="5501">
                  <c:v>722128</c:v>
                </c:pt>
                <c:pt idx="5502">
                  <c:v>722927</c:v>
                </c:pt>
                <c:pt idx="5503">
                  <c:v>723603</c:v>
                </c:pt>
                <c:pt idx="5504">
                  <c:v>724350</c:v>
                </c:pt>
                <c:pt idx="5505">
                  <c:v>725101</c:v>
                </c:pt>
                <c:pt idx="5506">
                  <c:v>725816</c:v>
                </c:pt>
                <c:pt idx="5507">
                  <c:v>726481</c:v>
                </c:pt>
                <c:pt idx="5508">
                  <c:v>727144</c:v>
                </c:pt>
                <c:pt idx="5509">
                  <c:v>727778</c:v>
                </c:pt>
                <c:pt idx="5510">
                  <c:v>728404</c:v>
                </c:pt>
                <c:pt idx="5511">
                  <c:v>729072</c:v>
                </c:pt>
                <c:pt idx="5512">
                  <c:v>729741</c:v>
                </c:pt>
                <c:pt idx="5513">
                  <c:v>730336</c:v>
                </c:pt>
                <c:pt idx="5514">
                  <c:v>730899</c:v>
                </c:pt>
                <c:pt idx="5515">
                  <c:v>731461</c:v>
                </c:pt>
                <c:pt idx="5516">
                  <c:v>732009</c:v>
                </c:pt>
                <c:pt idx="5517">
                  <c:v>732584</c:v>
                </c:pt>
                <c:pt idx="5518">
                  <c:v>733140</c:v>
                </c:pt>
                <c:pt idx="5519">
                  <c:v>733645</c:v>
                </c:pt>
                <c:pt idx="5520">
                  <c:v>734176</c:v>
                </c:pt>
                <c:pt idx="5521">
                  <c:v>734617</c:v>
                </c:pt>
                <c:pt idx="5522">
                  <c:v>735087</c:v>
                </c:pt>
                <c:pt idx="5523">
                  <c:v>735578</c:v>
                </c:pt>
                <c:pt idx="5524">
                  <c:v>736027</c:v>
                </c:pt>
                <c:pt idx="5525">
                  <c:v>736474</c:v>
                </c:pt>
                <c:pt idx="5526">
                  <c:v>736901</c:v>
                </c:pt>
                <c:pt idx="5527">
                  <c:v>737356</c:v>
                </c:pt>
                <c:pt idx="5528">
                  <c:v>737828</c:v>
                </c:pt>
                <c:pt idx="5529">
                  <c:v>738321</c:v>
                </c:pt>
                <c:pt idx="5530">
                  <c:v>738808</c:v>
                </c:pt>
                <c:pt idx="5531">
                  <c:v>739292</c:v>
                </c:pt>
                <c:pt idx="5532">
                  <c:v>739790</c:v>
                </c:pt>
                <c:pt idx="5533">
                  <c:v>740305</c:v>
                </c:pt>
                <c:pt idx="5534">
                  <c:v>740874</c:v>
                </c:pt>
                <c:pt idx="5535">
                  <c:v>741446</c:v>
                </c:pt>
                <c:pt idx="5536">
                  <c:v>742023</c:v>
                </c:pt>
                <c:pt idx="5537">
                  <c:v>742585</c:v>
                </c:pt>
                <c:pt idx="5538">
                  <c:v>743152</c:v>
                </c:pt>
                <c:pt idx="5539">
                  <c:v>743730</c:v>
                </c:pt>
                <c:pt idx="5540">
                  <c:v>744291</c:v>
                </c:pt>
                <c:pt idx="5541">
                  <c:v>744870</c:v>
                </c:pt>
                <c:pt idx="5542">
                  <c:v>745449</c:v>
                </c:pt>
                <c:pt idx="5543">
                  <c:v>746017</c:v>
                </c:pt>
                <c:pt idx="5544">
                  <c:v>746581</c:v>
                </c:pt>
                <c:pt idx="5545">
                  <c:v>747133</c:v>
                </c:pt>
                <c:pt idx="5546">
                  <c:v>747698</c:v>
                </c:pt>
                <c:pt idx="5547">
                  <c:v>748272</c:v>
                </c:pt>
                <c:pt idx="5548">
                  <c:v>748855</c:v>
                </c:pt>
                <c:pt idx="5549">
                  <c:v>749438</c:v>
                </c:pt>
                <c:pt idx="5550">
                  <c:v>750030</c:v>
                </c:pt>
                <c:pt idx="5551">
                  <c:v>750626</c:v>
                </c:pt>
                <c:pt idx="5552">
                  <c:v>751241</c:v>
                </c:pt>
                <c:pt idx="5553">
                  <c:v>751862</c:v>
                </c:pt>
                <c:pt idx="5554">
                  <c:v>752508</c:v>
                </c:pt>
                <c:pt idx="5555">
                  <c:v>753168</c:v>
                </c:pt>
                <c:pt idx="5556">
                  <c:v>753812</c:v>
                </c:pt>
                <c:pt idx="5557">
                  <c:v>754428</c:v>
                </c:pt>
                <c:pt idx="5558">
                  <c:v>755031</c:v>
                </c:pt>
                <c:pt idx="5559">
                  <c:v>755650</c:v>
                </c:pt>
                <c:pt idx="5560">
                  <c:v>756298</c:v>
                </c:pt>
                <c:pt idx="5561">
                  <c:v>756889</c:v>
                </c:pt>
                <c:pt idx="5562">
                  <c:v>757490</c:v>
                </c:pt>
                <c:pt idx="5563">
                  <c:v>758083</c:v>
                </c:pt>
                <c:pt idx="5564">
                  <c:v>758707</c:v>
                </c:pt>
                <c:pt idx="5565">
                  <c:v>759344</c:v>
                </c:pt>
                <c:pt idx="5566">
                  <c:v>760011</c:v>
                </c:pt>
                <c:pt idx="5567">
                  <c:v>760678</c:v>
                </c:pt>
                <c:pt idx="5568">
                  <c:v>761380</c:v>
                </c:pt>
                <c:pt idx="5569">
                  <c:v>762099</c:v>
                </c:pt>
                <c:pt idx="5570">
                  <c:v>762786</c:v>
                </c:pt>
                <c:pt idx="5571">
                  <c:v>763494</c:v>
                </c:pt>
                <c:pt idx="5572">
                  <c:v>764153</c:v>
                </c:pt>
                <c:pt idx="5573">
                  <c:v>764861</c:v>
                </c:pt>
                <c:pt idx="5574">
                  <c:v>765566</c:v>
                </c:pt>
                <c:pt idx="5575">
                  <c:v>766291</c:v>
                </c:pt>
                <c:pt idx="5576">
                  <c:v>767026</c:v>
                </c:pt>
                <c:pt idx="5577">
                  <c:v>767789</c:v>
                </c:pt>
                <c:pt idx="5578">
                  <c:v>768556</c:v>
                </c:pt>
                <c:pt idx="5579">
                  <c:v>769291</c:v>
                </c:pt>
                <c:pt idx="5580">
                  <c:v>770061</c:v>
                </c:pt>
                <c:pt idx="5581">
                  <c:v>770781</c:v>
                </c:pt>
                <c:pt idx="5582">
                  <c:v>771527</c:v>
                </c:pt>
                <c:pt idx="5583">
                  <c:v>772249</c:v>
                </c:pt>
                <c:pt idx="5584">
                  <c:v>772976</c:v>
                </c:pt>
                <c:pt idx="5585">
                  <c:v>773734</c:v>
                </c:pt>
                <c:pt idx="5586">
                  <c:v>774477</c:v>
                </c:pt>
                <c:pt idx="5587">
                  <c:v>775220</c:v>
                </c:pt>
                <c:pt idx="5588">
                  <c:v>775951</c:v>
                </c:pt>
                <c:pt idx="5589">
                  <c:v>776679</c:v>
                </c:pt>
                <c:pt idx="5590">
                  <c:v>777371</c:v>
                </c:pt>
                <c:pt idx="5591">
                  <c:v>778054</c:v>
                </c:pt>
                <c:pt idx="5592">
                  <c:v>778729</c:v>
                </c:pt>
                <c:pt idx="5593">
                  <c:v>779405</c:v>
                </c:pt>
                <c:pt idx="5594">
                  <c:v>780089</c:v>
                </c:pt>
                <c:pt idx="5595">
                  <c:v>780772</c:v>
                </c:pt>
                <c:pt idx="5596">
                  <c:v>781429</c:v>
                </c:pt>
                <c:pt idx="5597">
                  <c:v>782108</c:v>
                </c:pt>
                <c:pt idx="5598">
                  <c:v>782776</c:v>
                </c:pt>
                <c:pt idx="5599">
                  <c:v>783446</c:v>
                </c:pt>
                <c:pt idx="5600">
                  <c:v>784084</c:v>
                </c:pt>
                <c:pt idx="5601">
                  <c:v>784726</c:v>
                </c:pt>
                <c:pt idx="5602">
                  <c:v>785358</c:v>
                </c:pt>
                <c:pt idx="5603">
                  <c:v>785937</c:v>
                </c:pt>
                <c:pt idx="5604">
                  <c:v>786513</c:v>
                </c:pt>
                <c:pt idx="5605">
                  <c:v>787087</c:v>
                </c:pt>
                <c:pt idx="5606">
                  <c:v>787665</c:v>
                </c:pt>
                <c:pt idx="5607">
                  <c:v>788227</c:v>
                </c:pt>
                <c:pt idx="5608">
                  <c:v>788806</c:v>
                </c:pt>
                <c:pt idx="5609">
                  <c:v>789415</c:v>
                </c:pt>
                <c:pt idx="5610">
                  <c:v>790042</c:v>
                </c:pt>
                <c:pt idx="5611">
                  <c:v>790715</c:v>
                </c:pt>
                <c:pt idx="5612">
                  <c:v>791405</c:v>
                </c:pt>
                <c:pt idx="5613">
                  <c:v>792107</c:v>
                </c:pt>
                <c:pt idx="5614">
                  <c:v>792844</c:v>
                </c:pt>
                <c:pt idx="5615">
                  <c:v>793637</c:v>
                </c:pt>
                <c:pt idx="5616">
                  <c:v>794495</c:v>
                </c:pt>
                <c:pt idx="5617">
                  <c:v>795391</c:v>
                </c:pt>
                <c:pt idx="5618">
                  <c:v>796326</c:v>
                </c:pt>
                <c:pt idx="5619">
                  <c:v>797332</c:v>
                </c:pt>
              </c:numCache>
            </c:numRef>
          </c:xVal>
          <c:yVal>
            <c:numRef>
              <c:f>'[Historic_Greenhouse_gas_concentrations_ice_core_data spreadsheet_graphs.xlsx]Temperature-EDC3 timescale'!$E$3:$E$5622</c:f>
              <c:numCache>
                <c:formatCode>0.00</c:formatCode>
                <c:ptCount val="5620"/>
                <c:pt idx="0">
                  <c:v>-0.78005622687863829</c:v>
                </c:pt>
                <c:pt idx="1">
                  <c:v>-2.4453547344331916E-3</c:v>
                </c:pt>
                <c:pt idx="2">
                  <c:v>-0.64857063280440974</c:v>
                </c:pt>
                <c:pt idx="3">
                  <c:v>-0.63278069097658152</c:v>
                </c:pt>
                <c:pt idx="4">
                  <c:v>0.16104925772943413</c:v>
                </c:pt>
                <c:pt idx="5">
                  <c:v>-0.45219013740452241</c:v>
                </c:pt>
                <c:pt idx="6">
                  <c:v>0.92108407171656514</c:v>
                </c:pt>
                <c:pt idx="7">
                  <c:v>-0.10597086305808967</c:v>
                </c:pt>
                <c:pt idx="8">
                  <c:v>0.50569435304646526</c:v>
                </c:pt>
                <c:pt idx="9">
                  <c:v>-0.7698496671877072</c:v>
                </c:pt>
                <c:pt idx="10">
                  <c:v>0.37147792597193718</c:v>
                </c:pt>
                <c:pt idx="11">
                  <c:v>0.85068107005392379</c:v>
                </c:pt>
                <c:pt idx="12">
                  <c:v>8.8345456328666194E-2</c:v>
                </c:pt>
                <c:pt idx="13">
                  <c:v>-0.19393035992616092</c:v>
                </c:pt>
                <c:pt idx="14">
                  <c:v>-0.55897038956587275</c:v>
                </c:pt>
                <c:pt idx="15">
                  <c:v>-0.19565519959519817</c:v>
                </c:pt>
                <c:pt idx="16">
                  <c:v>-0.87521360537586956</c:v>
                </c:pt>
                <c:pt idx="17">
                  <c:v>1.2925014341442702</c:v>
                </c:pt>
                <c:pt idx="18">
                  <c:v>0.89438857635420543</c:v>
                </c:pt>
                <c:pt idx="19">
                  <c:v>0.81066008315964344</c:v>
                </c:pt>
                <c:pt idx="20">
                  <c:v>0.90884316327892534</c:v>
                </c:pt>
                <c:pt idx="21">
                  <c:v>1.3802312889170887E-2</c:v>
                </c:pt>
                <c:pt idx="22">
                  <c:v>1.3204064935084814</c:v>
                </c:pt>
                <c:pt idx="23">
                  <c:v>1.1206392245609005</c:v>
                </c:pt>
                <c:pt idx="24">
                  <c:v>1.1195296728786239</c:v>
                </c:pt>
                <c:pt idx="25">
                  <c:v>4.2555512850598887E-2</c:v>
                </c:pt>
                <c:pt idx="26">
                  <c:v>-0.63698923365888704</c:v>
                </c:pt>
                <c:pt idx="27">
                  <c:v>-1.0020203883540812</c:v>
                </c:pt>
                <c:pt idx="28">
                  <c:v>0.56970586876459317</c:v>
                </c:pt>
                <c:pt idx="29">
                  <c:v>0.28741862821036068</c:v>
                </c:pt>
                <c:pt idx="30">
                  <c:v>-0.34248908178040838</c:v>
                </c:pt>
                <c:pt idx="31">
                  <c:v>-0.90609310989091918</c:v>
                </c:pt>
                <c:pt idx="32">
                  <c:v>-1.2994312383645124E-2</c:v>
                </c:pt>
                <c:pt idx="33">
                  <c:v>-0.51037384619644255</c:v>
                </c:pt>
                <c:pt idx="34">
                  <c:v>0.10132882900258311</c:v>
                </c:pt>
                <c:pt idx="35">
                  <c:v>0.1502193810971939</c:v>
                </c:pt>
                <c:pt idx="36">
                  <c:v>-3.2764774387082474E-2</c:v>
                </c:pt>
                <c:pt idx="37">
                  <c:v>0.62839954138117582</c:v>
                </c:pt>
                <c:pt idx="38">
                  <c:v>0.95020848909474487</c:v>
                </c:pt>
                <c:pt idx="39">
                  <c:v>1.2720180687559006</c:v>
                </c:pt>
                <c:pt idx="40">
                  <c:v>-1.4602428340302414</c:v>
                </c:pt>
                <c:pt idx="41">
                  <c:v>-0.91493956515241803</c:v>
                </c:pt>
                <c:pt idx="42">
                  <c:v>-1.2962986751766894</c:v>
                </c:pt>
                <c:pt idx="43">
                  <c:v>0.62321068753349729</c:v>
                </c:pt>
                <c:pt idx="44">
                  <c:v>-0.81755980941767536</c:v>
                </c:pt>
                <c:pt idx="45">
                  <c:v>-1.7617298648187556</c:v>
                </c:pt>
                <c:pt idx="46">
                  <c:v>0.47224876820183365</c:v>
                </c:pt>
                <c:pt idx="47">
                  <c:v>-0.73699998938663536</c:v>
                </c:pt>
                <c:pt idx="48">
                  <c:v>-1.0523812975347004</c:v>
                </c:pt>
                <c:pt idx="49">
                  <c:v>0.70135995348299274</c:v>
                </c:pt>
                <c:pt idx="50">
                  <c:v>-0.70651041911534407</c:v>
                </c:pt>
                <c:pt idx="51">
                  <c:v>-1.4356959175075148</c:v>
                </c:pt>
                <c:pt idx="52">
                  <c:v>-1.2973358869383445E-2</c:v>
                </c:pt>
                <c:pt idx="53">
                  <c:v>-0.27865157015087438</c:v>
                </c:pt>
                <c:pt idx="54">
                  <c:v>-0.44499967317984301</c:v>
                </c:pt>
                <c:pt idx="55">
                  <c:v>-0.18095696946333051</c:v>
                </c:pt>
                <c:pt idx="56">
                  <c:v>-1.6225396874108178E-2</c:v>
                </c:pt>
                <c:pt idx="57">
                  <c:v>0.46274645836134953</c:v>
                </c:pt>
                <c:pt idx="58">
                  <c:v>-1.044617433695977</c:v>
                </c:pt>
                <c:pt idx="59">
                  <c:v>1.3544725910288313</c:v>
                </c:pt>
                <c:pt idx="60">
                  <c:v>0.14510363582151697</c:v>
                </c:pt>
                <c:pt idx="61">
                  <c:v>-0.2862898750694528</c:v>
                </c:pt>
                <c:pt idx="62">
                  <c:v>0.15952792653709225</c:v>
                </c:pt>
                <c:pt idx="63">
                  <c:v>-0.66924713024145788</c:v>
                </c:pt>
                <c:pt idx="64">
                  <c:v>0.91864972853018112</c:v>
                </c:pt>
                <c:pt idx="65">
                  <c:v>0.76857882354316176</c:v>
                </c:pt>
                <c:pt idx="66">
                  <c:v>0.17159145160336786</c:v>
                </c:pt>
                <c:pt idx="67">
                  <c:v>0.61736114643354933</c:v>
                </c:pt>
                <c:pt idx="68">
                  <c:v>1.0298945875431704</c:v>
                </c:pt>
                <c:pt idx="69">
                  <c:v>-1.023864313112381</c:v>
                </c:pt>
                <c:pt idx="70">
                  <c:v>1.3584439409090758</c:v>
                </c:pt>
                <c:pt idx="71">
                  <c:v>1.2578932961127385</c:v>
                </c:pt>
                <c:pt idx="72">
                  <c:v>-1.5737953417750723</c:v>
                </c:pt>
                <c:pt idx="73">
                  <c:v>1.073528919575063</c:v>
                </c:pt>
                <c:pt idx="74">
                  <c:v>7.9364742376285213E-2</c:v>
                </c:pt>
                <c:pt idx="75">
                  <c:v>0.26040014087060703</c:v>
                </c:pt>
                <c:pt idx="76">
                  <c:v>-0.70069200186593583</c:v>
                </c:pt>
                <c:pt idx="77">
                  <c:v>-0.91693956607539906</c:v>
                </c:pt>
                <c:pt idx="78">
                  <c:v>0.72065635304754572</c:v>
                </c:pt>
                <c:pt idx="79">
                  <c:v>-0.12457585879552491</c:v>
                </c:pt>
                <c:pt idx="80">
                  <c:v>-0.52289434355128372</c:v>
                </c:pt>
                <c:pt idx="81">
                  <c:v>-0.19294144416609338</c:v>
                </c:pt>
                <c:pt idx="82">
                  <c:v>-0.40920824622813357</c:v>
                </c:pt>
                <c:pt idx="83">
                  <c:v>0.40069231888235257</c:v>
                </c:pt>
                <c:pt idx="84">
                  <c:v>-0.56051944271558363</c:v>
                </c:pt>
                <c:pt idx="85">
                  <c:v>-0.59481877497002633</c:v>
                </c:pt>
                <c:pt idx="86">
                  <c:v>0.77780269664055901</c:v>
                </c:pt>
                <c:pt idx="87">
                  <c:v>0.80963857815889173</c:v>
                </c:pt>
                <c:pt idx="88">
                  <c:v>-1.1613070118718558</c:v>
                </c:pt>
                <c:pt idx="89">
                  <c:v>0.88982598246509514</c:v>
                </c:pt>
                <c:pt idx="90">
                  <c:v>0.82233568268002089</c:v>
                </c:pt>
                <c:pt idx="91">
                  <c:v>-0.58583134556867711</c:v>
                </c:pt>
                <c:pt idx="92">
                  <c:v>-0.42158705160679888</c:v>
                </c:pt>
                <c:pt idx="93">
                  <c:v>5.7114547299197627E-2</c:v>
                </c:pt>
                <c:pt idx="94">
                  <c:v>0.50263695946884868</c:v>
                </c:pt>
                <c:pt idx="95">
                  <c:v>-1.5676782050003792</c:v>
                </c:pt>
                <c:pt idx="96">
                  <c:v>0.66540664254677795</c:v>
                </c:pt>
                <c:pt idx="97">
                  <c:v>1.3095683337573867</c:v>
                </c:pt>
                <c:pt idx="98">
                  <c:v>-0.19793089697419586</c:v>
                </c:pt>
                <c:pt idx="99">
                  <c:v>1.3566330805720397</c:v>
                </c:pt>
                <c:pt idx="100">
                  <c:v>-0.48185074429618957</c:v>
                </c:pt>
                <c:pt idx="101">
                  <c:v>-1.0293774106267155</c:v>
                </c:pt>
                <c:pt idx="102">
                  <c:v>-4.5953101258832119E-3</c:v>
                </c:pt>
                <c:pt idx="103">
                  <c:v>0.29193312763084966</c:v>
                </c:pt>
                <c:pt idx="104">
                  <c:v>4.229903133321955E-2</c:v>
                </c:pt>
                <c:pt idx="105">
                  <c:v>-0.32318683533181025</c:v>
                </c:pt>
                <c:pt idx="106">
                  <c:v>-0.90383581699673832</c:v>
                </c:pt>
                <c:pt idx="107">
                  <c:v>0.35264291749504217</c:v>
                </c:pt>
                <c:pt idx="108">
                  <c:v>1.3277262150639717</c:v>
                </c:pt>
                <c:pt idx="109">
                  <c:v>-0.3949378088033989</c:v>
                </c:pt>
                <c:pt idx="110">
                  <c:v>0.77877973245316734</c:v>
                </c:pt>
                <c:pt idx="111">
                  <c:v>-0.69563335433655615</c:v>
                </c:pt>
                <c:pt idx="112">
                  <c:v>-0.39924932483341424</c:v>
                </c:pt>
                <c:pt idx="113">
                  <c:v>-0.79799519339657177</c:v>
                </c:pt>
                <c:pt idx="114">
                  <c:v>1.148983657308611E-2</c:v>
                </c:pt>
                <c:pt idx="115">
                  <c:v>0.15899338090562998</c:v>
                </c:pt>
                <c:pt idx="116">
                  <c:v>0.27341301859679334</c:v>
                </c:pt>
                <c:pt idx="117">
                  <c:v>-0.55549578940955724</c:v>
                </c:pt>
                <c:pt idx="118">
                  <c:v>-1.0745525886813545E-2</c:v>
                </c:pt>
                <c:pt idx="119">
                  <c:v>-0.16111122528996724</c:v>
                </c:pt>
                <c:pt idx="120">
                  <c:v>-0.37767808690489535</c:v>
                </c:pt>
                <c:pt idx="121">
                  <c:v>0.94487081242623217</c:v>
                </c:pt>
                <c:pt idx="122">
                  <c:v>-0.76121239509704497</c:v>
                </c:pt>
                <c:pt idx="123">
                  <c:v>-1.2095071124814472</c:v>
                </c:pt>
                <c:pt idx="124">
                  <c:v>-0.28414586876943371</c:v>
                </c:pt>
                <c:pt idx="125">
                  <c:v>-0.36826893681092765</c:v>
                </c:pt>
                <c:pt idx="126">
                  <c:v>-1.1640142554779063</c:v>
                </c:pt>
                <c:pt idx="127">
                  <c:v>-0.32135365950884454</c:v>
                </c:pt>
                <c:pt idx="128">
                  <c:v>0.67024263142539153</c:v>
                </c:pt>
                <c:pt idx="129">
                  <c:v>0.25496868504284043</c:v>
                </c:pt>
                <c:pt idx="130">
                  <c:v>-0.16038870538100192</c:v>
                </c:pt>
                <c:pt idx="131">
                  <c:v>-2.961802597768759E-2</c:v>
                </c:pt>
                <c:pt idx="132">
                  <c:v>0.36594664947847266</c:v>
                </c:pt>
                <c:pt idx="133">
                  <c:v>0.97662981900339507</c:v>
                </c:pt>
                <c:pt idx="134">
                  <c:v>-0.49784042318476318</c:v>
                </c:pt>
                <c:pt idx="135">
                  <c:v>-0.66486823299320885</c:v>
                </c:pt>
                <c:pt idx="136">
                  <c:v>-0.31889368954641106</c:v>
                </c:pt>
                <c:pt idx="137">
                  <c:v>-0.28733943693683128</c:v>
                </c:pt>
                <c:pt idx="138">
                  <c:v>0.35652416337016923</c:v>
                </c:pt>
                <c:pt idx="139">
                  <c:v>-0.95239854704402782</c:v>
                </c:pt>
                <c:pt idx="140">
                  <c:v>-0.24243728336618975</c:v>
                </c:pt>
                <c:pt idx="141">
                  <c:v>-0.12819011645595035</c:v>
                </c:pt>
                <c:pt idx="142">
                  <c:v>0.25093385738473362</c:v>
                </c:pt>
                <c:pt idx="143">
                  <c:v>0.56386984248371919</c:v>
                </c:pt>
                <c:pt idx="144">
                  <c:v>0.57894529186845789</c:v>
                </c:pt>
                <c:pt idx="145">
                  <c:v>0.26305613311409082</c:v>
                </c:pt>
                <c:pt idx="146">
                  <c:v>-0.4665513974487675</c:v>
                </c:pt>
                <c:pt idx="147">
                  <c:v>-0.17027769330253151</c:v>
                </c:pt>
                <c:pt idx="148">
                  <c:v>-1.3799202389755356</c:v>
                </c:pt>
                <c:pt idx="149">
                  <c:v>-0.25629263064332075</c:v>
                </c:pt>
                <c:pt idx="150">
                  <c:v>0.68525859286554636</c:v>
                </c:pt>
                <c:pt idx="151">
                  <c:v>-0.21000172676651496</c:v>
                </c:pt>
                <c:pt idx="152">
                  <c:v>0.68193454032478529</c:v>
                </c:pt>
                <c:pt idx="153">
                  <c:v>-0.26293541717555546</c:v>
                </c:pt>
                <c:pt idx="154">
                  <c:v>3.3350640917312213E-2</c:v>
                </c:pt>
                <c:pt idx="155">
                  <c:v>0.54498367017467042</c:v>
                </c:pt>
                <c:pt idx="156">
                  <c:v>-2.1370586786090566</c:v>
                </c:pt>
                <c:pt idx="157">
                  <c:v>-1.0794685369737578</c:v>
                </c:pt>
                <c:pt idx="158">
                  <c:v>-1.2795034045833615</c:v>
                </c:pt>
                <c:pt idx="159">
                  <c:v>-5.6336195716071513E-2</c:v>
                </c:pt>
                <c:pt idx="160">
                  <c:v>-1.2985909485928042</c:v>
                </c:pt>
                <c:pt idx="161">
                  <c:v>-2.1933665730730709</c:v>
                </c:pt>
                <c:pt idx="162">
                  <c:v>-0.82124644667759805</c:v>
                </c:pt>
                <c:pt idx="163">
                  <c:v>4.8181887121979683E-3</c:v>
                </c:pt>
                <c:pt idx="164">
                  <c:v>1.2276838344719794</c:v>
                </c:pt>
                <c:pt idx="165">
                  <c:v>-0.2631906508893499</c:v>
                </c:pt>
                <c:pt idx="166">
                  <c:v>9.9171353008210894E-2</c:v>
                </c:pt>
                <c:pt idx="167">
                  <c:v>-0.74644602000178673</c:v>
                </c:pt>
                <c:pt idx="168">
                  <c:v>-0.10286335343938147</c:v>
                </c:pt>
                <c:pt idx="169">
                  <c:v>-0.2369080419024906</c:v>
                </c:pt>
                <c:pt idx="170">
                  <c:v>-0.96659454469058381</c:v>
                </c:pt>
                <c:pt idx="171">
                  <c:v>0.57061540153069079</c:v>
                </c:pt>
                <c:pt idx="172">
                  <c:v>-0.77125156541383155</c:v>
                </c:pt>
                <c:pt idx="173">
                  <c:v>1.3781957625599985</c:v>
                </c:pt>
                <c:pt idx="174">
                  <c:v>-0.72497027694062555</c:v>
                </c:pt>
                <c:pt idx="175">
                  <c:v>0.91128640613638512</c:v>
                </c:pt>
                <c:pt idx="176">
                  <c:v>1.0087089256436972</c:v>
                </c:pt>
                <c:pt idx="177">
                  <c:v>-0.97872592863931074</c:v>
                </c:pt>
                <c:pt idx="178">
                  <c:v>0.29346921794817249</c:v>
                </c:pt>
                <c:pt idx="179">
                  <c:v>0.57305136168296222</c:v>
                </c:pt>
                <c:pt idx="180">
                  <c:v>0.3232454615706748</c:v>
                </c:pt>
                <c:pt idx="181">
                  <c:v>-0.53876311775965113</c:v>
                </c:pt>
                <c:pt idx="182">
                  <c:v>-0.88800916423495824</c:v>
                </c:pt>
                <c:pt idx="183">
                  <c:v>-0.70782255863361987</c:v>
                </c:pt>
                <c:pt idx="184">
                  <c:v>-1.5368805474242482</c:v>
                </c:pt>
                <c:pt idx="185">
                  <c:v>-0.49623927730507511</c:v>
                </c:pt>
                <c:pt idx="186">
                  <c:v>0.44515283839271924</c:v>
                </c:pt>
                <c:pt idx="187">
                  <c:v>-1.9749352722816194E-2</c:v>
                </c:pt>
                <c:pt idx="188">
                  <c:v>-0.40191309713152801</c:v>
                </c:pt>
                <c:pt idx="189">
                  <c:v>-0.80071835285709525</c:v>
                </c:pt>
                <c:pt idx="190">
                  <c:v>5.7918434818860609E-2</c:v>
                </c:pt>
                <c:pt idx="191">
                  <c:v>0.48639743471185148</c:v>
                </c:pt>
                <c:pt idx="192">
                  <c:v>-1.5172440541353023</c:v>
                </c:pt>
                <c:pt idx="193">
                  <c:v>0.79738450000440264</c:v>
                </c:pt>
                <c:pt idx="194">
                  <c:v>-0.92504697694587323</c:v>
                </c:pt>
                <c:pt idx="195">
                  <c:v>-0.51321880094580974</c:v>
                </c:pt>
                <c:pt idx="196">
                  <c:v>-0.7135735712663186</c:v>
                </c:pt>
                <c:pt idx="197">
                  <c:v>2.9092749259581052E-2</c:v>
                </c:pt>
                <c:pt idx="198">
                  <c:v>-0.68417893969069354</c:v>
                </c:pt>
                <c:pt idx="199">
                  <c:v>-1.2319131883510286</c:v>
                </c:pt>
                <c:pt idx="200">
                  <c:v>0.27186784948186238</c:v>
                </c:pt>
                <c:pt idx="201">
                  <c:v>-0.19312172908934844</c:v>
                </c:pt>
                <c:pt idx="202">
                  <c:v>-1.3032833931001919</c:v>
                </c:pt>
                <c:pt idx="203">
                  <c:v>-1.5531167125221277</c:v>
                </c:pt>
                <c:pt idx="204">
                  <c:v>-0.38011042667547168</c:v>
                </c:pt>
                <c:pt idx="205">
                  <c:v>-1.3743893728115859</c:v>
                </c:pt>
                <c:pt idx="206">
                  <c:v>-0.76393188414775481</c:v>
                </c:pt>
                <c:pt idx="207">
                  <c:v>-0.46782768253177076</c:v>
                </c:pt>
                <c:pt idx="208">
                  <c:v>0.78778450564921454</c:v>
                </c:pt>
                <c:pt idx="209">
                  <c:v>-0.14041653999160741</c:v>
                </c:pt>
                <c:pt idx="210">
                  <c:v>-1.7800316201171889</c:v>
                </c:pt>
                <c:pt idx="211">
                  <c:v>-1.3353322037265363</c:v>
                </c:pt>
                <c:pt idx="212">
                  <c:v>0.81332335990280913</c:v>
                </c:pt>
                <c:pt idx="213">
                  <c:v>-0.47883277408335279</c:v>
                </c:pt>
                <c:pt idx="214">
                  <c:v>-1.2746190395387149</c:v>
                </c:pt>
                <c:pt idx="215">
                  <c:v>-0.71391480773379679</c:v>
                </c:pt>
                <c:pt idx="216">
                  <c:v>-2.2708081565499043</c:v>
                </c:pt>
                <c:pt idx="217">
                  <c:v>-0.22136335009925634</c:v>
                </c:pt>
                <c:pt idx="218">
                  <c:v>-1.4971971492824316</c:v>
                </c:pt>
                <c:pt idx="219">
                  <c:v>-1.9955351050654717</c:v>
                </c:pt>
                <c:pt idx="220">
                  <c:v>0.59966352608768614</c:v>
                </c:pt>
                <c:pt idx="221">
                  <c:v>0.23378957047671067</c:v>
                </c:pt>
                <c:pt idx="222">
                  <c:v>-0.28089628777448661</c:v>
                </c:pt>
                <c:pt idx="223">
                  <c:v>-1.4737602048679075</c:v>
                </c:pt>
                <c:pt idx="224">
                  <c:v>-1.3101896108842426</c:v>
                </c:pt>
                <c:pt idx="225">
                  <c:v>-1.1964044181705775</c:v>
                </c:pt>
                <c:pt idx="226">
                  <c:v>-1.0661664205748518</c:v>
                </c:pt>
                <c:pt idx="227">
                  <c:v>-0.58875732525105973</c:v>
                </c:pt>
                <c:pt idx="228">
                  <c:v>0.74873047008899341</c:v>
                </c:pt>
                <c:pt idx="229">
                  <c:v>-0.24602003109016912</c:v>
                </c:pt>
                <c:pt idx="230">
                  <c:v>0.99243103006118005</c:v>
                </c:pt>
                <c:pt idx="231">
                  <c:v>-0.73002028103276151</c:v>
                </c:pt>
                <c:pt idx="232">
                  <c:v>-0.79831587715843966</c:v>
                </c:pt>
                <c:pt idx="233">
                  <c:v>-1.2305162608156222</c:v>
                </c:pt>
                <c:pt idx="234">
                  <c:v>-0.48833785541297681</c:v>
                </c:pt>
                <c:pt idx="235">
                  <c:v>-0.29200311342818119</c:v>
                </c:pt>
                <c:pt idx="236">
                  <c:v>-1.4354583710855895</c:v>
                </c:pt>
                <c:pt idx="237">
                  <c:v>-0.94135142980932984</c:v>
                </c:pt>
                <c:pt idx="238">
                  <c:v>-0.66230610838521653</c:v>
                </c:pt>
                <c:pt idx="239">
                  <c:v>-1.1110424351957779</c:v>
                </c:pt>
                <c:pt idx="240">
                  <c:v>-1.1628123637021486</c:v>
                </c:pt>
                <c:pt idx="241">
                  <c:v>-0.38752125147299032</c:v>
                </c:pt>
                <c:pt idx="242">
                  <c:v>-1.911138382180678</c:v>
                </c:pt>
                <c:pt idx="243">
                  <c:v>-3.0047443969049858</c:v>
                </c:pt>
                <c:pt idx="244">
                  <c:v>-1.319843476311334</c:v>
                </c:pt>
                <c:pt idx="245">
                  <c:v>-0.92507295949843205</c:v>
                </c:pt>
                <c:pt idx="246">
                  <c:v>-1.820422857763409</c:v>
                </c:pt>
                <c:pt idx="247">
                  <c:v>-1.5580247264950859</c:v>
                </c:pt>
                <c:pt idx="248">
                  <c:v>-1.4279956863855054</c:v>
                </c:pt>
                <c:pt idx="249">
                  <c:v>-0.40490326817098932</c:v>
                </c:pt>
                <c:pt idx="250">
                  <c:v>0.88275003838131649</c:v>
                </c:pt>
                <c:pt idx="251">
                  <c:v>-0.8065257672431968</c:v>
                </c:pt>
                <c:pt idx="252">
                  <c:v>-2.0989118307965287</c:v>
                </c:pt>
                <c:pt idx="253">
                  <c:v>-1.0431105538479812</c:v>
                </c:pt>
                <c:pt idx="254">
                  <c:v>-1.8395889198072801</c:v>
                </c:pt>
                <c:pt idx="255">
                  <c:v>-1.6932497951591543</c:v>
                </c:pt>
                <c:pt idx="256">
                  <c:v>-0.24050100431896693</c:v>
                </c:pt>
                <c:pt idx="257">
                  <c:v>-1.5328447324756276</c:v>
                </c:pt>
                <c:pt idx="258">
                  <c:v>-1.7667811650536569</c:v>
                </c:pt>
                <c:pt idx="259">
                  <c:v>-0.92602651825900895</c:v>
                </c:pt>
                <c:pt idx="260">
                  <c:v>3.02350659824695E-2</c:v>
                </c:pt>
                <c:pt idx="261">
                  <c:v>-0.93167110749446802</c:v>
                </c:pt>
                <c:pt idx="262">
                  <c:v>0.70273092469116805</c:v>
                </c:pt>
                <c:pt idx="263">
                  <c:v>-0.70549391846704845</c:v>
                </c:pt>
                <c:pt idx="264">
                  <c:v>0.82967229942446219</c:v>
                </c:pt>
                <c:pt idx="265">
                  <c:v>-1.1407030253834978</c:v>
                </c:pt>
                <c:pt idx="266">
                  <c:v>-1.7056525116638945</c:v>
                </c:pt>
                <c:pt idx="267">
                  <c:v>-0.81572625171381652</c:v>
                </c:pt>
                <c:pt idx="268">
                  <c:v>-0.45500571165598636</c:v>
                </c:pt>
                <c:pt idx="269">
                  <c:v>0.43486369367136929</c:v>
                </c:pt>
                <c:pt idx="270">
                  <c:v>-1.8829085800035745</c:v>
                </c:pt>
                <c:pt idx="271">
                  <c:v>-1.141809564709579</c:v>
                </c:pt>
                <c:pt idx="272">
                  <c:v>0.78970827658435305</c:v>
                </c:pt>
                <c:pt idx="273">
                  <c:v>0.47264295911180748</c:v>
                </c:pt>
                <c:pt idx="274">
                  <c:v>-2.0266363298987646</c:v>
                </c:pt>
                <c:pt idx="275">
                  <c:v>-1.0374431194199114</c:v>
                </c:pt>
                <c:pt idx="276">
                  <c:v>-1.4702562282110754</c:v>
                </c:pt>
                <c:pt idx="277">
                  <c:v>-1.4897874877760042</c:v>
                </c:pt>
                <c:pt idx="278">
                  <c:v>-0.33550586295034945</c:v>
                </c:pt>
                <c:pt idx="279">
                  <c:v>0.25665515958918195</c:v>
                </c:pt>
                <c:pt idx="280">
                  <c:v>-0.5563879484817259</c:v>
                </c:pt>
                <c:pt idx="281">
                  <c:v>-1.0553023294196766</c:v>
                </c:pt>
                <c:pt idx="282">
                  <c:v>-1.2401674085043384</c:v>
                </c:pt>
                <c:pt idx="283">
                  <c:v>-1.4083777705472196</c:v>
                </c:pt>
                <c:pt idx="284">
                  <c:v>-1.2458728089688695</c:v>
                </c:pt>
                <c:pt idx="285">
                  <c:v>-2.1909616082773127</c:v>
                </c:pt>
                <c:pt idx="286">
                  <c:v>-0.87134220854215727</c:v>
                </c:pt>
                <c:pt idx="287">
                  <c:v>-3.0892876999933763</c:v>
                </c:pt>
                <c:pt idx="288">
                  <c:v>-1.1250956504787846</c:v>
                </c:pt>
                <c:pt idx="289">
                  <c:v>-0.64858766866504169</c:v>
                </c:pt>
                <c:pt idx="290">
                  <c:v>-1.3951808646661403</c:v>
                </c:pt>
                <c:pt idx="291">
                  <c:v>-2.0425973924661753</c:v>
                </c:pt>
                <c:pt idx="292">
                  <c:v>-2.5411651412279546</c:v>
                </c:pt>
                <c:pt idx="293">
                  <c:v>-2.2463810211213033</c:v>
                </c:pt>
                <c:pt idx="294">
                  <c:v>-1.3069846223538217</c:v>
                </c:pt>
                <c:pt idx="295">
                  <c:v>-1.706394757650652</c:v>
                </c:pt>
                <c:pt idx="296">
                  <c:v>-0.76719824106475121</c:v>
                </c:pt>
                <c:pt idx="297">
                  <c:v>-1.3485376746627047</c:v>
                </c:pt>
                <c:pt idx="298">
                  <c:v>-1.4340087187917607</c:v>
                </c:pt>
                <c:pt idx="299">
                  <c:v>-1.2550263147952925</c:v>
                </c:pt>
                <c:pt idx="300">
                  <c:v>-1.2413188790315286</c:v>
                </c:pt>
                <c:pt idx="301">
                  <c:v>-2.401110691194126</c:v>
                </c:pt>
                <c:pt idx="302">
                  <c:v>-1.6933992724109794</c:v>
                </c:pt>
                <c:pt idx="303">
                  <c:v>-1.8947057900270567</c:v>
                </c:pt>
                <c:pt idx="304">
                  <c:v>-1.4019805535177925</c:v>
                </c:pt>
                <c:pt idx="305">
                  <c:v>-0.74425216994387788</c:v>
                </c:pt>
                <c:pt idx="306">
                  <c:v>-0.69796986389498972</c:v>
                </c:pt>
                <c:pt idx="307">
                  <c:v>-0.849969294864935</c:v>
                </c:pt>
                <c:pt idx="308">
                  <c:v>-2.7867427926972632</c:v>
                </c:pt>
                <c:pt idx="309">
                  <c:v>-0.74108360940633278</c:v>
                </c:pt>
                <c:pt idx="310">
                  <c:v>0.37910234785364116</c:v>
                </c:pt>
                <c:pt idx="311">
                  <c:v>-0.81406068024114864</c:v>
                </c:pt>
                <c:pt idx="312">
                  <c:v>-1.5445682607196205</c:v>
                </c:pt>
                <c:pt idx="313">
                  <c:v>2.1706934859718974E-2</c:v>
                </c:pt>
                <c:pt idx="314">
                  <c:v>-1.2211382020663129</c:v>
                </c:pt>
                <c:pt idx="315">
                  <c:v>-1.1256292590952288</c:v>
                </c:pt>
                <c:pt idx="316">
                  <c:v>-0.6998633820400294</c:v>
                </c:pt>
                <c:pt idx="317">
                  <c:v>-1.5959395531655143</c:v>
                </c:pt>
                <c:pt idx="318">
                  <c:v>-1.5502398278001932</c:v>
                </c:pt>
                <c:pt idx="319">
                  <c:v>-0.84367215857629041</c:v>
                </c:pt>
                <c:pt idx="320">
                  <c:v>-1.2936203776399537</c:v>
                </c:pt>
                <c:pt idx="321">
                  <c:v>-0.43835457086891216</c:v>
                </c:pt>
                <c:pt idx="322">
                  <c:v>-1.9951238552481279</c:v>
                </c:pt>
                <c:pt idx="323">
                  <c:v>-1.6191604982664307</c:v>
                </c:pt>
                <c:pt idx="324">
                  <c:v>-0.92942139584660033</c:v>
                </c:pt>
                <c:pt idx="325">
                  <c:v>-0.18999452087802371</c:v>
                </c:pt>
                <c:pt idx="326">
                  <c:v>-0.90419014624647376</c:v>
                </c:pt>
                <c:pt idx="327">
                  <c:v>-0.858532600919231</c:v>
                </c:pt>
                <c:pt idx="328">
                  <c:v>-0.86260724336743466</c:v>
                </c:pt>
                <c:pt idx="329">
                  <c:v>-1.1309283411893052</c:v>
                </c:pt>
                <c:pt idx="330">
                  <c:v>5.4352684991845091E-2</c:v>
                </c:pt>
                <c:pt idx="331">
                  <c:v>-9.8451417230013605E-2</c:v>
                </c:pt>
                <c:pt idx="332">
                  <c:v>-1.4900560482165854</c:v>
                </c:pt>
                <c:pt idx="333">
                  <c:v>-0.66839911107579641</c:v>
                </c:pt>
                <c:pt idx="334">
                  <c:v>-0.93684652267398871</c:v>
                </c:pt>
                <c:pt idx="335">
                  <c:v>-0.59423906440064644</c:v>
                </c:pt>
                <c:pt idx="336">
                  <c:v>-1.0939308649125312</c:v>
                </c:pt>
                <c:pt idx="337">
                  <c:v>-0.48693554250537219</c:v>
                </c:pt>
                <c:pt idx="338">
                  <c:v>-0.4911243714445287</c:v>
                </c:pt>
                <c:pt idx="339">
                  <c:v>-2.5598967831062103</c:v>
                </c:pt>
                <c:pt idx="340">
                  <c:v>-1.9039252791898651</c:v>
                </c:pt>
                <c:pt idx="341">
                  <c:v>-5.9194372126076922E-2</c:v>
                </c:pt>
                <c:pt idx="342">
                  <c:v>-1.4180582619023911</c:v>
                </c:pt>
                <c:pt idx="343">
                  <c:v>0.1129629770867514</c:v>
                </c:pt>
                <c:pt idx="344">
                  <c:v>0.53785565278550795</c:v>
                </c:pt>
                <c:pt idx="345">
                  <c:v>-0.50670569288678979</c:v>
                </c:pt>
                <c:pt idx="346">
                  <c:v>-0.99012900042313523</c:v>
                </c:pt>
                <c:pt idx="347">
                  <c:v>-1.5727080903677688</c:v>
                </c:pt>
                <c:pt idx="348">
                  <c:v>-4.2024668567999468E-2</c:v>
                </c:pt>
                <c:pt idx="349">
                  <c:v>-0.2779066012065835</c:v>
                </c:pt>
                <c:pt idx="350">
                  <c:v>-0.4476279899819825</c:v>
                </c:pt>
                <c:pt idx="351">
                  <c:v>-0.56800975242163732</c:v>
                </c:pt>
                <c:pt idx="352">
                  <c:v>-0.14361689745585104</c:v>
                </c:pt>
                <c:pt idx="353">
                  <c:v>-0.3299638016757066</c:v>
                </c:pt>
                <c:pt idx="354">
                  <c:v>0.24303953343969653</c:v>
                </c:pt>
                <c:pt idx="355">
                  <c:v>0.36211978520031818</c:v>
                </c:pt>
                <c:pt idx="356">
                  <c:v>0.48131650420877836</c:v>
                </c:pt>
                <c:pt idx="357">
                  <c:v>-0.48061819890772284</c:v>
                </c:pt>
                <c:pt idx="358">
                  <c:v>-2.0205325339189062</c:v>
                </c:pt>
                <c:pt idx="359">
                  <c:v>-0.32553719966578265</c:v>
                </c:pt>
                <c:pt idx="360">
                  <c:v>-1.1064118678328225</c:v>
                </c:pt>
                <c:pt idx="361">
                  <c:v>4.3975074129060432E-2</c:v>
                </c:pt>
                <c:pt idx="362">
                  <c:v>-0.75241123250159891</c:v>
                </c:pt>
                <c:pt idx="363">
                  <c:v>0.79496734273820668</c:v>
                </c:pt>
                <c:pt idx="364">
                  <c:v>-0.10019739939675121</c:v>
                </c:pt>
                <c:pt idx="365">
                  <c:v>-1.1604169498922015</c:v>
                </c:pt>
                <c:pt idx="366">
                  <c:v>-7.5360975550693099E-2</c:v>
                </c:pt>
                <c:pt idx="367">
                  <c:v>-0.3764264051374776</c:v>
                </c:pt>
                <c:pt idx="368">
                  <c:v>1.10504450480245</c:v>
                </c:pt>
                <c:pt idx="369">
                  <c:v>-3.7345178993243744E-2</c:v>
                </c:pt>
                <c:pt idx="370">
                  <c:v>8.3784324972179247E-3</c:v>
                </c:pt>
                <c:pt idx="371">
                  <c:v>0.44994949924965871</c:v>
                </c:pt>
                <c:pt idx="372">
                  <c:v>-6.5537340176363146E-2</c:v>
                </c:pt>
                <c:pt idx="373">
                  <c:v>1.3332629683773629</c:v>
                </c:pt>
                <c:pt idx="374">
                  <c:v>0.61990715921214878</c:v>
                </c:pt>
                <c:pt idx="375">
                  <c:v>-2.4037031776221784</c:v>
                </c:pt>
                <c:pt idx="376">
                  <c:v>-0.13042827309616578</c:v>
                </c:pt>
                <c:pt idx="377">
                  <c:v>-0.20025949501951856</c:v>
                </c:pt>
                <c:pt idx="378">
                  <c:v>-1.5734638473017855</c:v>
                </c:pt>
                <c:pt idx="379">
                  <c:v>0.68333170408104738</c:v>
                </c:pt>
                <c:pt idx="380">
                  <c:v>-0.60729269941523023</c:v>
                </c:pt>
                <c:pt idx="381">
                  <c:v>0.14791776516516886</c:v>
                </c:pt>
                <c:pt idx="382">
                  <c:v>-0.64783246422960261</c:v>
                </c:pt>
                <c:pt idx="383">
                  <c:v>-0.96523962362136329</c:v>
                </c:pt>
                <c:pt idx="384">
                  <c:v>0.35073835673564135</c:v>
                </c:pt>
                <c:pt idx="385">
                  <c:v>-0.36256936194370837</c:v>
                </c:pt>
                <c:pt idx="386">
                  <c:v>-0.74594607346262209</c:v>
                </c:pt>
                <c:pt idx="387">
                  <c:v>0.25647229678336836</c:v>
                </c:pt>
                <c:pt idx="388">
                  <c:v>0.31855720433091073</c:v>
                </c:pt>
                <c:pt idx="389">
                  <c:v>-0.19670975039497518</c:v>
                </c:pt>
                <c:pt idx="390">
                  <c:v>0.29427614983432793</c:v>
                </c:pt>
                <c:pt idx="391">
                  <c:v>-1.1780474322880439</c:v>
                </c:pt>
                <c:pt idx="392">
                  <c:v>2.2054655608170326E-2</c:v>
                </c:pt>
                <c:pt idx="393">
                  <c:v>1.3872988042268508</c:v>
                </c:pt>
                <c:pt idx="394">
                  <c:v>0.42664873629199468</c:v>
                </c:pt>
                <c:pt idx="395">
                  <c:v>-2.2653086420575508E-2</c:v>
                </c:pt>
                <c:pt idx="396">
                  <c:v>-0.47193392744062457</c:v>
                </c:pt>
                <c:pt idx="397">
                  <c:v>0.38187861026284131</c:v>
                </c:pt>
                <c:pt idx="398">
                  <c:v>-0.19941047932081457</c:v>
                </c:pt>
                <c:pt idx="399">
                  <c:v>-1.0776036288537179</c:v>
                </c:pt>
                <c:pt idx="400">
                  <c:v>-1.3785524387307166</c:v>
                </c:pt>
                <c:pt idx="401">
                  <c:v>0.6131105005835763</c:v>
                </c:pt>
                <c:pt idx="402">
                  <c:v>-6.728233271971662E-2</c:v>
                </c:pt>
                <c:pt idx="403">
                  <c:v>-0.1537663122036631</c:v>
                </c:pt>
                <c:pt idx="404">
                  <c:v>0.12264641843608171</c:v>
                </c:pt>
                <c:pt idx="405">
                  <c:v>-1.7615067516415266</c:v>
                </c:pt>
                <c:pt idx="406">
                  <c:v>0.26320095483627337</c:v>
                </c:pt>
                <c:pt idx="407">
                  <c:v>-1.2745405006764461</c:v>
                </c:pt>
                <c:pt idx="408">
                  <c:v>-0.47048485121620354</c:v>
                </c:pt>
                <c:pt idx="409">
                  <c:v>-0.70550870901720797</c:v>
                </c:pt>
                <c:pt idx="410">
                  <c:v>-1.5344719916237537</c:v>
                </c:pt>
                <c:pt idx="411">
                  <c:v>0.30806712535883252</c:v>
                </c:pt>
                <c:pt idx="412">
                  <c:v>0.5346748669533955</c:v>
                </c:pt>
                <c:pt idx="413">
                  <c:v>1.15728453536038</c:v>
                </c:pt>
                <c:pt idx="414">
                  <c:v>0.41118671328487488</c:v>
                </c:pt>
                <c:pt idx="415">
                  <c:v>-2.1701196212281171E-2</c:v>
                </c:pt>
                <c:pt idx="416">
                  <c:v>2.1177531922057851</c:v>
                </c:pt>
                <c:pt idx="417">
                  <c:v>-1.2338630094358107</c:v>
                </c:pt>
                <c:pt idx="418">
                  <c:v>-0.11716934550697544</c:v>
                </c:pt>
                <c:pt idx="419">
                  <c:v>-0.5504967604609029</c:v>
                </c:pt>
                <c:pt idx="420">
                  <c:v>-0.8848243194295532</c:v>
                </c:pt>
                <c:pt idx="421">
                  <c:v>-0.64187786272005398</c:v>
                </c:pt>
                <c:pt idx="422">
                  <c:v>-0.51423494770260525</c:v>
                </c:pt>
                <c:pt idx="423">
                  <c:v>-0.27109796076391646</c:v>
                </c:pt>
                <c:pt idx="424">
                  <c:v>0.86238994725017959</c:v>
                </c:pt>
                <c:pt idx="425">
                  <c:v>-0.77391807177277616</c:v>
                </c:pt>
                <c:pt idx="426">
                  <c:v>-0.84391209624402552</c:v>
                </c:pt>
                <c:pt idx="427">
                  <c:v>-1.012938323239764</c:v>
                </c:pt>
                <c:pt idx="428">
                  <c:v>-1.0832326068153773</c:v>
                </c:pt>
                <c:pt idx="429">
                  <c:v>-0.95571797757113719</c:v>
                </c:pt>
                <c:pt idx="430">
                  <c:v>-0.35017016440168891</c:v>
                </c:pt>
                <c:pt idx="431">
                  <c:v>-0.22270620206429281</c:v>
                </c:pt>
                <c:pt idx="432">
                  <c:v>0.25105249933966001</c:v>
                </c:pt>
                <c:pt idx="433">
                  <c:v>-0.51148668366576311</c:v>
                </c:pt>
                <c:pt idx="434">
                  <c:v>-1.3563668828756099</c:v>
                </c:pt>
                <c:pt idx="435">
                  <c:v>-0.80015578081607142</c:v>
                </c:pt>
                <c:pt idx="436">
                  <c:v>-0.32637852912031906</c:v>
                </c:pt>
                <c:pt idx="437">
                  <c:v>0.2794030837167637</c:v>
                </c:pt>
                <c:pt idx="438">
                  <c:v>-0.9609061280637915</c:v>
                </c:pt>
                <c:pt idx="439">
                  <c:v>-1.8056560852303787</c:v>
                </c:pt>
                <c:pt idx="440">
                  <c:v>-0.65618202814082938</c:v>
                </c:pt>
                <c:pt idx="441">
                  <c:v>-0.11659050431883544</c:v>
                </c:pt>
                <c:pt idx="442">
                  <c:v>-0.26896071020679269</c:v>
                </c:pt>
                <c:pt idx="443">
                  <c:v>0.30391025359821389</c:v>
                </c:pt>
                <c:pt idx="444">
                  <c:v>-7.9208266958601281E-2</c:v>
                </c:pt>
                <c:pt idx="445">
                  <c:v>-1.4512454325675899</c:v>
                </c:pt>
                <c:pt idx="446">
                  <c:v>-1.142241500251985</c:v>
                </c:pt>
                <c:pt idx="447">
                  <c:v>-0.4707632995708052</c:v>
                </c:pt>
                <c:pt idx="448">
                  <c:v>-1.4143855141192891</c:v>
                </c:pt>
                <c:pt idx="449">
                  <c:v>-1.6164970648404196</c:v>
                </c:pt>
                <c:pt idx="450">
                  <c:v>-0.92875479045355369</c:v>
                </c:pt>
                <c:pt idx="451">
                  <c:v>0.36891840811858445</c:v>
                </c:pt>
                <c:pt idx="452">
                  <c:v>0.52970772400472366</c:v>
                </c:pt>
                <c:pt idx="453">
                  <c:v>0.17968466219120671</c:v>
                </c:pt>
                <c:pt idx="454">
                  <c:v>-0.28580536900366027</c:v>
                </c:pt>
                <c:pt idx="455">
                  <c:v>-2.1520524494952751</c:v>
                </c:pt>
                <c:pt idx="456">
                  <c:v>-0.60733197990489163</c:v>
                </c:pt>
                <c:pt idx="457">
                  <c:v>-0.31504762986025214</c:v>
                </c:pt>
                <c:pt idx="458">
                  <c:v>-0.94542799063126803</c:v>
                </c:pt>
                <c:pt idx="459">
                  <c:v>1.291461166246838</c:v>
                </c:pt>
                <c:pt idx="460">
                  <c:v>1.1061476455602874</c:v>
                </c:pt>
                <c:pt idx="461">
                  <c:v>-1.7650436663649436</c:v>
                </c:pt>
                <c:pt idx="462">
                  <c:v>-0.78078806391232092</c:v>
                </c:pt>
                <c:pt idx="463">
                  <c:v>-1.5925486823164019</c:v>
                </c:pt>
                <c:pt idx="464">
                  <c:v>-0.77314746628730802</c:v>
                </c:pt>
                <c:pt idx="465">
                  <c:v>-0.36565846219226594</c:v>
                </c:pt>
                <c:pt idx="466">
                  <c:v>0.42100526358812579</c:v>
                </c:pt>
                <c:pt idx="467">
                  <c:v>0.13683936944915298</c:v>
                </c:pt>
                <c:pt idx="468">
                  <c:v>0.79182264974248528</c:v>
                </c:pt>
                <c:pt idx="469">
                  <c:v>0.27701824548460885</c:v>
                </c:pt>
                <c:pt idx="470">
                  <c:v>-0.73203544292777722</c:v>
                </c:pt>
                <c:pt idx="471">
                  <c:v>-1.3294616931448773</c:v>
                </c:pt>
                <c:pt idx="472">
                  <c:v>-0.92212306988549064</c:v>
                </c:pt>
                <c:pt idx="473">
                  <c:v>-1.1573257061798343</c:v>
                </c:pt>
                <c:pt idx="474">
                  <c:v>-1.145243447495198</c:v>
                </c:pt>
                <c:pt idx="475">
                  <c:v>-0.19412931016857959</c:v>
                </c:pt>
                <c:pt idx="476">
                  <c:v>-1.0548535531392842</c:v>
                </c:pt>
                <c:pt idx="477">
                  <c:v>1.178751901582209E-2</c:v>
                </c:pt>
                <c:pt idx="478">
                  <c:v>-1.0630498309115133</c:v>
                </c:pt>
                <c:pt idx="479">
                  <c:v>6.9307490774257463E-2</c:v>
                </c:pt>
                <c:pt idx="480">
                  <c:v>-1.285667200874903</c:v>
                </c:pt>
                <c:pt idx="481">
                  <c:v>-0.49944872308978916</c:v>
                </c:pt>
                <c:pt idx="482">
                  <c:v>-0.8827332954133883</c:v>
                </c:pt>
                <c:pt idx="483">
                  <c:v>6.8317437430789663E-2</c:v>
                </c:pt>
                <c:pt idx="484">
                  <c:v>-1.3028312121025216</c:v>
                </c:pt>
                <c:pt idx="485">
                  <c:v>-2.4763981619509656</c:v>
                </c:pt>
                <c:pt idx="486">
                  <c:v>-1.8549580367538403</c:v>
                </c:pt>
                <c:pt idx="487">
                  <c:v>-2.0899954008899999</c:v>
                </c:pt>
                <c:pt idx="488">
                  <c:v>-1.8635461244891363</c:v>
                </c:pt>
                <c:pt idx="489">
                  <c:v>-2.1147080104297564</c:v>
                </c:pt>
                <c:pt idx="490">
                  <c:v>-1.8388062773839926</c:v>
                </c:pt>
                <c:pt idx="491">
                  <c:v>-2.7816133004396675</c:v>
                </c:pt>
                <c:pt idx="492">
                  <c:v>-2.6375874578020144</c:v>
                </c:pt>
                <c:pt idx="493">
                  <c:v>-1.686597121804883</c:v>
                </c:pt>
                <c:pt idx="494">
                  <c:v>-1.9869696040887179</c:v>
                </c:pt>
                <c:pt idx="495">
                  <c:v>-1.9579215564815016</c:v>
                </c:pt>
                <c:pt idx="496">
                  <c:v>-3.0156748512170921</c:v>
                </c:pt>
                <c:pt idx="497">
                  <c:v>-2.5748803336061936</c:v>
                </c:pt>
                <c:pt idx="498">
                  <c:v>-2.9081300642620773</c:v>
                </c:pt>
                <c:pt idx="499">
                  <c:v>-4.4434686228273179</c:v>
                </c:pt>
                <c:pt idx="500">
                  <c:v>-3.0313104362501213</c:v>
                </c:pt>
                <c:pt idx="501">
                  <c:v>-2.9692294332173423</c:v>
                </c:pt>
                <c:pt idx="502">
                  <c:v>-3.8126594221975756</c:v>
                </c:pt>
                <c:pt idx="503">
                  <c:v>-2.6308552945758281</c:v>
                </c:pt>
                <c:pt idx="504">
                  <c:v>-2.1243598992186881</c:v>
                </c:pt>
                <c:pt idx="505">
                  <c:v>-3.6100304776892074</c:v>
                </c:pt>
                <c:pt idx="506">
                  <c:v>-2.2309712308736205</c:v>
                </c:pt>
                <c:pt idx="507">
                  <c:v>-4.227092028112418</c:v>
                </c:pt>
                <c:pt idx="508">
                  <c:v>-4.3953501286822272</c:v>
                </c:pt>
                <c:pt idx="509">
                  <c:v>-3.4936209038388979</c:v>
                </c:pt>
                <c:pt idx="510">
                  <c:v>-4.9132365087385006</c:v>
                </c:pt>
                <c:pt idx="511">
                  <c:v>-3.1720233484394393</c:v>
                </c:pt>
                <c:pt idx="512">
                  <c:v>-2.764318133781194</c:v>
                </c:pt>
                <c:pt idx="513">
                  <c:v>-4.1014784243345961</c:v>
                </c:pt>
                <c:pt idx="514">
                  <c:v>-4.138148478545328</c:v>
                </c:pt>
                <c:pt idx="515">
                  <c:v>-3.8618334701167862</c:v>
                </c:pt>
                <c:pt idx="516">
                  <c:v>-5.4950341148499247</c:v>
                </c:pt>
                <c:pt idx="517">
                  <c:v>-4.906183658331452</c:v>
                </c:pt>
                <c:pt idx="518">
                  <c:v>-5.1732081438913537</c:v>
                </c:pt>
                <c:pt idx="519">
                  <c:v>-4.6501066675731098</c:v>
                </c:pt>
                <c:pt idx="520">
                  <c:v>-5.1473500482192662</c:v>
                </c:pt>
                <c:pt idx="521">
                  <c:v>-3.8834856117415981</c:v>
                </c:pt>
                <c:pt idx="522">
                  <c:v>-4.3479337635183368</c:v>
                </c:pt>
                <c:pt idx="523">
                  <c:v>-4.1869120207576769</c:v>
                </c:pt>
                <c:pt idx="524">
                  <c:v>-5.276752514602661</c:v>
                </c:pt>
                <c:pt idx="525">
                  <c:v>-5.5272028986434201</c:v>
                </c:pt>
                <c:pt idx="526">
                  <c:v>-4.0989690379994981</c:v>
                </c:pt>
                <c:pt idx="527">
                  <c:v>-4.744295620266735</c:v>
                </c:pt>
                <c:pt idx="528">
                  <c:v>-3.5630639897467757</c:v>
                </c:pt>
                <c:pt idx="529">
                  <c:v>-4.4060331833458841</c:v>
                </c:pt>
                <c:pt idx="530">
                  <c:v>-4.8211327283361332</c:v>
                </c:pt>
                <c:pt idx="531">
                  <c:v>-5.0388011428553146</c:v>
                </c:pt>
                <c:pt idx="532">
                  <c:v>-4.5818179320193666</c:v>
                </c:pt>
                <c:pt idx="533">
                  <c:v>-3.8450136451557357</c:v>
                </c:pt>
                <c:pt idx="534">
                  <c:v>-4.0461075944329536</c:v>
                </c:pt>
                <c:pt idx="535">
                  <c:v>-4.6091614100331348</c:v>
                </c:pt>
                <c:pt idx="536">
                  <c:v>-5.1722642340643032</c:v>
                </c:pt>
                <c:pt idx="537">
                  <c:v>-4.6988817381136432</c:v>
                </c:pt>
                <c:pt idx="538">
                  <c:v>-4.274816338647514</c:v>
                </c:pt>
                <c:pt idx="539">
                  <c:v>-3.4722536440869751</c:v>
                </c:pt>
                <c:pt idx="540">
                  <c:v>-3.9364124089850376</c:v>
                </c:pt>
                <c:pt idx="541">
                  <c:v>-4.5980091493358559</c:v>
                </c:pt>
                <c:pt idx="542">
                  <c:v>-3.5980763597507845</c:v>
                </c:pt>
                <c:pt idx="543">
                  <c:v>-3.5687650975413749</c:v>
                </c:pt>
                <c:pt idx="544">
                  <c:v>-4.1152392727460851</c:v>
                </c:pt>
                <c:pt idx="545">
                  <c:v>-4.2832431932191835</c:v>
                </c:pt>
                <c:pt idx="546">
                  <c:v>-5.3066280401166352</c:v>
                </c:pt>
                <c:pt idx="547">
                  <c:v>-5.0634749719560279</c:v>
                </c:pt>
                <c:pt idx="548">
                  <c:v>-4.4912790446061317</c:v>
                </c:pt>
                <c:pt idx="549">
                  <c:v>-4.9225139717105391</c:v>
                </c:pt>
                <c:pt idx="550">
                  <c:v>-3.9719342476377184</c:v>
                </c:pt>
                <c:pt idx="551">
                  <c:v>-2.7580995117308196</c:v>
                </c:pt>
                <c:pt idx="552">
                  <c:v>-4.4558615610643866</c:v>
                </c:pt>
                <c:pt idx="553">
                  <c:v>-3.8837655012525749</c:v>
                </c:pt>
                <c:pt idx="554">
                  <c:v>-4.8250510048261877</c:v>
                </c:pt>
                <c:pt idx="555">
                  <c:v>-4.976744604377175</c:v>
                </c:pt>
                <c:pt idx="556">
                  <c:v>-5.0624731947670627</c:v>
                </c:pt>
                <c:pt idx="557">
                  <c:v>-5.0330700921634364</c:v>
                </c:pt>
                <c:pt idx="558">
                  <c:v>-4.1812266539004543</c:v>
                </c:pt>
                <c:pt idx="559">
                  <c:v>-4.776800702311971</c:v>
                </c:pt>
                <c:pt idx="560">
                  <c:v>-4.4348808664015165</c:v>
                </c:pt>
                <c:pt idx="561">
                  <c:v>-3.0568376295245843</c:v>
                </c:pt>
                <c:pt idx="562">
                  <c:v>-5.066850252247689</c:v>
                </c:pt>
                <c:pt idx="563">
                  <c:v>-3.1463660350845997</c:v>
                </c:pt>
                <c:pt idx="564">
                  <c:v>-4.5972541653833092</c:v>
                </c:pt>
                <c:pt idx="565">
                  <c:v>-4.6832309445604015</c:v>
                </c:pt>
                <c:pt idx="566">
                  <c:v>-4.2265283866739969</c:v>
                </c:pt>
                <c:pt idx="567">
                  <c:v>-3.4901029721790282</c:v>
                </c:pt>
                <c:pt idx="568">
                  <c:v>-2.8193770718050732</c:v>
                </c:pt>
                <c:pt idx="569">
                  <c:v>-2.6421391708416744</c:v>
                </c:pt>
                <c:pt idx="570">
                  <c:v>-3.2378063321335198</c:v>
                </c:pt>
                <c:pt idx="571">
                  <c:v>-3.9816446450624028</c:v>
                </c:pt>
                <c:pt idx="572">
                  <c:v>-4.0513962073801713</c:v>
                </c:pt>
                <c:pt idx="573">
                  <c:v>-4.4827328190913178</c:v>
                </c:pt>
                <c:pt idx="574">
                  <c:v>-3.269742540388906</c:v>
                </c:pt>
                <c:pt idx="575">
                  <c:v>-2.7143532062113351</c:v>
                </c:pt>
                <c:pt idx="576">
                  <c:v>-2.9975058021360441</c:v>
                </c:pt>
                <c:pt idx="577">
                  <c:v>-3.4286680849605213</c:v>
                </c:pt>
                <c:pt idx="578">
                  <c:v>-4.1394135228745199</c:v>
                </c:pt>
                <c:pt idx="579">
                  <c:v>-1.0193825827021943</c:v>
                </c:pt>
                <c:pt idx="580">
                  <c:v>-1.9274186966338944</c:v>
                </c:pt>
                <c:pt idx="581">
                  <c:v>-2.1614358204976614</c:v>
                </c:pt>
                <c:pt idx="582">
                  <c:v>-2.6915979283692542</c:v>
                </c:pt>
                <c:pt idx="583">
                  <c:v>-2.4984594417980195</c:v>
                </c:pt>
                <c:pt idx="584">
                  <c:v>-2.9627712310991665</c:v>
                </c:pt>
                <c:pt idx="585">
                  <c:v>-2.5225939197000908</c:v>
                </c:pt>
                <c:pt idx="586">
                  <c:v>-5.321239573295121</c:v>
                </c:pt>
                <c:pt idx="587">
                  <c:v>-3.7798201329511896</c:v>
                </c:pt>
                <c:pt idx="588">
                  <c:v>-2.7148816012470136</c:v>
                </c:pt>
                <c:pt idx="589">
                  <c:v>-4.1650355836641149</c:v>
                </c:pt>
                <c:pt idx="590">
                  <c:v>-4.1687358299734907</c:v>
                </c:pt>
                <c:pt idx="591">
                  <c:v>-3.5477466448062103</c:v>
                </c:pt>
                <c:pt idx="592">
                  <c:v>-4.5867332370078415</c:v>
                </c:pt>
                <c:pt idx="593">
                  <c:v>-4.1956349522315248</c:v>
                </c:pt>
                <c:pt idx="594">
                  <c:v>-5.4154751034005955</c:v>
                </c:pt>
                <c:pt idx="595">
                  <c:v>-4.9421849032012188</c:v>
                </c:pt>
                <c:pt idx="596">
                  <c:v>-4.2222367619527912</c:v>
                </c:pt>
                <c:pt idx="597">
                  <c:v>-5.0308626596035309</c:v>
                </c:pt>
                <c:pt idx="598">
                  <c:v>-4.442470781046417</c:v>
                </c:pt>
                <c:pt idx="599">
                  <c:v>-3.6241548525695588</c:v>
                </c:pt>
                <c:pt idx="600">
                  <c:v>-4.0383518824624209</c:v>
                </c:pt>
                <c:pt idx="601">
                  <c:v>-4.2881072663316937</c:v>
                </c:pt>
                <c:pt idx="602">
                  <c:v>-3.6175392765332193</c:v>
                </c:pt>
                <c:pt idx="603">
                  <c:v>-4.0152609446335266</c:v>
                </c:pt>
                <c:pt idx="604">
                  <c:v>-4.2486437330190938</c:v>
                </c:pt>
                <c:pt idx="605">
                  <c:v>-5.5175447733251124</c:v>
                </c:pt>
                <c:pt idx="606">
                  <c:v>-2.2997638465734811</c:v>
                </c:pt>
                <c:pt idx="607">
                  <c:v>-4.5380958106828571</c:v>
                </c:pt>
                <c:pt idx="608">
                  <c:v>-5.1000998803131168</c:v>
                </c:pt>
                <c:pt idx="609">
                  <c:v>-5.0869317882332883</c:v>
                </c:pt>
                <c:pt idx="610">
                  <c:v>-4.0547634234469596</c:v>
                </c:pt>
                <c:pt idx="611">
                  <c:v>-4.1729062826271663</c:v>
                </c:pt>
                <c:pt idx="612">
                  <c:v>-4.5047398559398113</c:v>
                </c:pt>
                <c:pt idx="613">
                  <c:v>-4.3600293882637517</c:v>
                </c:pt>
                <c:pt idx="614">
                  <c:v>-4.757569553224207</c:v>
                </c:pt>
                <c:pt idx="615">
                  <c:v>-5.1550560848643068</c:v>
                </c:pt>
                <c:pt idx="616">
                  <c:v>-5.7166260883844542</c:v>
                </c:pt>
                <c:pt idx="617">
                  <c:v>-5.4730668814424215</c:v>
                </c:pt>
                <c:pt idx="618">
                  <c:v>-5.656735115790732</c:v>
                </c:pt>
                <c:pt idx="619">
                  <c:v>-5.5116323321328577</c:v>
                </c:pt>
                <c:pt idx="620">
                  <c:v>-5.7444691552590754</c:v>
                </c:pt>
                <c:pt idx="621">
                  <c:v>-5.6979750695244098</c:v>
                </c:pt>
                <c:pt idx="622">
                  <c:v>-4.7478776730546208</c:v>
                </c:pt>
                <c:pt idx="623">
                  <c:v>-5.1122131674094904</c:v>
                </c:pt>
                <c:pt idx="624">
                  <c:v>-5.3450728349103391</c:v>
                </c:pt>
                <c:pt idx="625">
                  <c:v>-6.0051038700802755</c:v>
                </c:pt>
                <c:pt idx="626">
                  <c:v>-5.1864062413255843</c:v>
                </c:pt>
                <c:pt idx="627">
                  <c:v>-6.3723048853948621</c:v>
                </c:pt>
                <c:pt idx="628">
                  <c:v>-4.7979151897165426</c:v>
                </c:pt>
                <c:pt idx="629">
                  <c:v>-5.3922829950372302</c:v>
                </c:pt>
                <c:pt idx="630">
                  <c:v>-5.2471642383251735</c:v>
                </c:pt>
                <c:pt idx="631">
                  <c:v>-5.6113370887929017</c:v>
                </c:pt>
                <c:pt idx="632">
                  <c:v>-5.318328644469557</c:v>
                </c:pt>
                <c:pt idx="633">
                  <c:v>-5.6167926461129962</c:v>
                </c:pt>
                <c:pt idx="634">
                  <c:v>-5.8165400096230258</c:v>
                </c:pt>
                <c:pt idx="635">
                  <c:v>-6.1805190812946549</c:v>
                </c:pt>
                <c:pt idx="636">
                  <c:v>-5.3945269626655348</c:v>
                </c:pt>
                <c:pt idx="637">
                  <c:v>-6.6620504323524292</c:v>
                </c:pt>
                <c:pt idx="638">
                  <c:v>-5.9088546230443546</c:v>
                </c:pt>
                <c:pt idx="639">
                  <c:v>-5.96067662700412</c:v>
                </c:pt>
                <c:pt idx="640">
                  <c:v>-6.4558930472856106</c:v>
                </c:pt>
                <c:pt idx="641">
                  <c:v>-6.9018513777991801</c:v>
                </c:pt>
                <c:pt idx="642">
                  <c:v>-6.7563937055634478</c:v>
                </c:pt>
                <c:pt idx="643">
                  <c:v>-5.937416537851619</c:v>
                </c:pt>
                <c:pt idx="644">
                  <c:v>-6.1040200539385676</c:v>
                </c:pt>
                <c:pt idx="645">
                  <c:v>-6.0734769059689313</c:v>
                </c:pt>
                <c:pt idx="646">
                  <c:v>-6.2236342094404131</c:v>
                </c:pt>
                <c:pt idx="647">
                  <c:v>-7.408759331601849</c:v>
                </c:pt>
                <c:pt idx="648">
                  <c:v>-6.4419649878334173</c:v>
                </c:pt>
                <c:pt idx="649">
                  <c:v>-6.11573037369656</c:v>
                </c:pt>
                <c:pt idx="650">
                  <c:v>-6.7585259376191997</c:v>
                </c:pt>
                <c:pt idx="651">
                  <c:v>-6.7935081817164358</c:v>
                </c:pt>
                <c:pt idx="652">
                  <c:v>-6.7463355933692277</c:v>
                </c:pt>
                <c:pt idx="653">
                  <c:v>-6.8633913776683633</c:v>
                </c:pt>
                <c:pt idx="654">
                  <c:v>-8.1464043333638987</c:v>
                </c:pt>
                <c:pt idx="655">
                  <c:v>-7.0477008473338216</c:v>
                </c:pt>
                <c:pt idx="656">
                  <c:v>-7.4437640849544158</c:v>
                </c:pt>
                <c:pt idx="657">
                  <c:v>-7.1499818335942065</c:v>
                </c:pt>
                <c:pt idx="658">
                  <c:v>-6.8233459435267694</c:v>
                </c:pt>
                <c:pt idx="659">
                  <c:v>-8.8288837444300459</c:v>
                </c:pt>
                <c:pt idx="660">
                  <c:v>-7.3686863489177314</c:v>
                </c:pt>
                <c:pt idx="661">
                  <c:v>-8.2078955759859422</c:v>
                </c:pt>
                <c:pt idx="662">
                  <c:v>-8.1107818023493987</c:v>
                </c:pt>
                <c:pt idx="663">
                  <c:v>-8.227234407052908</c:v>
                </c:pt>
                <c:pt idx="664">
                  <c:v>-9.00052601753627</c:v>
                </c:pt>
                <c:pt idx="665">
                  <c:v>-7.7372463075354601</c:v>
                </c:pt>
                <c:pt idx="666">
                  <c:v>-7.8043478017651884</c:v>
                </c:pt>
                <c:pt idx="667">
                  <c:v>-8.3804473729984483</c:v>
                </c:pt>
                <c:pt idx="668">
                  <c:v>-7.3798146589721556</c:v>
                </c:pt>
                <c:pt idx="669">
                  <c:v>-8.662025728885034</c:v>
                </c:pt>
                <c:pt idx="670">
                  <c:v>-7.3985675585715631</c:v>
                </c:pt>
                <c:pt idx="671">
                  <c:v>-9.3703767495822401</c:v>
                </c:pt>
                <c:pt idx="672">
                  <c:v>-8.5009239421968736</c:v>
                </c:pt>
                <c:pt idx="673">
                  <c:v>-8.4032596111214097</c:v>
                </c:pt>
                <c:pt idx="674">
                  <c:v>-9.1102294188697215</c:v>
                </c:pt>
                <c:pt idx="675">
                  <c:v>-8.3883655506404331</c:v>
                </c:pt>
                <c:pt idx="676">
                  <c:v>-9.0787898042998609</c:v>
                </c:pt>
                <c:pt idx="677">
                  <c:v>-9.5392792313524826</c:v>
                </c:pt>
                <c:pt idx="678">
                  <c:v>-9.473929796529946</c:v>
                </c:pt>
                <c:pt idx="679">
                  <c:v>-9.4741995232194913</c:v>
                </c:pt>
                <c:pt idx="680">
                  <c:v>-9.7043247846072109</c:v>
                </c:pt>
                <c:pt idx="681">
                  <c:v>-8.1279325844964099</c:v>
                </c:pt>
                <c:pt idx="682">
                  <c:v>-8.9659583522806443</c:v>
                </c:pt>
                <c:pt idx="683">
                  <c:v>-9.738362315683915</c:v>
                </c:pt>
                <c:pt idx="684">
                  <c:v>-8.9012230500174407</c:v>
                </c:pt>
                <c:pt idx="685">
                  <c:v>-8.8687702354046323</c:v>
                </c:pt>
                <c:pt idx="686">
                  <c:v>-9.5424422816699561</c:v>
                </c:pt>
                <c:pt idx="687">
                  <c:v>-9.8218887494562068</c:v>
                </c:pt>
                <c:pt idx="688">
                  <c:v>-9.6414281276721088</c:v>
                </c:pt>
                <c:pt idx="689">
                  <c:v>-9.2146109529010705</c:v>
                </c:pt>
                <c:pt idx="690">
                  <c:v>-9.2477479716930251</c:v>
                </c:pt>
                <c:pt idx="691">
                  <c:v>-8.9361395994992208</c:v>
                </c:pt>
                <c:pt idx="692">
                  <c:v>-9.1828251769510256</c:v>
                </c:pt>
                <c:pt idx="693">
                  <c:v>-9.4458716667294524</c:v>
                </c:pt>
                <c:pt idx="694">
                  <c:v>-9.4130801882729216</c:v>
                </c:pt>
                <c:pt idx="695">
                  <c:v>-9.3637218997339975</c:v>
                </c:pt>
                <c:pt idx="696">
                  <c:v>-9.5113847872588995</c:v>
                </c:pt>
                <c:pt idx="697">
                  <c:v>-9.396195109635789</c:v>
                </c:pt>
                <c:pt idx="698">
                  <c:v>-10.34839040046411</c:v>
                </c:pt>
                <c:pt idx="699">
                  <c:v>-8.6729862283806938</c:v>
                </c:pt>
                <c:pt idx="700">
                  <c:v>-9.2639139664234058</c:v>
                </c:pt>
                <c:pt idx="701">
                  <c:v>-8.5577298124222221</c:v>
                </c:pt>
                <c:pt idx="702">
                  <c:v>-9.9207737690609559</c:v>
                </c:pt>
                <c:pt idx="703">
                  <c:v>-9.2144805079386121</c:v>
                </c:pt>
                <c:pt idx="704">
                  <c:v>-9.6083881759153087</c:v>
                </c:pt>
                <c:pt idx="705">
                  <c:v>-9.3618333758670733</c:v>
                </c:pt>
                <c:pt idx="706">
                  <c:v>-9.016769388487079</c:v>
                </c:pt>
                <c:pt idx="707">
                  <c:v>-9.6899207666975453</c:v>
                </c:pt>
                <c:pt idx="708">
                  <c:v>-8.8358128086566126</c:v>
                </c:pt>
                <c:pt idx="709">
                  <c:v>-10.116509657001416</c:v>
                </c:pt>
                <c:pt idx="710">
                  <c:v>-9.3443033075256601</c:v>
                </c:pt>
                <c:pt idx="711">
                  <c:v>-8.4406861086070144</c:v>
                </c:pt>
                <c:pt idx="712">
                  <c:v>-10.427420936651885</c:v>
                </c:pt>
                <c:pt idx="713">
                  <c:v>-9.885113661240025</c:v>
                </c:pt>
                <c:pt idx="714">
                  <c:v>-8.5216930901722172</c:v>
                </c:pt>
                <c:pt idx="715">
                  <c:v>-9.5394544680178424</c:v>
                </c:pt>
                <c:pt idx="716">
                  <c:v>-9.3419065688716429</c:v>
                </c:pt>
                <c:pt idx="717">
                  <c:v>-7.814111313139354</c:v>
                </c:pt>
                <c:pt idx="718">
                  <c:v>-9.5546740801610213</c:v>
                </c:pt>
                <c:pt idx="719">
                  <c:v>-8.9139464831345716</c:v>
                </c:pt>
                <c:pt idx="720">
                  <c:v>-9.9645018139294752</c:v>
                </c:pt>
                <c:pt idx="721">
                  <c:v>-9.1591403658360431</c:v>
                </c:pt>
                <c:pt idx="722">
                  <c:v>-9.7497940212145302</c:v>
                </c:pt>
                <c:pt idx="723">
                  <c:v>-9.6178077356663962</c:v>
                </c:pt>
                <c:pt idx="724">
                  <c:v>-10.191962408489559</c:v>
                </c:pt>
                <c:pt idx="725">
                  <c:v>-9.3700631923154791</c:v>
                </c:pt>
                <c:pt idx="726">
                  <c:v>-10.190517446289498</c:v>
                </c:pt>
                <c:pt idx="727">
                  <c:v>-9.927015160804439</c:v>
                </c:pt>
                <c:pt idx="728">
                  <c:v>-8.9410918419128897</c:v>
                </c:pt>
                <c:pt idx="729">
                  <c:v>-8.8421692607677826</c:v>
                </c:pt>
                <c:pt idx="730">
                  <c:v>-8.5298028871858573</c:v>
                </c:pt>
                <c:pt idx="731">
                  <c:v>-9.5149467508670522</c:v>
                </c:pt>
                <c:pt idx="732">
                  <c:v>-10.434266073158359</c:v>
                </c:pt>
                <c:pt idx="733">
                  <c:v>-9.8095232611095042</c:v>
                </c:pt>
                <c:pt idx="734">
                  <c:v>-9.3984342650034041</c:v>
                </c:pt>
                <c:pt idx="735">
                  <c:v>-9.0368837099640658</c:v>
                </c:pt>
                <c:pt idx="736">
                  <c:v>-9.4636893776744966</c:v>
                </c:pt>
                <c:pt idx="737">
                  <c:v>-8.7078467041182837</c:v>
                </c:pt>
                <c:pt idx="738">
                  <c:v>-9.7914467191469274</c:v>
                </c:pt>
                <c:pt idx="739">
                  <c:v>-9.2160891814022854</c:v>
                </c:pt>
                <c:pt idx="740">
                  <c:v>-9.5276138034028737</c:v>
                </c:pt>
                <c:pt idx="741">
                  <c:v>-9.6912839492042906</c:v>
                </c:pt>
                <c:pt idx="742">
                  <c:v>-9.7235577782989804</c:v>
                </c:pt>
                <c:pt idx="743">
                  <c:v>-10.182640200584244</c:v>
                </c:pt>
                <c:pt idx="744">
                  <c:v>-8.9171512734295799</c:v>
                </c:pt>
                <c:pt idx="745">
                  <c:v>-8.8345956640945769</c:v>
                </c:pt>
                <c:pt idx="746">
                  <c:v>-9.3104664173072198</c:v>
                </c:pt>
                <c:pt idx="747">
                  <c:v>-9.4905672838755706</c:v>
                </c:pt>
                <c:pt idx="748">
                  <c:v>-9.6542796046029782</c:v>
                </c:pt>
                <c:pt idx="749">
                  <c:v>-9.6371805035364666</c:v>
                </c:pt>
                <c:pt idx="750">
                  <c:v>-9.028645663953645</c:v>
                </c:pt>
                <c:pt idx="751">
                  <c:v>-9.3564849666888588</c:v>
                </c:pt>
                <c:pt idx="752">
                  <c:v>-9.4051295785023861</c:v>
                </c:pt>
                <c:pt idx="753">
                  <c:v>-9.470109879186337</c:v>
                </c:pt>
                <c:pt idx="754">
                  <c:v>-9.3872061278028607</c:v>
                </c:pt>
                <c:pt idx="755">
                  <c:v>-10.141893811457365</c:v>
                </c:pt>
                <c:pt idx="756">
                  <c:v>-9.2541038055324432</c:v>
                </c:pt>
                <c:pt idx="757">
                  <c:v>-9.5163872518244919</c:v>
                </c:pt>
                <c:pt idx="758">
                  <c:v>-8.7438167544618093</c:v>
                </c:pt>
                <c:pt idx="759">
                  <c:v>-9.0551441891606519</c:v>
                </c:pt>
                <c:pt idx="760">
                  <c:v>-10.023507385167964</c:v>
                </c:pt>
                <c:pt idx="761">
                  <c:v>-10.039097696069696</c:v>
                </c:pt>
                <c:pt idx="762">
                  <c:v>-9.2004184925400576</c:v>
                </c:pt>
                <c:pt idx="763">
                  <c:v>-8.5920553268441147</c:v>
                </c:pt>
                <c:pt idx="764">
                  <c:v>-7.9182196105370108</c:v>
                </c:pt>
                <c:pt idx="765">
                  <c:v>-10.102401300448383</c:v>
                </c:pt>
                <c:pt idx="766">
                  <c:v>-9.7074505531437723</c:v>
                </c:pt>
                <c:pt idx="767">
                  <c:v>-8.9017063013507354</c:v>
                </c:pt>
                <c:pt idx="768">
                  <c:v>-9.6399674116860936</c:v>
                </c:pt>
                <c:pt idx="769">
                  <c:v>-10.115445023010523</c:v>
                </c:pt>
                <c:pt idx="770">
                  <c:v>-9.5724102354173208</c:v>
                </c:pt>
                <c:pt idx="771">
                  <c:v>-8.9638839242884636</c:v>
                </c:pt>
                <c:pt idx="772">
                  <c:v>-8.7171752898884343</c:v>
                </c:pt>
                <c:pt idx="773">
                  <c:v>-8.4704735224309342</c:v>
                </c:pt>
                <c:pt idx="774">
                  <c:v>-9.4229401703312998</c:v>
                </c:pt>
                <c:pt idx="775">
                  <c:v>-9.1433849743279243</c:v>
                </c:pt>
                <c:pt idx="776">
                  <c:v>-9.6027835203774696</c:v>
                </c:pt>
                <c:pt idx="777">
                  <c:v>-9.4543326244057777</c:v>
                </c:pt>
                <c:pt idx="778">
                  <c:v>-9.8150449524812249</c:v>
                </c:pt>
                <c:pt idx="779">
                  <c:v>-9.9786111251223737</c:v>
                </c:pt>
                <c:pt idx="780">
                  <c:v>-9.6655468509160727</c:v>
                </c:pt>
                <c:pt idx="781">
                  <c:v>-8.8103277322450815</c:v>
                </c:pt>
                <c:pt idx="782">
                  <c:v>-10.041553255444676</c:v>
                </c:pt>
                <c:pt idx="783">
                  <c:v>-9.9092845146878457</c:v>
                </c:pt>
                <c:pt idx="784">
                  <c:v>-8.3643039769910636</c:v>
                </c:pt>
                <c:pt idx="785">
                  <c:v>-9.1356010991646741</c:v>
                </c:pt>
                <c:pt idx="786">
                  <c:v>-9.4140787009258311</c:v>
                </c:pt>
                <c:pt idx="787">
                  <c:v>-8.7397295096745449</c:v>
                </c:pt>
                <c:pt idx="788">
                  <c:v>-9.2153256457852457</c:v>
                </c:pt>
                <c:pt idx="789">
                  <c:v>-9.9209044349617272</c:v>
                </c:pt>
                <c:pt idx="790">
                  <c:v>-8.9999484961371117</c:v>
                </c:pt>
                <c:pt idx="791">
                  <c:v>-9.9845786106397831</c:v>
                </c:pt>
                <c:pt idx="792">
                  <c:v>-9.3591700909936204</c:v>
                </c:pt>
                <c:pt idx="793">
                  <c:v>-9.6208220676217735</c:v>
                </c:pt>
                <c:pt idx="794">
                  <c:v>-9.3895977381041202</c:v>
                </c:pt>
                <c:pt idx="795">
                  <c:v>-9.7332643705559558</c:v>
                </c:pt>
                <c:pt idx="796">
                  <c:v>-9.5512015829131069</c:v>
                </c:pt>
                <c:pt idx="797">
                  <c:v>-9.1064111455985337</c:v>
                </c:pt>
                <c:pt idx="798">
                  <c:v>-8.4318650066711136</c:v>
                </c:pt>
                <c:pt idx="799">
                  <c:v>-8.841918873499802</c:v>
                </c:pt>
                <c:pt idx="800">
                  <c:v>-8.2334345825451827</c:v>
                </c:pt>
                <c:pt idx="801">
                  <c:v>-8.9886469035381378</c:v>
                </c:pt>
                <c:pt idx="802">
                  <c:v>-9.1851336858273669</c:v>
                </c:pt>
                <c:pt idx="803">
                  <c:v>-8.7899587241147703</c:v>
                </c:pt>
                <c:pt idx="804">
                  <c:v>-10.251390039173257</c:v>
                </c:pt>
                <c:pt idx="805">
                  <c:v>-9.3629538413418008</c:v>
                </c:pt>
                <c:pt idx="806">
                  <c:v>-8.9510292169314329</c:v>
                </c:pt>
                <c:pt idx="807">
                  <c:v>-9.2787530904127653</c:v>
                </c:pt>
                <c:pt idx="808">
                  <c:v>-8.6864821450617047</c:v>
                </c:pt>
                <c:pt idx="809">
                  <c:v>-8.883095853455103</c:v>
                </c:pt>
                <c:pt idx="810">
                  <c:v>-9.046811439873407</c:v>
                </c:pt>
                <c:pt idx="811">
                  <c:v>-8.6353725376257664</c:v>
                </c:pt>
                <c:pt idx="812">
                  <c:v>-8.9469204066722963</c:v>
                </c:pt>
                <c:pt idx="813">
                  <c:v>-9.2912944784763329</c:v>
                </c:pt>
                <c:pt idx="814">
                  <c:v>-9.3562676710724428</c:v>
                </c:pt>
                <c:pt idx="815">
                  <c:v>-10.390319999019122</c:v>
                </c:pt>
                <c:pt idx="816">
                  <c:v>-9.9453457514440959</c:v>
                </c:pt>
                <c:pt idx="817">
                  <c:v>-9.6154117724174544</c:v>
                </c:pt>
                <c:pt idx="818">
                  <c:v>-9.5155416005419919</c:v>
                </c:pt>
                <c:pt idx="819">
                  <c:v>-10.582179806873684</c:v>
                </c:pt>
                <c:pt idx="820">
                  <c:v>-9.6769052077473763</c:v>
                </c:pt>
                <c:pt idx="821">
                  <c:v>-9.3964761601660918</c:v>
                </c:pt>
                <c:pt idx="822">
                  <c:v>-9.0504192680975191</c:v>
                </c:pt>
                <c:pt idx="823">
                  <c:v>-9.0002685287597952</c:v>
                </c:pt>
                <c:pt idx="824">
                  <c:v>-9.7552975722024247</c:v>
                </c:pt>
                <c:pt idx="825">
                  <c:v>-9.3269397750753136</c:v>
                </c:pt>
                <c:pt idx="826">
                  <c:v>-10.065173467382284</c:v>
                </c:pt>
                <c:pt idx="827">
                  <c:v>-10.096595949191158</c:v>
                </c:pt>
                <c:pt idx="828">
                  <c:v>-7.9752930513878626</c:v>
                </c:pt>
                <c:pt idx="829">
                  <c:v>-8.9932837161267454</c:v>
                </c:pt>
                <c:pt idx="830">
                  <c:v>-9.8963491789160241</c:v>
                </c:pt>
                <c:pt idx="831">
                  <c:v>-10.207265263664565</c:v>
                </c:pt>
                <c:pt idx="832">
                  <c:v>-10.057720221200441</c:v>
                </c:pt>
                <c:pt idx="833">
                  <c:v>-9.9574399172531329</c:v>
                </c:pt>
                <c:pt idx="834">
                  <c:v>-9.8899901831698198</c:v>
                </c:pt>
                <c:pt idx="835">
                  <c:v>-9.5433290027565967</c:v>
                </c:pt>
                <c:pt idx="836">
                  <c:v>-9.8376860689089014</c:v>
                </c:pt>
                <c:pt idx="837">
                  <c:v>-9.3925484524065777</c:v>
                </c:pt>
                <c:pt idx="838">
                  <c:v>-9.8348576367811162</c:v>
                </c:pt>
                <c:pt idx="839">
                  <c:v>-9.9483385974890712</c:v>
                </c:pt>
                <c:pt idx="840">
                  <c:v>-9.831707411477927</c:v>
                </c:pt>
                <c:pt idx="841">
                  <c:v>-9.3536348675117988</c:v>
                </c:pt>
                <c:pt idx="842">
                  <c:v>-9.3521991079406313</c:v>
                </c:pt>
                <c:pt idx="843">
                  <c:v>-10.205319271909374</c:v>
                </c:pt>
                <c:pt idx="844">
                  <c:v>-10.483153531641831</c:v>
                </c:pt>
                <c:pt idx="845">
                  <c:v>-10.316937136819835</c:v>
                </c:pt>
                <c:pt idx="846">
                  <c:v>-9.5426244082119602</c:v>
                </c:pt>
                <c:pt idx="847">
                  <c:v>-9.8696637841694805</c:v>
                </c:pt>
                <c:pt idx="848">
                  <c:v>-9.8351872991632696</c:v>
                </c:pt>
                <c:pt idx="849">
                  <c:v>-9.6692646285746591</c:v>
                </c:pt>
                <c:pt idx="850">
                  <c:v>-9.5363370310572968</c:v>
                </c:pt>
                <c:pt idx="851">
                  <c:v>-9.304876002091909</c:v>
                </c:pt>
                <c:pt idx="852">
                  <c:v>-10.190939742120527</c:v>
                </c:pt>
                <c:pt idx="853">
                  <c:v>-10.024952987869334</c:v>
                </c:pt>
                <c:pt idx="854">
                  <c:v>-9.5301154161037243</c:v>
                </c:pt>
                <c:pt idx="855">
                  <c:v>-10.465122161837284</c:v>
                </c:pt>
                <c:pt idx="856">
                  <c:v>-8.9347032027001401</c:v>
                </c:pt>
                <c:pt idx="857">
                  <c:v>-9.6069021764985489</c:v>
                </c:pt>
                <c:pt idx="858">
                  <c:v>-10.196901326191197</c:v>
                </c:pt>
                <c:pt idx="859">
                  <c:v>-8.9788077202213241</c:v>
                </c:pt>
                <c:pt idx="860">
                  <c:v>-9.8483165722152695</c:v>
                </c:pt>
                <c:pt idx="861">
                  <c:v>-9.9616259803197682</c:v>
                </c:pt>
                <c:pt idx="862">
                  <c:v>-9.17082807681631</c:v>
                </c:pt>
                <c:pt idx="863">
                  <c:v>-10.4019277944635</c:v>
                </c:pt>
                <c:pt idx="864">
                  <c:v>-9.9560736549243369</c:v>
                </c:pt>
                <c:pt idx="865">
                  <c:v>-9.0170572733311722</c:v>
                </c:pt>
                <c:pt idx="866">
                  <c:v>-9.9359325991647935</c:v>
                </c:pt>
                <c:pt idx="867">
                  <c:v>-9.342442431769884</c:v>
                </c:pt>
                <c:pt idx="868">
                  <c:v>-9.5873373847485919</c:v>
                </c:pt>
                <c:pt idx="869">
                  <c:v>-9.9637924215804023</c:v>
                </c:pt>
                <c:pt idx="870">
                  <c:v>-10.191969909887444</c:v>
                </c:pt>
                <c:pt idx="871">
                  <c:v>-10.107750557338475</c:v>
                </c:pt>
                <c:pt idx="872">
                  <c:v>-9.053732014749535</c:v>
                </c:pt>
                <c:pt idx="873">
                  <c:v>-9.4793506700301311</c:v>
                </c:pt>
                <c:pt idx="874">
                  <c:v>-9.7242296383915257</c:v>
                </c:pt>
                <c:pt idx="875">
                  <c:v>-10.133510257218838</c:v>
                </c:pt>
                <c:pt idx="876">
                  <c:v>-9.589132124180864</c:v>
                </c:pt>
                <c:pt idx="877">
                  <c:v>-9.7516365557048417</c:v>
                </c:pt>
                <c:pt idx="878">
                  <c:v>-9.7004296469410711</c:v>
                </c:pt>
                <c:pt idx="879">
                  <c:v>-9.9287894136906107</c:v>
                </c:pt>
                <c:pt idx="880">
                  <c:v>-9.2201239030252182</c:v>
                </c:pt>
                <c:pt idx="881">
                  <c:v>-8.7911988404388133</c:v>
                </c:pt>
                <c:pt idx="882">
                  <c:v>-8.2803795141951131</c:v>
                </c:pt>
                <c:pt idx="883">
                  <c:v>-8.8383818392605225</c:v>
                </c:pt>
                <c:pt idx="884">
                  <c:v>-6.9139946769100176</c:v>
                </c:pt>
                <c:pt idx="885">
                  <c:v>-9.2478866846098882</c:v>
                </c:pt>
                <c:pt idx="886">
                  <c:v>-9.03300222147951</c:v>
                </c:pt>
                <c:pt idx="887">
                  <c:v>-8.6864957952670476</c:v>
                </c:pt>
                <c:pt idx="888">
                  <c:v>-10.509955163640825</c:v>
                </c:pt>
                <c:pt idx="889">
                  <c:v>-9.143667689565941</c:v>
                </c:pt>
                <c:pt idx="890">
                  <c:v>-7.8599829669763848</c:v>
                </c:pt>
                <c:pt idx="891">
                  <c:v>-7.7108905482027152</c:v>
                </c:pt>
                <c:pt idx="892">
                  <c:v>-8.6143981881613758</c:v>
                </c:pt>
                <c:pt idx="893">
                  <c:v>-8.942374808381782</c:v>
                </c:pt>
                <c:pt idx="894">
                  <c:v>-9.4015019453195023</c:v>
                </c:pt>
                <c:pt idx="895">
                  <c:v>-8.3805899904301739</c:v>
                </c:pt>
                <c:pt idx="896">
                  <c:v>-8.8067188062692523</c:v>
                </c:pt>
                <c:pt idx="897">
                  <c:v>-9.8741908288221918</c:v>
                </c:pt>
                <c:pt idx="898">
                  <c:v>-10.217752746737695</c:v>
                </c:pt>
                <c:pt idx="899">
                  <c:v>-9.1468649904569812</c:v>
                </c:pt>
                <c:pt idx="900">
                  <c:v>-9.4246140756051329</c:v>
                </c:pt>
                <c:pt idx="901">
                  <c:v>-9.9326453201770946</c:v>
                </c:pt>
                <c:pt idx="902">
                  <c:v>-9.4210011498699036</c:v>
                </c:pt>
                <c:pt idx="903">
                  <c:v>-8.7120633405951029</c:v>
                </c:pt>
                <c:pt idx="904">
                  <c:v>-8.8915867354536555</c:v>
                </c:pt>
                <c:pt idx="905">
                  <c:v>-8.199553302466013</c:v>
                </c:pt>
                <c:pt idx="906">
                  <c:v>-7.8366035566665451</c:v>
                </c:pt>
                <c:pt idx="907">
                  <c:v>-8.6906972450987947</c:v>
                </c:pt>
                <c:pt idx="908">
                  <c:v>-8.6073802586440333</c:v>
                </c:pt>
                <c:pt idx="909">
                  <c:v>-8.5897491259584076</c:v>
                </c:pt>
                <c:pt idx="910">
                  <c:v>-8.868026620755046</c:v>
                </c:pt>
                <c:pt idx="911">
                  <c:v>-9.4586409755684286</c:v>
                </c:pt>
                <c:pt idx="912">
                  <c:v>-9.1446247855844476</c:v>
                </c:pt>
                <c:pt idx="913">
                  <c:v>-8.9127341859638882</c:v>
                </c:pt>
                <c:pt idx="914">
                  <c:v>-9.2729639403820112</c:v>
                </c:pt>
                <c:pt idx="915">
                  <c:v>-8.3505118261131219</c:v>
                </c:pt>
                <c:pt idx="916">
                  <c:v>-8.8753955938817732</c:v>
                </c:pt>
                <c:pt idx="917">
                  <c:v>-8.2820380081832088</c:v>
                </c:pt>
                <c:pt idx="918">
                  <c:v>-8.724850423558653</c:v>
                </c:pt>
                <c:pt idx="919">
                  <c:v>-8.2631615744080591</c:v>
                </c:pt>
                <c:pt idx="920">
                  <c:v>-8.0975299395648062</c:v>
                </c:pt>
                <c:pt idx="921">
                  <c:v>-8.2280594066773727</c:v>
                </c:pt>
                <c:pt idx="922">
                  <c:v>-7.3882228407509229</c:v>
                </c:pt>
                <c:pt idx="923">
                  <c:v>-8.6044717669947044</c:v>
                </c:pt>
                <c:pt idx="924">
                  <c:v>-7.5509782137761645</c:v>
                </c:pt>
                <c:pt idx="925">
                  <c:v>-7.9282935127233793</c:v>
                </c:pt>
                <c:pt idx="926">
                  <c:v>-9.4239293951928946</c:v>
                </c:pt>
                <c:pt idx="927">
                  <c:v>-8.8797951686418362</c:v>
                </c:pt>
                <c:pt idx="928">
                  <c:v>-8.4177043906982565</c:v>
                </c:pt>
                <c:pt idx="929">
                  <c:v>-8.3504913764387005</c:v>
                </c:pt>
                <c:pt idx="930">
                  <c:v>-8.4150385269849064</c:v>
                </c:pt>
                <c:pt idx="931">
                  <c:v>-8.3316728929188955</c:v>
                </c:pt>
                <c:pt idx="932">
                  <c:v>-7.8207352943304871</c:v>
                </c:pt>
                <c:pt idx="933">
                  <c:v>-8.3625314040901895</c:v>
                </c:pt>
                <c:pt idx="934">
                  <c:v>-8.9041133090560756</c:v>
                </c:pt>
                <c:pt idx="935">
                  <c:v>-9.8239732888309685</c:v>
                </c:pt>
                <c:pt idx="936">
                  <c:v>-9.4436779008432872</c:v>
                </c:pt>
                <c:pt idx="937">
                  <c:v>-9.3759278802729344</c:v>
                </c:pt>
                <c:pt idx="938">
                  <c:v>-9.851099567581155</c:v>
                </c:pt>
                <c:pt idx="939">
                  <c:v>-8.4016506799522563</c:v>
                </c:pt>
                <c:pt idx="940">
                  <c:v>-10.028526555488812</c:v>
                </c:pt>
                <c:pt idx="941">
                  <c:v>-9.253601768458326</c:v>
                </c:pt>
                <c:pt idx="942">
                  <c:v>-9.1860668834865944</c:v>
                </c:pt>
                <c:pt idx="943">
                  <c:v>-8.312481376425449</c:v>
                </c:pt>
                <c:pt idx="944">
                  <c:v>-9.9394520046248775</c:v>
                </c:pt>
                <c:pt idx="945">
                  <c:v>-8.605239034274792</c:v>
                </c:pt>
                <c:pt idx="946">
                  <c:v>-9.0643333675668352</c:v>
                </c:pt>
                <c:pt idx="947">
                  <c:v>-9.1944400207330137</c:v>
                </c:pt>
                <c:pt idx="948">
                  <c:v>-9.1928703633155582</c:v>
                </c:pt>
                <c:pt idx="949">
                  <c:v>-9.2900088622463297</c:v>
                </c:pt>
                <c:pt idx="950">
                  <c:v>-8.877026388827403</c:v>
                </c:pt>
                <c:pt idx="951">
                  <c:v>-8.8753260771648268</c:v>
                </c:pt>
                <c:pt idx="952">
                  <c:v>-8.8739085498581183</c:v>
                </c:pt>
                <c:pt idx="953">
                  <c:v>-8.8725832794260189</c:v>
                </c:pt>
                <c:pt idx="954">
                  <c:v>-8.8713098029067599</c:v>
                </c:pt>
                <c:pt idx="955">
                  <c:v>-7.570338653930869</c:v>
                </c:pt>
                <c:pt idx="956">
                  <c:v>-8.6882143537505883</c:v>
                </c:pt>
                <c:pt idx="957">
                  <c:v>-8.7696925129042729</c:v>
                </c:pt>
                <c:pt idx="958">
                  <c:v>-8.5218553264377093</c:v>
                </c:pt>
                <c:pt idx="959">
                  <c:v>-9.5078783236598401</c:v>
                </c:pt>
                <c:pt idx="960">
                  <c:v>-9.9338864179172877</c:v>
                </c:pt>
                <c:pt idx="961">
                  <c:v>-9.2904249479962342</c:v>
                </c:pt>
                <c:pt idx="962">
                  <c:v>-9.4697856274613166</c:v>
                </c:pt>
                <c:pt idx="963">
                  <c:v>-10.044047481492406</c:v>
                </c:pt>
                <c:pt idx="964">
                  <c:v>-9.4171273318733668</c:v>
                </c:pt>
                <c:pt idx="965">
                  <c:v>-8.9055431799305929</c:v>
                </c:pt>
                <c:pt idx="966">
                  <c:v>-9.0688449163106899</c:v>
                </c:pt>
                <c:pt idx="967">
                  <c:v>-8.9030380878468947</c:v>
                </c:pt>
                <c:pt idx="968">
                  <c:v>-9.8724415081359975</c:v>
                </c:pt>
                <c:pt idx="969">
                  <c:v>-8.9167684666501543</c:v>
                </c:pt>
                <c:pt idx="970">
                  <c:v>-10.363239963088164</c:v>
                </c:pt>
                <c:pt idx="971">
                  <c:v>-9.1936020505901759</c:v>
                </c:pt>
                <c:pt idx="972">
                  <c:v>-7.4975848577847115</c:v>
                </c:pt>
                <c:pt idx="973">
                  <c:v>-8.3027499761239625</c:v>
                </c:pt>
                <c:pt idx="974">
                  <c:v>-8.877864155048222</c:v>
                </c:pt>
                <c:pt idx="975">
                  <c:v>-8.4986742269872479</c:v>
                </c:pt>
                <c:pt idx="976">
                  <c:v>-7.0665705008024835</c:v>
                </c:pt>
                <c:pt idx="977">
                  <c:v>-8.1190863080441993</c:v>
                </c:pt>
                <c:pt idx="978">
                  <c:v>-6.9011642545848408</c:v>
                </c:pt>
                <c:pt idx="979">
                  <c:v>-8.3980623812849853</c:v>
                </c:pt>
                <c:pt idx="980">
                  <c:v>-8.644003536271347</c:v>
                </c:pt>
                <c:pt idx="981">
                  <c:v>-8.3139553078136199</c:v>
                </c:pt>
                <c:pt idx="982">
                  <c:v>-8.8066127797381206</c:v>
                </c:pt>
                <c:pt idx="983">
                  <c:v>-8.1967648364203018</c:v>
                </c:pt>
                <c:pt idx="984">
                  <c:v>-8.3768074596976501</c:v>
                </c:pt>
                <c:pt idx="985">
                  <c:v>-7.7835602022278385</c:v>
                </c:pt>
                <c:pt idx="986">
                  <c:v>-9.0167869452667944</c:v>
                </c:pt>
                <c:pt idx="987">
                  <c:v>-7.9463287673433891</c:v>
                </c:pt>
                <c:pt idx="988">
                  <c:v>-8.0935576547966068</c:v>
                </c:pt>
                <c:pt idx="989">
                  <c:v>-9.1621925972539362</c:v>
                </c:pt>
                <c:pt idx="990">
                  <c:v>-9.7698212109729674</c:v>
                </c:pt>
                <c:pt idx="991">
                  <c:v>-9.4554639897087807</c:v>
                </c:pt>
                <c:pt idx="992">
                  <c:v>-9.3056509720637273</c:v>
                </c:pt>
                <c:pt idx="993">
                  <c:v>-9.8798383656159476</c:v>
                </c:pt>
                <c:pt idx="994">
                  <c:v>-9.236346758700984</c:v>
                </c:pt>
                <c:pt idx="995">
                  <c:v>-8.5929313543484671</c:v>
                </c:pt>
                <c:pt idx="996">
                  <c:v>-9.2497188892401461</c:v>
                </c:pt>
                <c:pt idx="997">
                  <c:v>-8.7383161501085151</c:v>
                </c:pt>
                <c:pt idx="998">
                  <c:v>-8.1777665412863225</c:v>
                </c:pt>
                <c:pt idx="999">
                  <c:v>-8.0287537484071656</c:v>
                </c:pt>
                <c:pt idx="1000">
                  <c:v>-7.9292663963178471</c:v>
                </c:pt>
                <c:pt idx="1001">
                  <c:v>-7.5336960809719935</c:v>
                </c:pt>
                <c:pt idx="1002">
                  <c:v>-8.0596718542189514</c:v>
                </c:pt>
                <c:pt idx="1003">
                  <c:v>-7.762855778536637</c:v>
                </c:pt>
                <c:pt idx="1004">
                  <c:v>-7.482491118772443</c:v>
                </c:pt>
                <c:pt idx="1005">
                  <c:v>-8.3046553794372677</c:v>
                </c:pt>
                <c:pt idx="1006">
                  <c:v>-8.0571756510009944</c:v>
                </c:pt>
                <c:pt idx="1007">
                  <c:v>-8.4677890764426902</c:v>
                </c:pt>
                <c:pt idx="1008">
                  <c:v>-8.1377820616037457</c:v>
                </c:pt>
                <c:pt idx="1009">
                  <c:v>-8.120473722740325</c:v>
                </c:pt>
                <c:pt idx="1010">
                  <c:v>-7.7246234174963471</c:v>
                </c:pt>
                <c:pt idx="1011">
                  <c:v>-9.3198040090826062</c:v>
                </c:pt>
                <c:pt idx="1012">
                  <c:v>-8.1007812843302869</c:v>
                </c:pt>
                <c:pt idx="1013">
                  <c:v>-8.7742596710327589</c:v>
                </c:pt>
                <c:pt idx="1014">
                  <c:v>-9.5299214212573755</c:v>
                </c:pt>
                <c:pt idx="1015">
                  <c:v>-9.5282385604344473</c:v>
                </c:pt>
                <c:pt idx="1016">
                  <c:v>-9.5263596994345932</c:v>
                </c:pt>
                <c:pt idx="1017">
                  <c:v>-9.5244392916458729</c:v>
                </c:pt>
                <c:pt idx="1018">
                  <c:v>-9.5225125085072744</c:v>
                </c:pt>
                <c:pt idx="1019">
                  <c:v>-9.1586344575090628</c:v>
                </c:pt>
                <c:pt idx="1020">
                  <c:v>-8.5315308213478112</c:v>
                </c:pt>
                <c:pt idx="1021">
                  <c:v>-9.1226394052141213</c:v>
                </c:pt>
                <c:pt idx="1022">
                  <c:v>-8.9731305123972422</c:v>
                </c:pt>
                <c:pt idx="1023">
                  <c:v>-9.5804356326123514</c:v>
                </c:pt>
                <c:pt idx="1024">
                  <c:v>-9.0849942002274862</c:v>
                </c:pt>
                <c:pt idx="1025">
                  <c:v>-8.1949523502080464</c:v>
                </c:pt>
                <c:pt idx="1026">
                  <c:v>-8.0291506744179379</c:v>
                </c:pt>
                <c:pt idx="1027">
                  <c:v>-8.554820703781207</c:v>
                </c:pt>
                <c:pt idx="1028">
                  <c:v>-7.3852653119999934</c:v>
                </c:pt>
                <c:pt idx="1029">
                  <c:v>-8.3390904716627396</c:v>
                </c:pt>
                <c:pt idx="1030">
                  <c:v>-7.7458190778343434</c:v>
                </c:pt>
                <c:pt idx="1031">
                  <c:v>-7.6792017948301341</c:v>
                </c:pt>
                <c:pt idx="1032">
                  <c:v>-8.4848357254115374</c:v>
                </c:pt>
                <c:pt idx="1033">
                  <c:v>-7.3483963687060951</c:v>
                </c:pt>
                <c:pt idx="1034">
                  <c:v>-7.3970361614747455</c:v>
                </c:pt>
                <c:pt idx="1035">
                  <c:v>-8.3673414640405603</c:v>
                </c:pt>
                <c:pt idx="1036">
                  <c:v>-8.0372825445983</c:v>
                </c:pt>
                <c:pt idx="1037">
                  <c:v>-7.6907705242040452</c:v>
                </c:pt>
                <c:pt idx="1038">
                  <c:v>-7.0317318391473078</c:v>
                </c:pt>
                <c:pt idx="1039">
                  <c:v>-7.6893819287874647</c:v>
                </c:pt>
                <c:pt idx="1040">
                  <c:v>-8.4126243877833531</c:v>
                </c:pt>
                <c:pt idx="1041">
                  <c:v>-7.7203855436465689</c:v>
                </c:pt>
                <c:pt idx="1042">
                  <c:v>-7.0942444127473987</c:v>
                </c:pt>
                <c:pt idx="1043">
                  <c:v>-7.5215642901082154</c:v>
                </c:pt>
                <c:pt idx="1044">
                  <c:v>-8.179161801518136</c:v>
                </c:pt>
                <c:pt idx="1045">
                  <c:v>-8.2440704031307774</c:v>
                </c:pt>
                <c:pt idx="1046">
                  <c:v>-8.0620932799945138</c:v>
                </c:pt>
                <c:pt idx="1047">
                  <c:v>-6.8102654161736798</c:v>
                </c:pt>
                <c:pt idx="1048">
                  <c:v>-8.5211461185129203</c:v>
                </c:pt>
                <c:pt idx="1049">
                  <c:v>-8.6681022436090949</c:v>
                </c:pt>
                <c:pt idx="1050">
                  <c:v>-7.8109743122259436</c:v>
                </c:pt>
                <c:pt idx="1051">
                  <c:v>-7.6124331073309479</c:v>
                </c:pt>
                <c:pt idx="1052">
                  <c:v>-7.8912514069234989</c:v>
                </c:pt>
                <c:pt idx="1053">
                  <c:v>-8.6801233694370126</c:v>
                </c:pt>
                <c:pt idx="1054">
                  <c:v>-8.1849744200281105</c:v>
                </c:pt>
                <c:pt idx="1055">
                  <c:v>-9.2368549874971269</c:v>
                </c:pt>
                <c:pt idx="1056">
                  <c:v>-7.9676266854264126</c:v>
                </c:pt>
                <c:pt idx="1057">
                  <c:v>-8.0157398080338282</c:v>
                </c:pt>
                <c:pt idx="1058">
                  <c:v>-8.0803807998566093</c:v>
                </c:pt>
                <c:pt idx="1059">
                  <c:v>-8.0461805064186631</c:v>
                </c:pt>
                <c:pt idx="1060">
                  <c:v>-9.0654864479826252</c:v>
                </c:pt>
                <c:pt idx="1061">
                  <c:v>-8.6852861476324712</c:v>
                </c:pt>
                <c:pt idx="1062">
                  <c:v>-8.5354497140305359</c:v>
                </c:pt>
                <c:pt idx="1063">
                  <c:v>-8.3199842275132259</c:v>
                </c:pt>
                <c:pt idx="1064">
                  <c:v>-7.8413495306146936</c:v>
                </c:pt>
                <c:pt idx="1065">
                  <c:v>-7.840313935497357</c:v>
                </c:pt>
                <c:pt idx="1066">
                  <c:v>-8.0863943254343411</c:v>
                </c:pt>
                <c:pt idx="1067">
                  <c:v>-8.2007504970884355</c:v>
                </c:pt>
                <c:pt idx="1068">
                  <c:v>-8.0516344101501165</c:v>
                </c:pt>
                <c:pt idx="1069">
                  <c:v>-7.7707879621048308</c:v>
                </c:pt>
                <c:pt idx="1070">
                  <c:v>-8.4447989402327348</c:v>
                </c:pt>
                <c:pt idx="1071">
                  <c:v>-8.0816831213911833</c:v>
                </c:pt>
                <c:pt idx="1072">
                  <c:v>-7.9490109093576651</c:v>
                </c:pt>
                <c:pt idx="1073">
                  <c:v>-8.655913180460038</c:v>
                </c:pt>
                <c:pt idx="1074">
                  <c:v>-8.8357839132907703</c:v>
                </c:pt>
                <c:pt idx="1075">
                  <c:v>-8.5381589466482648</c:v>
                </c:pt>
                <c:pt idx="1076">
                  <c:v>-8.1747712812653237</c:v>
                </c:pt>
                <c:pt idx="1077">
                  <c:v>-7.0049471471183384</c:v>
                </c:pt>
                <c:pt idx="1078">
                  <c:v>-6.6260424102013626</c:v>
                </c:pt>
                <c:pt idx="1079">
                  <c:v>-7.9099484097484849</c:v>
                </c:pt>
                <c:pt idx="1080">
                  <c:v>-7.8764669864367667</c:v>
                </c:pt>
                <c:pt idx="1081">
                  <c:v>-7.8922809179996163</c:v>
                </c:pt>
                <c:pt idx="1082">
                  <c:v>-6.6240556001880222</c:v>
                </c:pt>
                <c:pt idx="1083">
                  <c:v>-7.792459562075984</c:v>
                </c:pt>
                <c:pt idx="1084">
                  <c:v>-6.8370855038835225</c:v>
                </c:pt>
                <c:pt idx="1085">
                  <c:v>-7.9067071255578574</c:v>
                </c:pt>
                <c:pt idx="1086">
                  <c:v>-6.8360724941677828</c:v>
                </c:pt>
                <c:pt idx="1087">
                  <c:v>-8.1361873385813119</c:v>
                </c:pt>
                <c:pt idx="1088">
                  <c:v>-6.8515078433399967</c:v>
                </c:pt>
                <c:pt idx="1089">
                  <c:v>-7.1804930320358453</c:v>
                </c:pt>
                <c:pt idx="1090">
                  <c:v>-6.0441626146231417</c:v>
                </c:pt>
                <c:pt idx="1091">
                  <c:v>-6.1758919241485124</c:v>
                </c:pt>
                <c:pt idx="1092">
                  <c:v>-6.2749406757175059</c:v>
                </c:pt>
                <c:pt idx="1093">
                  <c:v>-5.1392153651556853</c:v>
                </c:pt>
                <c:pt idx="1094">
                  <c:v>-6.4073974494542236</c:v>
                </c:pt>
                <c:pt idx="1095">
                  <c:v>-5.2224491022673352</c:v>
                </c:pt>
                <c:pt idx="1096">
                  <c:v>-4.6631516175969425</c:v>
                </c:pt>
                <c:pt idx="1097">
                  <c:v>-6.1619886182546715</c:v>
                </c:pt>
                <c:pt idx="1098">
                  <c:v>-7.1669428532113484</c:v>
                </c:pt>
                <c:pt idx="1099">
                  <c:v>-7.2325695928209379</c:v>
                </c:pt>
                <c:pt idx="1100">
                  <c:v>-7.8578630402005301</c:v>
                </c:pt>
                <c:pt idx="1101">
                  <c:v>-5.9808304280138112</c:v>
                </c:pt>
                <c:pt idx="1102">
                  <c:v>-5.5034330279643662</c:v>
                </c:pt>
                <c:pt idx="1103">
                  <c:v>-7.1334641122615681</c:v>
                </c:pt>
                <c:pt idx="1104">
                  <c:v>-7.2486105422358937</c:v>
                </c:pt>
                <c:pt idx="1105">
                  <c:v>-7.6271826721285043</c:v>
                </c:pt>
                <c:pt idx="1106">
                  <c:v>-5.832413131184679</c:v>
                </c:pt>
                <c:pt idx="1107">
                  <c:v>-7.2811941296644127</c:v>
                </c:pt>
                <c:pt idx="1108">
                  <c:v>-6.2932891077018951</c:v>
                </c:pt>
                <c:pt idx="1109">
                  <c:v>-6.5732234704080561</c:v>
                </c:pt>
                <c:pt idx="1110">
                  <c:v>-7.0342379202365661</c:v>
                </c:pt>
                <c:pt idx="1111">
                  <c:v>-6.622598366035847</c:v>
                </c:pt>
                <c:pt idx="1112">
                  <c:v>-6.3921857211400122</c:v>
                </c:pt>
                <c:pt idx="1113">
                  <c:v>-6.4088948828399488</c:v>
                </c:pt>
                <c:pt idx="1114">
                  <c:v>-6.343266955561683</c:v>
                </c:pt>
                <c:pt idx="1115">
                  <c:v>-6.820849926567961</c:v>
                </c:pt>
                <c:pt idx="1116">
                  <c:v>-7.1830130026314363</c:v>
                </c:pt>
                <c:pt idx="1117">
                  <c:v>-7.5287163996656501</c:v>
                </c:pt>
                <c:pt idx="1118">
                  <c:v>-6.1455533343049851</c:v>
                </c:pt>
                <c:pt idx="1119">
                  <c:v>-6.8863747895044449</c:v>
                </c:pt>
                <c:pt idx="1120">
                  <c:v>-6.5899704220384994</c:v>
                </c:pt>
                <c:pt idx="1121">
                  <c:v>-6.4582368452493712</c:v>
                </c:pt>
                <c:pt idx="1122">
                  <c:v>-7.7753590473776066</c:v>
                </c:pt>
                <c:pt idx="1123">
                  <c:v>-6.8694971641934828</c:v>
                </c:pt>
                <c:pt idx="1124">
                  <c:v>-5.9472392407194521</c:v>
                </c:pt>
                <c:pt idx="1125">
                  <c:v>-8.0546303700779962</c:v>
                </c:pt>
                <c:pt idx="1126">
                  <c:v>-7.7251375395705297</c:v>
                </c:pt>
                <c:pt idx="1127">
                  <c:v>-8.2020162093682281</c:v>
                </c:pt>
                <c:pt idx="1128">
                  <c:v>-8.0530601769475414</c:v>
                </c:pt>
                <c:pt idx="1129">
                  <c:v>-7.9698609909430678</c:v>
                </c:pt>
                <c:pt idx="1130">
                  <c:v>-8.1994938775728539</c:v>
                </c:pt>
                <c:pt idx="1131">
                  <c:v>-7.9681342316368164</c:v>
                </c:pt>
                <c:pt idx="1132">
                  <c:v>-8.0331669098565417</c:v>
                </c:pt>
                <c:pt idx="1133">
                  <c:v>-9.0199452648042104</c:v>
                </c:pt>
                <c:pt idx="1134">
                  <c:v>-9.1996203174542117</c:v>
                </c:pt>
                <c:pt idx="1135">
                  <c:v>-9.0993215176772946</c:v>
                </c:pt>
                <c:pt idx="1136">
                  <c:v>-8.1757211978999322</c:v>
                </c:pt>
                <c:pt idx="1137">
                  <c:v>-9.2446698961459326</c:v>
                </c:pt>
                <c:pt idx="1138">
                  <c:v>-7.8272465620374421</c:v>
                </c:pt>
                <c:pt idx="1139">
                  <c:v>-8.4848761636016494</c:v>
                </c:pt>
                <c:pt idx="1140">
                  <c:v>-7.7429914261343713</c:v>
                </c:pt>
                <c:pt idx="1141">
                  <c:v>-8.1209352057627466</c:v>
                </c:pt>
                <c:pt idx="1142">
                  <c:v>-7.1980979923935271</c:v>
                </c:pt>
                <c:pt idx="1143">
                  <c:v>-8.2512229577033995</c:v>
                </c:pt>
                <c:pt idx="1144">
                  <c:v>-7.740085612382841</c:v>
                </c:pt>
                <c:pt idx="1145">
                  <c:v>-7.5911508832178276</c:v>
                </c:pt>
                <c:pt idx="1146">
                  <c:v>-8.6277149600552487</c:v>
                </c:pt>
                <c:pt idx="1147">
                  <c:v>-8.5279732650166959</c:v>
                </c:pt>
                <c:pt idx="1148">
                  <c:v>-8.4116536728610249</c:v>
                </c:pt>
                <c:pt idx="1149">
                  <c:v>-7.1923342163260964</c:v>
                </c:pt>
                <c:pt idx="1150">
                  <c:v>-7.5375302503050472</c:v>
                </c:pt>
                <c:pt idx="1151">
                  <c:v>-7.2569365007166313</c:v>
                </c:pt>
                <c:pt idx="1152">
                  <c:v>-8.5406046155746314</c:v>
                </c:pt>
                <c:pt idx="1153">
                  <c:v>-8.8855752557960361</c:v>
                </c:pt>
                <c:pt idx="1154">
                  <c:v>-8.7195488975814772</c:v>
                </c:pt>
                <c:pt idx="1155">
                  <c:v>-8.701654425515212</c:v>
                </c:pt>
                <c:pt idx="1156">
                  <c:v>-8.8155211435436307</c:v>
                </c:pt>
                <c:pt idx="1157">
                  <c:v>-8.4190415218386345</c:v>
                </c:pt>
                <c:pt idx="1158">
                  <c:v>-8.1378615799412106</c:v>
                </c:pt>
                <c:pt idx="1159">
                  <c:v>-9.3879674618613063</c:v>
                </c:pt>
                <c:pt idx="1160">
                  <c:v>-8.1515371438364728</c:v>
                </c:pt>
                <c:pt idx="1161">
                  <c:v>-8.0185847993846586</c:v>
                </c:pt>
                <c:pt idx="1162">
                  <c:v>-7.7705663859620158</c:v>
                </c:pt>
                <c:pt idx="1163">
                  <c:v>-7.5719265391147301</c:v>
                </c:pt>
                <c:pt idx="1164">
                  <c:v>-8.5754185357756096</c:v>
                </c:pt>
                <c:pt idx="1165">
                  <c:v>-7.3065486693473973</c:v>
                </c:pt>
                <c:pt idx="1166">
                  <c:v>-6.4496168701087173</c:v>
                </c:pt>
                <c:pt idx="1167">
                  <c:v>-7.5522012389684958</c:v>
                </c:pt>
                <c:pt idx="1168">
                  <c:v>-7.5843391691036741</c:v>
                </c:pt>
                <c:pt idx="1169">
                  <c:v>-7.8305449368587974</c:v>
                </c:pt>
                <c:pt idx="1170">
                  <c:v>-8.5703423249023949</c:v>
                </c:pt>
                <c:pt idx="1171">
                  <c:v>-6.6587237277914202</c:v>
                </c:pt>
                <c:pt idx="1172">
                  <c:v>-8.8313302724102645</c:v>
                </c:pt>
                <c:pt idx="1173">
                  <c:v>-7.7926863937235735</c:v>
                </c:pt>
                <c:pt idx="1174">
                  <c:v>-8.7299494605049599</c:v>
                </c:pt>
                <c:pt idx="1175">
                  <c:v>-7.9543915725363403</c:v>
                </c:pt>
                <c:pt idx="1176">
                  <c:v>-8.2163399365289962</c:v>
                </c:pt>
                <c:pt idx="1177">
                  <c:v>-8.972436856384979</c:v>
                </c:pt>
                <c:pt idx="1178">
                  <c:v>-8.3614801905681002</c:v>
                </c:pt>
                <c:pt idx="1179">
                  <c:v>-8.8044503564441303</c:v>
                </c:pt>
                <c:pt idx="1180">
                  <c:v>-8.7367524035710318</c:v>
                </c:pt>
                <c:pt idx="1181">
                  <c:v>-8.7514393718692762</c:v>
                </c:pt>
                <c:pt idx="1182">
                  <c:v>-9.0624884549231304</c:v>
                </c:pt>
                <c:pt idx="1183">
                  <c:v>-9.0441501290029809</c:v>
                </c:pt>
                <c:pt idx="1184">
                  <c:v>-8.2189477041800671</c:v>
                </c:pt>
                <c:pt idx="1185">
                  <c:v>-8.8925664952993149</c:v>
                </c:pt>
                <c:pt idx="1186">
                  <c:v>-7.5243209993258615</c:v>
                </c:pt>
                <c:pt idx="1187">
                  <c:v>-8.181762266277337</c:v>
                </c:pt>
                <c:pt idx="1188">
                  <c:v>-8.3616688825728893</c:v>
                </c:pt>
                <c:pt idx="1189">
                  <c:v>-7.537093529145614</c:v>
                </c:pt>
                <c:pt idx="1190">
                  <c:v>-7.552722348447733</c:v>
                </c:pt>
                <c:pt idx="1191">
                  <c:v>-7.7659332233148293</c:v>
                </c:pt>
                <c:pt idx="1192">
                  <c:v>-8.4565402385602635</c:v>
                </c:pt>
                <c:pt idx="1193">
                  <c:v>-7.1214230592761814</c:v>
                </c:pt>
                <c:pt idx="1194">
                  <c:v>-8.5203493349100619</c:v>
                </c:pt>
                <c:pt idx="1195">
                  <c:v>-7.613494156032</c:v>
                </c:pt>
                <c:pt idx="1196">
                  <c:v>-7.9418315079584234</c:v>
                </c:pt>
                <c:pt idx="1197">
                  <c:v>-7.413729810543372</c:v>
                </c:pt>
                <c:pt idx="1198">
                  <c:v>-6.7543429013748586</c:v>
                </c:pt>
                <c:pt idx="1199">
                  <c:v>-7.0667333273722317</c:v>
                </c:pt>
                <c:pt idx="1200">
                  <c:v>-7.0167824042093594</c:v>
                </c:pt>
                <c:pt idx="1201">
                  <c:v>-7.197394741078095</c:v>
                </c:pt>
                <c:pt idx="1202">
                  <c:v>-6.6204315027608969</c:v>
                </c:pt>
                <c:pt idx="1203">
                  <c:v>-6.834089494221157</c:v>
                </c:pt>
                <c:pt idx="1204">
                  <c:v>-7.5088724955325423</c:v>
                </c:pt>
                <c:pt idx="1205">
                  <c:v>-6.8329201046150621</c:v>
                </c:pt>
                <c:pt idx="1206">
                  <c:v>-8.0345400975695576</c:v>
                </c:pt>
                <c:pt idx="1207">
                  <c:v>-7.9345734870959612</c:v>
                </c:pt>
                <c:pt idx="1208">
                  <c:v>-6.4675701485533486</c:v>
                </c:pt>
                <c:pt idx="1209">
                  <c:v>-6.9281887107120017</c:v>
                </c:pt>
                <c:pt idx="1210">
                  <c:v>-7.3558754935387158</c:v>
                </c:pt>
                <c:pt idx="1211">
                  <c:v>-7.8984972571258814</c:v>
                </c:pt>
                <c:pt idx="1212">
                  <c:v>-8.0621229670943357</c:v>
                </c:pt>
                <c:pt idx="1213">
                  <c:v>-7.3692537051100606</c:v>
                </c:pt>
                <c:pt idx="1214">
                  <c:v>-7.5657672398129945</c:v>
                </c:pt>
                <c:pt idx="1215">
                  <c:v>-7.8116976346961353</c:v>
                </c:pt>
                <c:pt idx="1216">
                  <c:v>-7.2175941474722487</c:v>
                </c:pt>
                <c:pt idx="1217">
                  <c:v>-8.4187049837250854</c:v>
                </c:pt>
                <c:pt idx="1218">
                  <c:v>-8.6807888702348546</c:v>
                </c:pt>
                <c:pt idx="1219">
                  <c:v>-8.0204957002391311</c:v>
                </c:pt>
                <c:pt idx="1220">
                  <c:v>-7.9367900794546662</c:v>
                </c:pt>
                <c:pt idx="1221">
                  <c:v>-8.7425180506812978</c:v>
                </c:pt>
                <c:pt idx="1222">
                  <c:v>-8.6587074796096335</c:v>
                </c:pt>
                <c:pt idx="1223">
                  <c:v>-8.3113107289748545</c:v>
                </c:pt>
                <c:pt idx="1224">
                  <c:v>-8.8203659502326719</c:v>
                </c:pt>
                <c:pt idx="1225">
                  <c:v>-8.7692584546747767</c:v>
                </c:pt>
                <c:pt idx="1226">
                  <c:v>-8.4381108320914784</c:v>
                </c:pt>
                <c:pt idx="1227">
                  <c:v>-8.0413676065510753</c:v>
                </c:pt>
                <c:pt idx="1228">
                  <c:v>-7.0352846706688181</c:v>
                </c:pt>
                <c:pt idx="1229">
                  <c:v>-7.6272110405493025</c:v>
                </c:pt>
                <c:pt idx="1230">
                  <c:v>-8.729844244930888</c:v>
                </c:pt>
                <c:pt idx="1231">
                  <c:v>-8.3002997003781669</c:v>
                </c:pt>
                <c:pt idx="1232">
                  <c:v>-8.463640366440476</c:v>
                </c:pt>
                <c:pt idx="1233">
                  <c:v>-7.9023240851053833</c:v>
                </c:pt>
                <c:pt idx="1234">
                  <c:v>-7.5717070651093321</c:v>
                </c:pt>
                <c:pt idx="1235">
                  <c:v>-7.9165770036607119</c:v>
                </c:pt>
                <c:pt idx="1236">
                  <c:v>-7.8002531602385519</c:v>
                </c:pt>
                <c:pt idx="1237">
                  <c:v>-7.7827724185215219</c:v>
                </c:pt>
                <c:pt idx="1238">
                  <c:v>-7.5676284983844555</c:v>
                </c:pt>
                <c:pt idx="1239">
                  <c:v>-7.6490392297968262</c:v>
                </c:pt>
                <c:pt idx="1240">
                  <c:v>-7.7469592267999774</c:v>
                </c:pt>
                <c:pt idx="1241">
                  <c:v>-7.1696166299125066</c:v>
                </c:pt>
                <c:pt idx="1242">
                  <c:v>-7.1195450940722855</c:v>
                </c:pt>
                <c:pt idx="1243">
                  <c:v>-6.6248335905148812</c:v>
                </c:pt>
                <c:pt idx="1244">
                  <c:v>-7.0363449735175303</c:v>
                </c:pt>
                <c:pt idx="1245">
                  <c:v>-7.0030238141178689</c:v>
                </c:pt>
                <c:pt idx="1246">
                  <c:v>-6.9201618492811656</c:v>
                </c:pt>
                <c:pt idx="1247">
                  <c:v>-6.5902032050447064</c:v>
                </c:pt>
                <c:pt idx="1248">
                  <c:v>-6.7875833308950746</c:v>
                </c:pt>
                <c:pt idx="1249">
                  <c:v>-6.5072592933161815</c:v>
                </c:pt>
                <c:pt idx="1250">
                  <c:v>-6.9682365772621591</c:v>
                </c:pt>
                <c:pt idx="1251">
                  <c:v>-6.9020452817246163</c:v>
                </c:pt>
                <c:pt idx="1252">
                  <c:v>-5.2709273934890009</c:v>
                </c:pt>
                <c:pt idx="1253">
                  <c:v>-7.0500418029375629</c:v>
                </c:pt>
                <c:pt idx="1254">
                  <c:v>-6.1933575632644695</c:v>
                </c:pt>
                <c:pt idx="1255">
                  <c:v>-6.6875525152585373</c:v>
                </c:pt>
                <c:pt idx="1256">
                  <c:v>-5.4355267350724779</c:v>
                </c:pt>
                <c:pt idx="1257">
                  <c:v>-6.0123696891243528</c:v>
                </c:pt>
                <c:pt idx="1258">
                  <c:v>-5.3537482130033665</c:v>
                </c:pt>
                <c:pt idx="1259">
                  <c:v>-6.2767240095640959</c:v>
                </c:pt>
                <c:pt idx="1260">
                  <c:v>-4.2510085565479727</c:v>
                </c:pt>
                <c:pt idx="1261">
                  <c:v>-5.1411114889453708</c:v>
                </c:pt>
                <c:pt idx="1262">
                  <c:v>-6.0310405479341522</c:v>
                </c:pt>
                <c:pt idx="1263">
                  <c:v>-6.8550344434674129</c:v>
                </c:pt>
                <c:pt idx="1264">
                  <c:v>-5.8009984735267217</c:v>
                </c:pt>
                <c:pt idx="1265">
                  <c:v>-5.2412111231230263</c:v>
                </c:pt>
                <c:pt idx="1266">
                  <c:v>-6.3783092369445695</c:v>
                </c:pt>
                <c:pt idx="1267">
                  <c:v>-6.3126450352622037</c:v>
                </c:pt>
                <c:pt idx="1268">
                  <c:v>-6.1151070131155372</c:v>
                </c:pt>
                <c:pt idx="1269">
                  <c:v>-6.1811871492166146</c:v>
                </c:pt>
                <c:pt idx="1270">
                  <c:v>-5.7036727415911148</c:v>
                </c:pt>
                <c:pt idx="1271">
                  <c:v>-5.720432704554379</c:v>
                </c:pt>
                <c:pt idx="1272">
                  <c:v>-4.8480622157929636</c:v>
                </c:pt>
                <c:pt idx="1273">
                  <c:v>-4.5687143113114956</c:v>
                </c:pt>
                <c:pt idx="1274">
                  <c:v>-4.0258479217043348</c:v>
                </c:pt>
                <c:pt idx="1275">
                  <c:v>-5.6413008454855467</c:v>
                </c:pt>
                <c:pt idx="1276">
                  <c:v>-5.5105053005416567</c:v>
                </c:pt>
                <c:pt idx="1277">
                  <c:v>-5.0499346353592207</c:v>
                </c:pt>
                <c:pt idx="1278">
                  <c:v>-5.676623521728871</c:v>
                </c:pt>
                <c:pt idx="1279">
                  <c:v>-5.2488595389600805</c:v>
                </c:pt>
                <c:pt idx="1280">
                  <c:v>-6.5836939915740613</c:v>
                </c:pt>
                <c:pt idx="1281">
                  <c:v>-6.4852568511289279</c:v>
                </c:pt>
                <c:pt idx="1282">
                  <c:v>-6.864343782592762</c:v>
                </c:pt>
                <c:pt idx="1283">
                  <c:v>-5.875922858031803</c:v>
                </c:pt>
                <c:pt idx="1284">
                  <c:v>-6.4361948271406995</c:v>
                </c:pt>
                <c:pt idx="1285">
                  <c:v>-6.4363455590812721</c:v>
                </c:pt>
                <c:pt idx="1286">
                  <c:v>-6.1728844075642488</c:v>
                </c:pt>
                <c:pt idx="1287">
                  <c:v>-6.749622047968626</c:v>
                </c:pt>
                <c:pt idx="1288">
                  <c:v>-6.7991614032954679</c:v>
                </c:pt>
                <c:pt idx="1289">
                  <c:v>-6.2390937944629092</c:v>
                </c:pt>
                <c:pt idx="1290">
                  <c:v>-6.4368763768063912</c:v>
                </c:pt>
                <c:pt idx="1291">
                  <c:v>-4.970849206773214</c:v>
                </c:pt>
                <c:pt idx="1292">
                  <c:v>-6.6682860984708681</c:v>
                </c:pt>
                <c:pt idx="1293">
                  <c:v>-6.6357215715192241</c:v>
                </c:pt>
                <c:pt idx="1294">
                  <c:v>-7.1465280777351827</c:v>
                </c:pt>
                <c:pt idx="1295">
                  <c:v>-6.5864343152717293</c:v>
                </c:pt>
                <c:pt idx="1296">
                  <c:v>-6.9653899417207992</c:v>
                </c:pt>
                <c:pt idx="1297">
                  <c:v>-6.7347437653012561</c:v>
                </c:pt>
                <c:pt idx="1298">
                  <c:v>-6.9984395005465085</c:v>
                </c:pt>
                <c:pt idx="1299">
                  <c:v>-7.1963584685132611</c:v>
                </c:pt>
                <c:pt idx="1300">
                  <c:v>-6.2410573536751661</c:v>
                </c:pt>
                <c:pt idx="1301">
                  <c:v>-6.2742297773834697</c:v>
                </c:pt>
                <c:pt idx="1302">
                  <c:v>-7.131103523979383</c:v>
                </c:pt>
                <c:pt idx="1303">
                  <c:v>-7.6584689712521543</c:v>
                </c:pt>
                <c:pt idx="1304">
                  <c:v>-6.6536416596442489</c:v>
                </c:pt>
                <c:pt idx="1305">
                  <c:v>-7.2467921306799576</c:v>
                </c:pt>
                <c:pt idx="1306">
                  <c:v>-8.9437210998842573</c:v>
                </c:pt>
                <c:pt idx="1307">
                  <c:v>-7.9216465887330942</c:v>
                </c:pt>
                <c:pt idx="1308">
                  <c:v>-8.0199954760263186</c:v>
                </c:pt>
                <c:pt idx="1309">
                  <c:v>-8.5467459438524696</c:v>
                </c:pt>
                <c:pt idx="1310">
                  <c:v>-7.9367367589211684</c:v>
                </c:pt>
                <c:pt idx="1311">
                  <c:v>-7.3103985626442993</c:v>
                </c:pt>
                <c:pt idx="1312">
                  <c:v>-7.9856477797583763</c:v>
                </c:pt>
                <c:pt idx="1313">
                  <c:v>-6.7994789457114164</c:v>
                </c:pt>
                <c:pt idx="1314">
                  <c:v>-6.6348294598870616</c:v>
                </c:pt>
                <c:pt idx="1315">
                  <c:v>-6.7999638204601904</c:v>
                </c:pt>
                <c:pt idx="1316">
                  <c:v>-7.3110482707272295</c:v>
                </c:pt>
                <c:pt idx="1317">
                  <c:v>-6.9981958762036882</c:v>
                </c:pt>
                <c:pt idx="1318">
                  <c:v>-8.5139928586251923</c:v>
                </c:pt>
                <c:pt idx="1319">
                  <c:v>-7.5581194527199971</c:v>
                </c:pt>
                <c:pt idx="1320">
                  <c:v>-6.9316601132674149</c:v>
                </c:pt>
                <c:pt idx="1321">
                  <c:v>-8.3152642757632886</c:v>
                </c:pt>
                <c:pt idx="1322">
                  <c:v>-8.1666341241423002</c:v>
                </c:pt>
                <c:pt idx="1323">
                  <c:v>-7.0789900374415176</c:v>
                </c:pt>
                <c:pt idx="1324">
                  <c:v>-7.0128308697354544</c:v>
                </c:pt>
                <c:pt idx="1325">
                  <c:v>-6.5351526542572209</c:v>
                </c:pt>
                <c:pt idx="1326">
                  <c:v>-7.5731956795269282</c:v>
                </c:pt>
                <c:pt idx="1327">
                  <c:v>-7.6719497092458644</c:v>
                </c:pt>
                <c:pt idx="1328">
                  <c:v>-7.5892868349533531</c:v>
                </c:pt>
                <c:pt idx="1329">
                  <c:v>-8.1654556453304945</c:v>
                </c:pt>
                <c:pt idx="1330">
                  <c:v>-7.2753665784398498</c:v>
                </c:pt>
                <c:pt idx="1331">
                  <c:v>-8.0492282951421945</c:v>
                </c:pt>
                <c:pt idx="1332">
                  <c:v>-7.6369280820342782</c:v>
                </c:pt>
                <c:pt idx="1333">
                  <c:v>-8.3942050652160383</c:v>
                </c:pt>
                <c:pt idx="1334">
                  <c:v>-7.3557289735698363</c:v>
                </c:pt>
                <c:pt idx="1335">
                  <c:v>-7.9648339175796403</c:v>
                </c:pt>
                <c:pt idx="1336">
                  <c:v>-7.1572038519404169</c:v>
                </c:pt>
                <c:pt idx="1337">
                  <c:v>-6.745107756041592</c:v>
                </c:pt>
                <c:pt idx="1338">
                  <c:v>-7.5357480506113026</c:v>
                </c:pt>
                <c:pt idx="1339">
                  <c:v>-7.4532838259677314</c:v>
                </c:pt>
                <c:pt idx="1340">
                  <c:v>-6.1023098889859462</c:v>
                </c:pt>
                <c:pt idx="1341">
                  <c:v>-7.7001593273357249</c:v>
                </c:pt>
                <c:pt idx="1342">
                  <c:v>-7.667009948570862</c:v>
                </c:pt>
                <c:pt idx="1343">
                  <c:v>-6.2995158420403152</c:v>
                </c:pt>
                <c:pt idx="1344">
                  <c:v>-7.6667930770472763</c:v>
                </c:pt>
                <c:pt idx="1345">
                  <c:v>-7.4853511260290118</c:v>
                </c:pt>
                <c:pt idx="1346">
                  <c:v>-8.1767556765882112</c:v>
                </c:pt>
                <c:pt idx="1347">
                  <c:v>-7.0560691240399462</c:v>
                </c:pt>
                <c:pt idx="1348">
                  <c:v>-6.6440818125249468</c:v>
                </c:pt>
                <c:pt idx="1349">
                  <c:v>-6.9569587945132838</c:v>
                </c:pt>
                <c:pt idx="1350">
                  <c:v>-6.4957308085780783</c:v>
                </c:pt>
                <c:pt idx="1351">
                  <c:v>-7.0229641618480461</c:v>
                </c:pt>
                <c:pt idx="1352">
                  <c:v>-7.533465378036321</c:v>
                </c:pt>
                <c:pt idx="1353">
                  <c:v>-7.5002576888456032</c:v>
                </c:pt>
                <c:pt idx="1354">
                  <c:v>-7.0551190832857946</c:v>
                </c:pt>
                <c:pt idx="1355">
                  <c:v>-7.0547845951859696</c:v>
                </c:pt>
                <c:pt idx="1356">
                  <c:v>-5.6379779885467185</c:v>
                </c:pt>
                <c:pt idx="1357">
                  <c:v>-7.1702350069279914</c:v>
                </c:pt>
                <c:pt idx="1358">
                  <c:v>-7.4337092486902661</c:v>
                </c:pt>
                <c:pt idx="1359">
                  <c:v>-8.1087785748867152</c:v>
                </c:pt>
                <c:pt idx="1360">
                  <c:v>-6.2467921011786878</c:v>
                </c:pt>
                <c:pt idx="1361">
                  <c:v>-7.0207944562680833</c:v>
                </c:pt>
                <c:pt idx="1362">
                  <c:v>-7.4817974078121283</c:v>
                </c:pt>
                <c:pt idx="1363">
                  <c:v>-6.5919096702028739</c:v>
                </c:pt>
                <c:pt idx="1364">
                  <c:v>-7.4977691231019667</c:v>
                </c:pt>
                <c:pt idx="1365">
                  <c:v>-7.3656584499570785</c:v>
                </c:pt>
                <c:pt idx="1366">
                  <c:v>-6.6899096924781336</c:v>
                </c:pt>
                <c:pt idx="1367">
                  <c:v>-6.7063119750009141</c:v>
                </c:pt>
                <c:pt idx="1368">
                  <c:v>-7.8430174398446164</c:v>
                </c:pt>
                <c:pt idx="1369">
                  <c:v>-7.3812065582290769</c:v>
                </c:pt>
                <c:pt idx="1370">
                  <c:v>-7.3806797656968408</c:v>
                </c:pt>
                <c:pt idx="1371">
                  <c:v>-7.2155714446616814</c:v>
                </c:pt>
                <c:pt idx="1372">
                  <c:v>-6.9516374066730817</c:v>
                </c:pt>
                <c:pt idx="1373">
                  <c:v>-7.0173908460879373</c:v>
                </c:pt>
                <c:pt idx="1374">
                  <c:v>-6.7701207958625309</c:v>
                </c:pt>
                <c:pt idx="1375">
                  <c:v>-7.2148536159317578</c:v>
                </c:pt>
                <c:pt idx="1376">
                  <c:v>-6.605198353655374</c:v>
                </c:pt>
                <c:pt idx="1377">
                  <c:v>-6.4240842585146671</c:v>
                </c:pt>
                <c:pt idx="1378">
                  <c:v>-5.9795268307198448</c:v>
                </c:pt>
                <c:pt idx="1379">
                  <c:v>-7.4131270035964709</c:v>
                </c:pt>
                <c:pt idx="1380">
                  <c:v>-6.5730007957430585</c:v>
                </c:pt>
                <c:pt idx="1381">
                  <c:v>-7.3474912139387465</c:v>
                </c:pt>
                <c:pt idx="1382">
                  <c:v>-6.1119854983042528</c:v>
                </c:pt>
                <c:pt idx="1383">
                  <c:v>-6.6393870623842082</c:v>
                </c:pt>
                <c:pt idx="1384">
                  <c:v>-5.4866566623773325</c:v>
                </c:pt>
                <c:pt idx="1385">
                  <c:v>-6.805252615856908</c:v>
                </c:pt>
                <c:pt idx="1386">
                  <c:v>-6.2620801545278333</c:v>
                </c:pt>
                <c:pt idx="1387">
                  <c:v>-5.9660211709357496</c:v>
                </c:pt>
                <c:pt idx="1388">
                  <c:v>-4.6157087569681012</c:v>
                </c:pt>
                <c:pt idx="1389">
                  <c:v>-6.3630620590408284</c:v>
                </c:pt>
                <c:pt idx="1390">
                  <c:v>-5.2436762650919686</c:v>
                </c:pt>
                <c:pt idx="1391">
                  <c:v>-6.2330052548472814</c:v>
                </c:pt>
                <c:pt idx="1392">
                  <c:v>-7.2718180640903709</c:v>
                </c:pt>
                <c:pt idx="1393">
                  <c:v>-6.316708145185844</c:v>
                </c:pt>
                <c:pt idx="1394">
                  <c:v>-6.8607793888889637</c:v>
                </c:pt>
                <c:pt idx="1395">
                  <c:v>-6.3175606906135204</c:v>
                </c:pt>
                <c:pt idx="1396">
                  <c:v>-6.7463986311571951</c:v>
                </c:pt>
                <c:pt idx="1397">
                  <c:v>-6.0713905655439184</c:v>
                </c:pt>
                <c:pt idx="1398">
                  <c:v>-5.6601421589548409</c:v>
                </c:pt>
                <c:pt idx="1399">
                  <c:v>-7.0447761731474641</c:v>
                </c:pt>
                <c:pt idx="1400">
                  <c:v>-5.9744825831570063</c:v>
                </c:pt>
                <c:pt idx="1401">
                  <c:v>-6.3540707747290082</c:v>
                </c:pt>
                <c:pt idx="1402">
                  <c:v>-5.2840063974475386</c:v>
                </c:pt>
                <c:pt idx="1403">
                  <c:v>-6.7182185761895852</c:v>
                </c:pt>
                <c:pt idx="1404">
                  <c:v>-6.1095402898870583</c:v>
                </c:pt>
                <c:pt idx="1405">
                  <c:v>-4.6111953207075755</c:v>
                </c:pt>
                <c:pt idx="1406">
                  <c:v>-6.1113847528625955</c:v>
                </c:pt>
                <c:pt idx="1407">
                  <c:v>-6.1781962638024792</c:v>
                </c:pt>
                <c:pt idx="1408">
                  <c:v>-6.624012323516741</c:v>
                </c:pt>
                <c:pt idx="1409">
                  <c:v>-6.8223334543669649</c:v>
                </c:pt>
                <c:pt idx="1410">
                  <c:v>-6.3286414976490377</c:v>
                </c:pt>
                <c:pt idx="1411">
                  <c:v>-4.2537569709056742</c:v>
                </c:pt>
                <c:pt idx="1412">
                  <c:v>-5.7542185919786188</c:v>
                </c:pt>
                <c:pt idx="1413">
                  <c:v>-6.1837155745227239</c:v>
                </c:pt>
                <c:pt idx="1414">
                  <c:v>-5.0810176443212942</c:v>
                </c:pt>
                <c:pt idx="1415">
                  <c:v>-5.4116393365574664</c:v>
                </c:pt>
                <c:pt idx="1416">
                  <c:v>-5.0340002246686435</c:v>
                </c:pt>
                <c:pt idx="1417">
                  <c:v>-5.183609732411254</c:v>
                </c:pt>
                <c:pt idx="1418">
                  <c:v>-4.9543300331604643</c:v>
                </c:pt>
                <c:pt idx="1419">
                  <c:v>-4.9228605378313901</c:v>
                </c:pt>
                <c:pt idx="1420">
                  <c:v>-4.9902626762469762</c:v>
                </c:pt>
                <c:pt idx="1421">
                  <c:v>-5.2881699695830502</c:v>
                </c:pt>
                <c:pt idx="1422">
                  <c:v>-6.179174701907642</c:v>
                </c:pt>
                <c:pt idx="1423">
                  <c:v>-6.2957034079170686</c:v>
                </c:pt>
                <c:pt idx="1424">
                  <c:v>-6.0824058869657502</c:v>
                </c:pt>
                <c:pt idx="1425">
                  <c:v>-7.1871257988192996</c:v>
                </c:pt>
                <c:pt idx="1426">
                  <c:v>-6.874588387078445</c:v>
                </c:pt>
                <c:pt idx="1427">
                  <c:v>-6.6609556965855292</c:v>
                </c:pt>
                <c:pt idx="1428">
                  <c:v>-5.5416800850396255</c:v>
                </c:pt>
                <c:pt idx="1429">
                  <c:v>-6.2510810720892556</c:v>
                </c:pt>
                <c:pt idx="1430">
                  <c:v>-5.5436423983532821</c:v>
                </c:pt>
                <c:pt idx="1431">
                  <c:v>-6.5167052729184647</c:v>
                </c:pt>
                <c:pt idx="1432">
                  <c:v>-6.2540610959994218</c:v>
                </c:pt>
                <c:pt idx="1433">
                  <c:v>-6.666766811173571</c:v>
                </c:pt>
                <c:pt idx="1434">
                  <c:v>-6.5028235096200291</c:v>
                </c:pt>
                <c:pt idx="1435">
                  <c:v>-6.9812760986953899</c:v>
                </c:pt>
                <c:pt idx="1436">
                  <c:v>-5.6639239626163844</c:v>
                </c:pt>
                <c:pt idx="1437">
                  <c:v>-5.9615459252656935</c:v>
                </c:pt>
                <c:pt idx="1438">
                  <c:v>-5.830838636843036</c:v>
                </c:pt>
                <c:pt idx="1439">
                  <c:v>-5.4200325987755704</c:v>
                </c:pt>
                <c:pt idx="1440">
                  <c:v>-7.0356739357412206</c:v>
                </c:pt>
                <c:pt idx="1441">
                  <c:v>-6.9048181559458861</c:v>
                </c:pt>
                <c:pt idx="1442">
                  <c:v>-6.8560175331913493</c:v>
                </c:pt>
                <c:pt idx="1443">
                  <c:v>-7.4002265278941843</c:v>
                </c:pt>
                <c:pt idx="1444">
                  <c:v>-7.4005572168232225</c:v>
                </c:pt>
                <c:pt idx="1445">
                  <c:v>-6.7913553979100536</c:v>
                </c:pt>
                <c:pt idx="1446">
                  <c:v>-7.6154761091176182</c:v>
                </c:pt>
                <c:pt idx="1447">
                  <c:v>-7.8959482373945749</c:v>
                </c:pt>
                <c:pt idx="1448">
                  <c:v>-7.369067977538692</c:v>
                </c:pt>
                <c:pt idx="1449">
                  <c:v>-7.3859201077784542</c:v>
                </c:pt>
                <c:pt idx="1450">
                  <c:v>-5.9368098477104025</c:v>
                </c:pt>
                <c:pt idx="1451">
                  <c:v>-6.5964552145485476</c:v>
                </c:pt>
                <c:pt idx="1452">
                  <c:v>-6.7621188894074011</c:v>
                </c:pt>
                <c:pt idx="1453">
                  <c:v>-6.1370174260986268</c:v>
                </c:pt>
                <c:pt idx="1454">
                  <c:v>-5.7921903912200463</c:v>
                </c:pt>
                <c:pt idx="1455">
                  <c:v>-6.9300818879621913</c:v>
                </c:pt>
                <c:pt idx="1456">
                  <c:v>-6.8158034484348766</c:v>
                </c:pt>
                <c:pt idx="1457">
                  <c:v>-6.0424332816806388</c:v>
                </c:pt>
                <c:pt idx="1458">
                  <c:v>-7.0482886931306448</c:v>
                </c:pt>
                <c:pt idx="1459">
                  <c:v>-6.8515488596974565</c:v>
                </c:pt>
                <c:pt idx="1460">
                  <c:v>-6.3417992926688225</c:v>
                </c:pt>
                <c:pt idx="1461">
                  <c:v>-6.5898387561066682</c:v>
                </c:pt>
                <c:pt idx="1462">
                  <c:v>-7.8098092259141518</c:v>
                </c:pt>
                <c:pt idx="1463">
                  <c:v>-6.7890652316522022</c:v>
                </c:pt>
                <c:pt idx="1464">
                  <c:v>-6.7732621620142845</c:v>
                </c:pt>
                <c:pt idx="1465">
                  <c:v>-6.8071096375197051</c:v>
                </c:pt>
                <c:pt idx="1466">
                  <c:v>-7.186933708014096</c:v>
                </c:pt>
                <c:pt idx="1467">
                  <c:v>-7.3687972339561343</c:v>
                </c:pt>
                <c:pt idx="1468">
                  <c:v>-7.9130996435613694</c:v>
                </c:pt>
                <c:pt idx="1469">
                  <c:v>-8.3251648917358061</c:v>
                </c:pt>
                <c:pt idx="1470">
                  <c:v>-7.3205116717356473</c:v>
                </c:pt>
                <c:pt idx="1471">
                  <c:v>-7.3539518061907918</c:v>
                </c:pt>
                <c:pt idx="1472">
                  <c:v>-8.1286579709956754</c:v>
                </c:pt>
                <c:pt idx="1473">
                  <c:v>-8.3759686787178804</c:v>
                </c:pt>
                <c:pt idx="1474">
                  <c:v>-6.7453376435905339</c:v>
                </c:pt>
                <c:pt idx="1475">
                  <c:v>-8.6730509825800599</c:v>
                </c:pt>
                <c:pt idx="1476">
                  <c:v>-7.3720279425255049</c:v>
                </c:pt>
                <c:pt idx="1477">
                  <c:v>-7.290073310973427</c:v>
                </c:pt>
                <c:pt idx="1478">
                  <c:v>-6.5163285697308622</c:v>
                </c:pt>
                <c:pt idx="1479">
                  <c:v>-6.879484789878596</c:v>
                </c:pt>
                <c:pt idx="1480">
                  <c:v>-8.0826934068288878</c:v>
                </c:pt>
                <c:pt idx="1481">
                  <c:v>-6.6335814045326753</c:v>
                </c:pt>
                <c:pt idx="1482">
                  <c:v>-6.9965210983217609</c:v>
                </c:pt>
                <c:pt idx="1483">
                  <c:v>-7.0960230029345075</c:v>
                </c:pt>
                <c:pt idx="1484">
                  <c:v>-7.2119601190480163</c:v>
                </c:pt>
                <c:pt idx="1485">
                  <c:v>-6.636080013349571</c:v>
                </c:pt>
                <c:pt idx="1486">
                  <c:v>-6.4555392111812226</c:v>
                </c:pt>
                <c:pt idx="1487">
                  <c:v>-7.609267982792578</c:v>
                </c:pt>
                <c:pt idx="1488">
                  <c:v>-6.5227967939161333</c:v>
                </c:pt>
                <c:pt idx="1489">
                  <c:v>-7.1824750579274701</c:v>
                </c:pt>
                <c:pt idx="1490">
                  <c:v>-6.3595840626039406</c:v>
                </c:pt>
                <c:pt idx="1491">
                  <c:v>-6.1299722665509213</c:v>
                </c:pt>
                <c:pt idx="1492">
                  <c:v>-6.5593093815192729</c:v>
                </c:pt>
                <c:pt idx="1493">
                  <c:v>-5.3249838949134709</c:v>
                </c:pt>
                <c:pt idx="1494">
                  <c:v>-6.8251407071678809</c:v>
                </c:pt>
                <c:pt idx="1495">
                  <c:v>-6.2497663061306277</c:v>
                </c:pt>
                <c:pt idx="1496">
                  <c:v>-6.3661886031848329</c:v>
                </c:pt>
                <c:pt idx="1497">
                  <c:v>-5.724987159170027</c:v>
                </c:pt>
                <c:pt idx="1498">
                  <c:v>-5.1994555367991575</c:v>
                </c:pt>
                <c:pt idx="1499">
                  <c:v>-5.9916996231636475</c:v>
                </c:pt>
                <c:pt idx="1500">
                  <c:v>-4.9721538858613537</c:v>
                </c:pt>
                <c:pt idx="1501">
                  <c:v>-5.6986276278426393</c:v>
                </c:pt>
                <c:pt idx="1502">
                  <c:v>-5.5848657446396173</c:v>
                </c:pt>
                <c:pt idx="1503">
                  <c:v>-7.793505159211457</c:v>
                </c:pt>
                <c:pt idx="1504">
                  <c:v>-6.6583623342001923</c:v>
                </c:pt>
                <c:pt idx="1505">
                  <c:v>-5.9677936603935651</c:v>
                </c:pt>
                <c:pt idx="1506">
                  <c:v>-5.7548915968128256</c:v>
                </c:pt>
                <c:pt idx="1507">
                  <c:v>-6.4317547642434807</c:v>
                </c:pt>
                <c:pt idx="1508">
                  <c:v>-6.6145436098914479</c:v>
                </c:pt>
                <c:pt idx="1509">
                  <c:v>-5.8255858557430278</c:v>
                </c:pt>
                <c:pt idx="1510">
                  <c:v>-5.2342422874335082</c:v>
                </c:pt>
                <c:pt idx="1511">
                  <c:v>-6.9488608825874758</c:v>
                </c:pt>
                <c:pt idx="1512">
                  <c:v>-7.1645740914030958</c:v>
                </c:pt>
                <c:pt idx="1513">
                  <c:v>-6.8202340117235414</c:v>
                </c:pt>
                <c:pt idx="1514">
                  <c:v>-6.228696115268245</c:v>
                </c:pt>
                <c:pt idx="1515">
                  <c:v>-6.1972395062150243</c:v>
                </c:pt>
                <c:pt idx="1516">
                  <c:v>-5.9683737789704256</c:v>
                </c:pt>
                <c:pt idx="1517">
                  <c:v>-6.1018614946063821</c:v>
                </c:pt>
                <c:pt idx="1518">
                  <c:v>-5.2473406016671511</c:v>
                </c:pt>
                <c:pt idx="1519">
                  <c:v>-6.5668624104073512</c:v>
                </c:pt>
                <c:pt idx="1520">
                  <c:v>-5.2841304490585266</c:v>
                </c:pt>
                <c:pt idx="1521">
                  <c:v>-5.9777613921884951</c:v>
                </c:pt>
                <c:pt idx="1522">
                  <c:v>-4.4150734350399929</c:v>
                </c:pt>
                <c:pt idx="1523">
                  <c:v>-6.0313120505726205</c:v>
                </c:pt>
                <c:pt idx="1524">
                  <c:v>-5.0288223386460915</c:v>
                </c:pt>
                <c:pt idx="1525">
                  <c:v>-4.9157533044492085</c:v>
                </c:pt>
                <c:pt idx="1526">
                  <c:v>-5.8567511461289916</c:v>
                </c:pt>
                <c:pt idx="1527">
                  <c:v>-5.6611570185854845</c:v>
                </c:pt>
                <c:pt idx="1528">
                  <c:v>-6.4206331704150141</c:v>
                </c:pt>
                <c:pt idx="1529">
                  <c:v>-4.825075043636013</c:v>
                </c:pt>
                <c:pt idx="1530">
                  <c:v>-4.5967888737235452</c:v>
                </c:pt>
                <c:pt idx="1531">
                  <c:v>-5.1918748751930925</c:v>
                </c:pt>
                <c:pt idx="1532">
                  <c:v>-5.4411100765462912</c:v>
                </c:pt>
                <c:pt idx="1533">
                  <c:v>-5.6409290511349557</c:v>
                </c:pt>
                <c:pt idx="1534">
                  <c:v>-4.8854810634219294</c:v>
                </c:pt>
                <c:pt idx="1535">
                  <c:v>-5.9250633083776085</c:v>
                </c:pt>
                <c:pt idx="1536">
                  <c:v>-5.7954202124807193</c:v>
                </c:pt>
                <c:pt idx="1537">
                  <c:v>-6.0773391742105067</c:v>
                </c:pt>
                <c:pt idx="1538">
                  <c:v>-5.7828819233805229</c:v>
                </c:pt>
                <c:pt idx="1539">
                  <c:v>-5.9000308348397397</c:v>
                </c:pt>
                <c:pt idx="1540">
                  <c:v>-5.8030643278589134</c:v>
                </c:pt>
                <c:pt idx="1541">
                  <c:v>-5.706145486368289</c:v>
                </c:pt>
                <c:pt idx="1542">
                  <c:v>-5.4116968146102264</c:v>
                </c:pt>
                <c:pt idx="1543">
                  <c:v>-5.3642487472229003</c:v>
                </c:pt>
                <c:pt idx="1544">
                  <c:v>-7.0786259699051213</c:v>
                </c:pt>
                <c:pt idx="1545">
                  <c:v>-4.5280279598993207</c:v>
                </c:pt>
                <c:pt idx="1546">
                  <c:v>-6.160230965305308</c:v>
                </c:pt>
                <c:pt idx="1547">
                  <c:v>-6.261134084552725</c:v>
                </c:pt>
                <c:pt idx="1548">
                  <c:v>-7.3004913702405547</c:v>
                </c:pt>
                <c:pt idx="1549">
                  <c:v>-6.0999810251619753</c:v>
                </c:pt>
                <c:pt idx="1550">
                  <c:v>-4.8172063894368353</c:v>
                </c:pt>
                <c:pt idx="1551">
                  <c:v>-6.2846911935964913</c:v>
                </c:pt>
                <c:pt idx="1552">
                  <c:v>-6.5501370070233422</c:v>
                </c:pt>
                <c:pt idx="1553">
                  <c:v>-6.1895896614885109</c:v>
                </c:pt>
                <c:pt idx="1554">
                  <c:v>-5.8455023988012691</c:v>
                </c:pt>
                <c:pt idx="1555">
                  <c:v>-7.147886973175857</c:v>
                </c:pt>
                <c:pt idx="1556">
                  <c:v>-6.9024456680035939</c:v>
                </c:pt>
                <c:pt idx="1557">
                  <c:v>-5.3233596299842789</c:v>
                </c:pt>
                <c:pt idx="1558">
                  <c:v>-5.9013354033043983</c:v>
                </c:pt>
                <c:pt idx="1559">
                  <c:v>-5.9195165674256858</c:v>
                </c:pt>
                <c:pt idx="1560">
                  <c:v>-5.7237512961196169</c:v>
                </c:pt>
                <c:pt idx="1561">
                  <c:v>-7.2733794307085882</c:v>
                </c:pt>
                <c:pt idx="1562">
                  <c:v>-6.3527234410639819</c:v>
                </c:pt>
                <c:pt idx="1563">
                  <c:v>-6.7821457350765204</c:v>
                </c:pt>
                <c:pt idx="1564">
                  <c:v>-6.6681193987528111</c:v>
                </c:pt>
                <c:pt idx="1565">
                  <c:v>-7.245647713669487</c:v>
                </c:pt>
                <c:pt idx="1566">
                  <c:v>-7.3288745545896878</c:v>
                </c:pt>
                <c:pt idx="1567">
                  <c:v>-6.9181052555707909</c:v>
                </c:pt>
                <c:pt idx="1568">
                  <c:v>-6.6557396793470973</c:v>
                </c:pt>
                <c:pt idx="1569">
                  <c:v>-7.4800794190830713</c:v>
                </c:pt>
                <c:pt idx="1570">
                  <c:v>-6.9704561582401228</c:v>
                </c:pt>
                <c:pt idx="1571">
                  <c:v>-6.2466784949492711</c:v>
                </c:pt>
                <c:pt idx="1572">
                  <c:v>-7.2519627222627578</c:v>
                </c:pt>
                <c:pt idx="1573">
                  <c:v>-6.7261914438317865</c:v>
                </c:pt>
                <c:pt idx="1574">
                  <c:v>-6.068840857913866</c:v>
                </c:pt>
                <c:pt idx="1575">
                  <c:v>-5.7901453503422076</c:v>
                </c:pt>
                <c:pt idx="1576">
                  <c:v>-7.2236900770022645</c:v>
                </c:pt>
                <c:pt idx="1577">
                  <c:v>-6.9119585035150264</c:v>
                </c:pt>
                <c:pt idx="1578">
                  <c:v>-7.2423408920385297</c:v>
                </c:pt>
                <c:pt idx="1579">
                  <c:v>-7.5231375212558094</c:v>
                </c:pt>
                <c:pt idx="1580">
                  <c:v>-6.6844251817453673</c:v>
                </c:pt>
                <c:pt idx="1581">
                  <c:v>-6.4549909603219158</c:v>
                </c:pt>
                <c:pt idx="1582">
                  <c:v>-7.1310966967567664</c:v>
                </c:pt>
                <c:pt idx="1583">
                  <c:v>-7.7742976700575577</c:v>
                </c:pt>
                <c:pt idx="1584">
                  <c:v>-6.4253180057524091</c:v>
                </c:pt>
                <c:pt idx="1585">
                  <c:v>-7.1343384361855628</c:v>
                </c:pt>
                <c:pt idx="1586">
                  <c:v>-6.855512503585782</c:v>
                </c:pt>
                <c:pt idx="1587">
                  <c:v>-7.0871166396814491</c:v>
                </c:pt>
                <c:pt idx="1588">
                  <c:v>-7.3187146495364255</c:v>
                </c:pt>
                <c:pt idx="1589">
                  <c:v>-7.385547464103408</c:v>
                </c:pt>
                <c:pt idx="1590">
                  <c:v>-7.0078340640033385</c:v>
                </c:pt>
                <c:pt idx="1591">
                  <c:v>-8.1117500629563857</c:v>
                </c:pt>
                <c:pt idx="1592">
                  <c:v>-7.6022764326062022</c:v>
                </c:pt>
                <c:pt idx="1593">
                  <c:v>-6.9610638804845673</c:v>
                </c:pt>
                <c:pt idx="1594">
                  <c:v>-7.4394087174500152</c:v>
                </c:pt>
                <c:pt idx="1595">
                  <c:v>-7.769653570642796</c:v>
                </c:pt>
                <c:pt idx="1596">
                  <c:v>-7.5236396118919258</c:v>
                </c:pt>
                <c:pt idx="1597">
                  <c:v>-7.2610756350466419</c:v>
                </c:pt>
                <c:pt idx="1598">
                  <c:v>-7.6240938617996141</c:v>
                </c:pt>
                <c:pt idx="1599">
                  <c:v>-7.7730770245532179</c:v>
                </c:pt>
                <c:pt idx="1600">
                  <c:v>-8.3663255760588306</c:v>
                </c:pt>
                <c:pt idx="1601">
                  <c:v>-8.2186195854371604</c:v>
                </c:pt>
                <c:pt idx="1602">
                  <c:v>-8.9431601978345938</c:v>
                </c:pt>
                <c:pt idx="1603">
                  <c:v>-8.1695392344951347</c:v>
                </c:pt>
                <c:pt idx="1604">
                  <c:v>-7.9394074342188263</c:v>
                </c:pt>
                <c:pt idx="1605">
                  <c:v>-8.054991588636133</c:v>
                </c:pt>
                <c:pt idx="1606">
                  <c:v>-8.1870839640738602</c:v>
                </c:pt>
                <c:pt idx="1607">
                  <c:v>-8.5988856714629254</c:v>
                </c:pt>
                <c:pt idx="1608">
                  <c:v>-8.862256442936209</c:v>
                </c:pt>
                <c:pt idx="1609">
                  <c:v>-8.5658016050296126</c:v>
                </c:pt>
                <c:pt idx="1610">
                  <c:v>-7.2485825483302646</c:v>
                </c:pt>
                <c:pt idx="1611">
                  <c:v>-8.9112084150633919</c:v>
                </c:pt>
                <c:pt idx="1612">
                  <c:v>-8.8948625117410796</c:v>
                </c:pt>
                <c:pt idx="1613">
                  <c:v>-8.845043046190975</c:v>
                </c:pt>
                <c:pt idx="1614">
                  <c:v>-8.5318908414932313</c:v>
                </c:pt>
                <c:pt idx="1615">
                  <c:v>-8.235325942146261</c:v>
                </c:pt>
                <c:pt idx="1616">
                  <c:v>-9.1732096702454466</c:v>
                </c:pt>
                <c:pt idx="1617">
                  <c:v>-9.468999310494576</c:v>
                </c:pt>
                <c:pt idx="1618">
                  <c:v>-8.5958906677151194</c:v>
                </c:pt>
                <c:pt idx="1619">
                  <c:v>-8.4141800662735591</c:v>
                </c:pt>
                <c:pt idx="1620">
                  <c:v>-10.191170584090553</c:v>
                </c:pt>
                <c:pt idx="1621">
                  <c:v>-9.2682099248198888</c:v>
                </c:pt>
                <c:pt idx="1622">
                  <c:v>-9.2176559950027421</c:v>
                </c:pt>
                <c:pt idx="1623">
                  <c:v>-9.4142356334044575</c:v>
                </c:pt>
                <c:pt idx="1624">
                  <c:v>-8.9524183115986915</c:v>
                </c:pt>
                <c:pt idx="1625">
                  <c:v>-9.2971611540524126</c:v>
                </c:pt>
                <c:pt idx="1626">
                  <c:v>-9.0492036379977385</c:v>
                </c:pt>
                <c:pt idx="1627">
                  <c:v>-8.8342000939159657</c:v>
                </c:pt>
                <c:pt idx="1628">
                  <c:v>-8.4877541342993812</c:v>
                </c:pt>
                <c:pt idx="1629">
                  <c:v>-6.676792673074103</c:v>
                </c:pt>
                <c:pt idx="1630">
                  <c:v>-6.8249136916677049</c:v>
                </c:pt>
                <c:pt idx="1631">
                  <c:v>-8.3391582080667632</c:v>
                </c:pt>
                <c:pt idx="1632">
                  <c:v>-6.6273117040013263</c:v>
                </c:pt>
                <c:pt idx="1633">
                  <c:v>-8.8654918301763512</c:v>
                </c:pt>
                <c:pt idx="1634">
                  <c:v>-7.877357012248063</c:v>
                </c:pt>
                <c:pt idx="1635">
                  <c:v>-7.8602916822039282</c:v>
                </c:pt>
                <c:pt idx="1636">
                  <c:v>-7.1189821725425704</c:v>
                </c:pt>
                <c:pt idx="1637">
                  <c:v>-7.4477491777900697</c:v>
                </c:pt>
                <c:pt idx="1638">
                  <c:v>-8.5336723154368777</c:v>
                </c:pt>
                <c:pt idx="1639">
                  <c:v>-9.0756434705789548</c:v>
                </c:pt>
                <c:pt idx="1640">
                  <c:v>-8.383042814884762</c:v>
                </c:pt>
                <c:pt idx="1641">
                  <c:v>-8.7765166245701138</c:v>
                </c:pt>
                <c:pt idx="1642">
                  <c:v>-9.3179369221502935</c:v>
                </c:pt>
                <c:pt idx="1643">
                  <c:v>-8.7070168418763192</c:v>
                </c:pt>
                <c:pt idx="1644">
                  <c:v>-8.2445318179509837</c:v>
                </c:pt>
                <c:pt idx="1645">
                  <c:v>-8.8190162415532658</c:v>
                </c:pt>
                <c:pt idx="1646">
                  <c:v>-9.1135790223132176</c:v>
                </c:pt>
                <c:pt idx="1647">
                  <c:v>-8.4041822321324506</c:v>
                </c:pt>
                <c:pt idx="1648">
                  <c:v>-9.2421282052558063</c:v>
                </c:pt>
                <c:pt idx="1649">
                  <c:v>-8.3022746851268909</c:v>
                </c:pt>
                <c:pt idx="1650">
                  <c:v>-9.3376644938083579</c:v>
                </c:pt>
                <c:pt idx="1651">
                  <c:v>-9.006644108124835</c:v>
                </c:pt>
                <c:pt idx="1652">
                  <c:v>-8.8237443911367368</c:v>
                </c:pt>
                <c:pt idx="1653">
                  <c:v>-8.8878281087621414</c:v>
                </c:pt>
                <c:pt idx="1654">
                  <c:v>-7.7177158942473456</c:v>
                </c:pt>
                <c:pt idx="1655">
                  <c:v>-7.7164152212607116</c:v>
                </c:pt>
                <c:pt idx="1656">
                  <c:v>-9.7726453255740218</c:v>
                </c:pt>
                <c:pt idx="1657">
                  <c:v>-8.3555828417599685</c:v>
                </c:pt>
                <c:pt idx="1658">
                  <c:v>-9.0289323920903524</c:v>
                </c:pt>
                <c:pt idx="1659">
                  <c:v>-8.6652576670973485</c:v>
                </c:pt>
                <c:pt idx="1660">
                  <c:v>-9.1410645502181289</c:v>
                </c:pt>
                <c:pt idx="1661">
                  <c:v>-9.4191768392488076</c:v>
                </c:pt>
                <c:pt idx="1662">
                  <c:v>-8.7919404253977653</c:v>
                </c:pt>
                <c:pt idx="1663">
                  <c:v>-9.5638833802264287</c:v>
                </c:pt>
                <c:pt idx="1664">
                  <c:v>-8.4591793290417936</c:v>
                </c:pt>
                <c:pt idx="1665">
                  <c:v>-9.0007446191378264</c:v>
                </c:pt>
                <c:pt idx="1666">
                  <c:v>-9.36133429705297</c:v>
                </c:pt>
                <c:pt idx="1667">
                  <c:v>-9.5899527609618307</c:v>
                </c:pt>
                <c:pt idx="1668">
                  <c:v>-8.7814670791765366</c:v>
                </c:pt>
                <c:pt idx="1669">
                  <c:v>-9.2901037415083589</c:v>
                </c:pt>
                <c:pt idx="1670">
                  <c:v>-9.5845326041926384</c:v>
                </c:pt>
                <c:pt idx="1671">
                  <c:v>-9.4834668105613442</c:v>
                </c:pt>
                <c:pt idx="1672">
                  <c:v>-9.1684173858409181</c:v>
                </c:pt>
                <c:pt idx="1673">
                  <c:v>-9.8080923140187863</c:v>
                </c:pt>
                <c:pt idx="1674">
                  <c:v>-9.1965280517739263</c:v>
                </c:pt>
                <c:pt idx="1675">
                  <c:v>-9.1118407512536841</c:v>
                </c:pt>
                <c:pt idx="1676">
                  <c:v>-8.8297618845963903</c:v>
                </c:pt>
                <c:pt idx="1677">
                  <c:v>-9.041651008195732</c:v>
                </c:pt>
                <c:pt idx="1678">
                  <c:v>-7.8546531685133614</c:v>
                </c:pt>
                <c:pt idx="1679">
                  <c:v>-9.7130668468622989</c:v>
                </c:pt>
                <c:pt idx="1680">
                  <c:v>-8.6735670264580289</c:v>
                </c:pt>
                <c:pt idx="1681">
                  <c:v>-8.4571749458952397</c:v>
                </c:pt>
                <c:pt idx="1682">
                  <c:v>-9.2122811671103388</c:v>
                </c:pt>
                <c:pt idx="1683">
                  <c:v>-9.2264570983657102</c:v>
                </c:pt>
                <c:pt idx="1684">
                  <c:v>-8.4996795230459661</c:v>
                </c:pt>
                <c:pt idx="1685">
                  <c:v>-9.0075349990813631</c:v>
                </c:pt>
                <c:pt idx="1686">
                  <c:v>-9.6139313742667056</c:v>
                </c:pt>
                <c:pt idx="1687">
                  <c:v>-8.8208462904161919</c:v>
                </c:pt>
                <c:pt idx="1688">
                  <c:v>-9.3942796774783304</c:v>
                </c:pt>
                <c:pt idx="1689">
                  <c:v>-9.2597842928968497</c:v>
                </c:pt>
                <c:pt idx="1690">
                  <c:v>-9.4377110331789691</c:v>
                </c:pt>
                <c:pt idx="1691">
                  <c:v>-8.8584201066511632</c:v>
                </c:pt>
                <c:pt idx="1692">
                  <c:v>-8.9048109662047086</c:v>
                </c:pt>
                <c:pt idx="1693">
                  <c:v>-9.3957174112989712</c:v>
                </c:pt>
                <c:pt idx="1694">
                  <c:v>-8.7836247702695953</c:v>
                </c:pt>
                <c:pt idx="1695">
                  <c:v>-7.809485305589317</c:v>
                </c:pt>
                <c:pt idx="1696">
                  <c:v>-9.107511845055754</c:v>
                </c:pt>
                <c:pt idx="1697">
                  <c:v>-9.1213021490496349</c:v>
                </c:pt>
                <c:pt idx="1698">
                  <c:v>-9.3158247888147727</c:v>
                </c:pt>
                <c:pt idx="1699">
                  <c:v>-7.1237713175491981</c:v>
                </c:pt>
                <c:pt idx="1700">
                  <c:v>-8.8665753547564261</c:v>
                </c:pt>
                <c:pt idx="1701">
                  <c:v>-8.6006262233713429</c:v>
                </c:pt>
                <c:pt idx="1702">
                  <c:v>-8.2687768499012666</c:v>
                </c:pt>
                <c:pt idx="1703">
                  <c:v>-9.0563884973769682</c:v>
                </c:pt>
                <c:pt idx="1704">
                  <c:v>-9.6295695657594766</c:v>
                </c:pt>
                <c:pt idx="1705">
                  <c:v>-9.5110168341230157</c:v>
                </c:pt>
                <c:pt idx="1706">
                  <c:v>-9.3100827549830001</c:v>
                </c:pt>
                <c:pt idx="1707">
                  <c:v>-7.792696126209786</c:v>
                </c:pt>
                <c:pt idx="1708">
                  <c:v>-8.0375993710741618</c:v>
                </c:pt>
                <c:pt idx="1709">
                  <c:v>-7.9206159047184412</c:v>
                </c:pt>
                <c:pt idx="1710">
                  <c:v>-7.589537626002584</c:v>
                </c:pt>
                <c:pt idx="1711">
                  <c:v>-8.1475281483697319</c:v>
                </c:pt>
                <c:pt idx="1712">
                  <c:v>-7.7670848155649024</c:v>
                </c:pt>
                <c:pt idx="1713">
                  <c:v>-8.6048642597810119</c:v>
                </c:pt>
                <c:pt idx="1714">
                  <c:v>-8.1419090843188577</c:v>
                </c:pt>
                <c:pt idx="1715">
                  <c:v>-9.4239934741627618</c:v>
                </c:pt>
                <c:pt idx="1716">
                  <c:v>-8.960324816688189</c:v>
                </c:pt>
                <c:pt idx="1717">
                  <c:v>-8.9247831572171492</c:v>
                </c:pt>
                <c:pt idx="1718">
                  <c:v>-9.7125248372980835</c:v>
                </c:pt>
                <c:pt idx="1719">
                  <c:v>-8.8535527447381028</c:v>
                </c:pt>
                <c:pt idx="1720">
                  <c:v>-9.6739689326676253</c:v>
                </c:pt>
                <c:pt idx="1721">
                  <c:v>-8.7492033110169096</c:v>
                </c:pt>
                <c:pt idx="1722">
                  <c:v>-9.2242130358757688</c:v>
                </c:pt>
                <c:pt idx="1723">
                  <c:v>-8.9912806210856644</c:v>
                </c:pt>
                <c:pt idx="1724">
                  <c:v>-8.8900294298329232</c:v>
                </c:pt>
                <c:pt idx="1725">
                  <c:v>-7.2582520475610517</c:v>
                </c:pt>
                <c:pt idx="1726">
                  <c:v>-8.4914045825853979</c:v>
                </c:pt>
                <c:pt idx="1727">
                  <c:v>-8.8023950970110327</c:v>
                </c:pt>
                <c:pt idx="1728">
                  <c:v>-8.3396658849457417</c:v>
                </c:pt>
                <c:pt idx="1729">
                  <c:v>-6.9055591207056581</c:v>
                </c:pt>
                <c:pt idx="1730">
                  <c:v>-7.5791102004127149</c:v>
                </c:pt>
                <c:pt idx="1731">
                  <c:v>-7.2650021290279332</c:v>
                </c:pt>
                <c:pt idx="1732">
                  <c:v>-7.9384880613896529</c:v>
                </c:pt>
                <c:pt idx="1733">
                  <c:v>-8.0685415642735538</c:v>
                </c:pt>
                <c:pt idx="1734">
                  <c:v>-7.4903816605201916</c:v>
                </c:pt>
                <c:pt idx="1735">
                  <c:v>-7.6860885832707426</c:v>
                </c:pt>
                <c:pt idx="1736">
                  <c:v>-7.3386396459574579</c:v>
                </c:pt>
                <c:pt idx="1737">
                  <c:v>-7.7156104110390968</c:v>
                </c:pt>
                <c:pt idx="1738">
                  <c:v>-6.7920426155617202</c:v>
                </c:pt>
                <c:pt idx="1739">
                  <c:v>-6.6591618240331156</c:v>
                </c:pt>
                <c:pt idx="1740">
                  <c:v>-7.5471038662370207</c:v>
                </c:pt>
                <c:pt idx="1741">
                  <c:v>-6.2782314049939165</c:v>
                </c:pt>
                <c:pt idx="1742">
                  <c:v>-6.6886173020378399</c:v>
                </c:pt>
                <c:pt idx="1743">
                  <c:v>-6.6052939778278432</c:v>
                </c:pt>
                <c:pt idx="1744">
                  <c:v>-6.4067347765003761</c:v>
                </c:pt>
                <c:pt idx="1745">
                  <c:v>-5.2043764200685292</c:v>
                </c:pt>
                <c:pt idx="1746">
                  <c:v>-6.0434684962660876</c:v>
                </c:pt>
                <c:pt idx="1747">
                  <c:v>-5.6149460684807098</c:v>
                </c:pt>
                <c:pt idx="1748">
                  <c:v>-5.6309369884435228</c:v>
                </c:pt>
                <c:pt idx="1749">
                  <c:v>-5.0544858538517019</c:v>
                </c:pt>
                <c:pt idx="1750">
                  <c:v>-5.498812173220478</c:v>
                </c:pt>
                <c:pt idx="1751">
                  <c:v>-5.5314619776276297</c:v>
                </c:pt>
                <c:pt idx="1752">
                  <c:v>-5.9754488594417126</c:v>
                </c:pt>
                <c:pt idx="1753">
                  <c:v>-5.4147970754331629</c:v>
                </c:pt>
                <c:pt idx="1754">
                  <c:v>-7.7185680895664914</c:v>
                </c:pt>
                <c:pt idx="1755">
                  <c:v>-7.2724788269972231</c:v>
                </c:pt>
                <c:pt idx="1756">
                  <c:v>-5.2455417986931536</c:v>
                </c:pt>
                <c:pt idx="1757">
                  <c:v>-7.0879653854991025</c:v>
                </c:pt>
                <c:pt idx="1758">
                  <c:v>-6.4114496533798411</c:v>
                </c:pt>
                <c:pt idx="1759">
                  <c:v>-6.2123962308299205</c:v>
                </c:pt>
                <c:pt idx="1760">
                  <c:v>-6.0133342435551551</c:v>
                </c:pt>
                <c:pt idx="1761">
                  <c:v>-6.0447629602893018</c:v>
                </c:pt>
                <c:pt idx="1762">
                  <c:v>-7.0475325031211202</c:v>
                </c:pt>
                <c:pt idx="1763">
                  <c:v>-7.19368318482248</c:v>
                </c:pt>
                <c:pt idx="1764">
                  <c:v>-6.7796777855185422</c:v>
                </c:pt>
                <c:pt idx="1765">
                  <c:v>-6.8762159014821735</c:v>
                </c:pt>
                <c:pt idx="1766">
                  <c:v>-5.8530409192379684</c:v>
                </c:pt>
                <c:pt idx="1767">
                  <c:v>-6.7073390553425529</c:v>
                </c:pt>
                <c:pt idx="1768">
                  <c:v>-6.8371535270518349</c:v>
                </c:pt>
                <c:pt idx="1769">
                  <c:v>-6.6537991462069401</c:v>
                </c:pt>
                <c:pt idx="1770">
                  <c:v>-6.9973505539003495</c:v>
                </c:pt>
                <c:pt idx="1771">
                  <c:v>-6.8962025008518726</c:v>
                </c:pt>
                <c:pt idx="1772">
                  <c:v>-6.5974772407060227</c:v>
                </c:pt>
                <c:pt idx="1773">
                  <c:v>-7.0893551393752112</c:v>
                </c:pt>
                <c:pt idx="1774">
                  <c:v>-7.2847586270684141</c:v>
                </c:pt>
                <c:pt idx="1775">
                  <c:v>-6.936348243070781</c:v>
                </c:pt>
                <c:pt idx="1776">
                  <c:v>-8.0533570154302971</c:v>
                </c:pt>
                <c:pt idx="1777">
                  <c:v>-7.0457481084216091</c:v>
                </c:pt>
                <c:pt idx="1778">
                  <c:v>-7.5862276601009286</c:v>
                </c:pt>
                <c:pt idx="1779">
                  <c:v>-7.3031771575439413</c:v>
                </c:pt>
                <c:pt idx="1780">
                  <c:v>-8.2385117669954866</c:v>
                </c:pt>
                <c:pt idx="1781">
                  <c:v>-8.8936890280421448</c:v>
                </c:pt>
                <c:pt idx="1782">
                  <c:v>-7.9015358362843058</c:v>
                </c:pt>
                <c:pt idx="1783">
                  <c:v>-8.1448590073689928</c:v>
                </c:pt>
                <c:pt idx="1784">
                  <c:v>-8.3224114011929196</c:v>
                </c:pt>
                <c:pt idx="1785">
                  <c:v>-8.1869589269374288</c:v>
                </c:pt>
                <c:pt idx="1786">
                  <c:v>-7.6563782833620104</c:v>
                </c:pt>
                <c:pt idx="1787">
                  <c:v>-7.6036873876415205</c:v>
                </c:pt>
                <c:pt idx="1788">
                  <c:v>-7.6334448598684501</c:v>
                </c:pt>
                <c:pt idx="1789">
                  <c:v>-7.4162064943132036</c:v>
                </c:pt>
                <c:pt idx="1790">
                  <c:v>-7.1662416588480164</c:v>
                </c:pt>
                <c:pt idx="1791">
                  <c:v>-7.657584241756985</c:v>
                </c:pt>
                <c:pt idx="1792">
                  <c:v>-6.5843216524051638</c:v>
                </c:pt>
                <c:pt idx="1793">
                  <c:v>-6.8948479802738847</c:v>
                </c:pt>
                <c:pt idx="1794">
                  <c:v>-6.5138032414557241</c:v>
                </c:pt>
                <c:pt idx="1795">
                  <c:v>-6.4457158208780667</c:v>
                </c:pt>
                <c:pt idx="1796">
                  <c:v>-7.5470575100796813</c:v>
                </c:pt>
                <c:pt idx="1797">
                  <c:v>-6.1609586126612559</c:v>
                </c:pt>
                <c:pt idx="1798">
                  <c:v>-7.0974684178558398</c:v>
                </c:pt>
                <c:pt idx="1799">
                  <c:v>-6.4525097069645714</c:v>
                </c:pt>
                <c:pt idx="1800">
                  <c:v>-7.3890257310340326</c:v>
                </c:pt>
                <c:pt idx="1801">
                  <c:v>-5.5251894228578484</c:v>
                </c:pt>
                <c:pt idx="1802">
                  <c:v>-6.9067920282713393</c:v>
                </c:pt>
                <c:pt idx="1803">
                  <c:v>-6.2290859533590694</c:v>
                </c:pt>
                <c:pt idx="1804">
                  <c:v>-6.2268357580794476</c:v>
                </c:pt>
                <c:pt idx="1805">
                  <c:v>-6.1095955416646053</c:v>
                </c:pt>
                <c:pt idx="1806">
                  <c:v>-6.6184170138277345</c:v>
                </c:pt>
                <c:pt idx="1807">
                  <c:v>-6.039833396223365</c:v>
                </c:pt>
                <c:pt idx="1808">
                  <c:v>-5.9720568961550722</c:v>
                </c:pt>
                <c:pt idx="1809">
                  <c:v>-4.2080925890147149</c:v>
                </c:pt>
                <c:pt idx="1810">
                  <c:v>-5.3931814337786834</c:v>
                </c:pt>
                <c:pt idx="1811">
                  <c:v>-5.5237877055420492</c:v>
                </c:pt>
                <c:pt idx="1812">
                  <c:v>-5.5555317072704655</c:v>
                </c:pt>
                <c:pt idx="1813">
                  <c:v>-4.8294830758839673</c:v>
                </c:pt>
                <c:pt idx="1814">
                  <c:v>-5.7015973447310033</c:v>
                </c:pt>
                <c:pt idx="1815">
                  <c:v>-4.5142228239783941</c:v>
                </c:pt>
                <c:pt idx="1816">
                  <c:v>-5.0568199513441412</c:v>
                </c:pt>
                <c:pt idx="1817">
                  <c:v>-5.8629761814252817</c:v>
                </c:pt>
                <c:pt idx="1818">
                  <c:v>-4.9225735330580864</c:v>
                </c:pt>
                <c:pt idx="1819">
                  <c:v>-5.1520831456361442</c:v>
                </c:pt>
                <c:pt idx="1820">
                  <c:v>-4.9697424622812019</c:v>
                </c:pt>
                <c:pt idx="1821">
                  <c:v>-4.4744538111052004</c:v>
                </c:pt>
                <c:pt idx="1822">
                  <c:v>-3.5182539512607613</c:v>
                </c:pt>
                <c:pt idx="1823">
                  <c:v>-4.6381556124572407</c:v>
                </c:pt>
                <c:pt idx="1824">
                  <c:v>-4.0772308457668798</c:v>
                </c:pt>
                <c:pt idx="1825">
                  <c:v>-4.4389966853213929</c:v>
                </c:pt>
                <c:pt idx="1826">
                  <c:v>-5.591484101914328</c:v>
                </c:pt>
                <c:pt idx="1827">
                  <c:v>-5.2936583945857532</c:v>
                </c:pt>
                <c:pt idx="1828">
                  <c:v>-5.2593115585081254</c:v>
                </c:pt>
                <c:pt idx="1829">
                  <c:v>-5.7191290949345106</c:v>
                </c:pt>
                <c:pt idx="1830">
                  <c:v>-5.3384534830518637</c:v>
                </c:pt>
                <c:pt idx="1831">
                  <c:v>-6.1111664912445436</c:v>
                </c:pt>
                <c:pt idx="1832">
                  <c:v>-5.1864303906881153</c:v>
                </c:pt>
                <c:pt idx="1833">
                  <c:v>-6.6675211061610522</c:v>
                </c:pt>
                <c:pt idx="1834">
                  <c:v>-6.2203811772806246</c:v>
                </c:pt>
                <c:pt idx="1835">
                  <c:v>-5.8554672669623482</c:v>
                </c:pt>
                <c:pt idx="1836">
                  <c:v>-5.8202268095622092</c:v>
                </c:pt>
                <c:pt idx="1837">
                  <c:v>-5.9828732367215034</c:v>
                </c:pt>
                <c:pt idx="1838">
                  <c:v>-6.0959765864494866</c:v>
                </c:pt>
                <c:pt idx="1839">
                  <c:v>-5.994701335613593</c:v>
                </c:pt>
                <c:pt idx="1840">
                  <c:v>-6.6185062466642162</c:v>
                </c:pt>
                <c:pt idx="1841">
                  <c:v>-6.6652413529365866</c:v>
                </c:pt>
                <c:pt idx="1842">
                  <c:v>-6.2174118474474227</c:v>
                </c:pt>
                <c:pt idx="1843">
                  <c:v>-6.9562270992951261</c:v>
                </c:pt>
                <c:pt idx="1844">
                  <c:v>-6.5246055039866597</c:v>
                </c:pt>
                <c:pt idx="1845">
                  <c:v>-7.4115066164599233</c:v>
                </c:pt>
                <c:pt idx="1846">
                  <c:v>-6.7816415395048528</c:v>
                </c:pt>
                <c:pt idx="1847">
                  <c:v>-7.6023016569043724</c:v>
                </c:pt>
                <c:pt idx="1848">
                  <c:v>-7.9444003704579513</c:v>
                </c:pt>
                <c:pt idx="1849">
                  <c:v>-7.429333856185715</c:v>
                </c:pt>
                <c:pt idx="1850">
                  <c:v>-6.7660954741624959</c:v>
                </c:pt>
                <c:pt idx="1851">
                  <c:v>-6.9934434627821638</c:v>
                </c:pt>
                <c:pt idx="1852">
                  <c:v>-6.3802377660376175</c:v>
                </c:pt>
                <c:pt idx="1853">
                  <c:v>-6.3113164814579479</c:v>
                </c:pt>
                <c:pt idx="1854">
                  <c:v>-7.5118668459693128</c:v>
                </c:pt>
                <c:pt idx="1855">
                  <c:v>-6.9147503951980509</c:v>
                </c:pt>
                <c:pt idx="1856">
                  <c:v>-6.7463207030646322</c:v>
                </c:pt>
                <c:pt idx="1857">
                  <c:v>-6.1002376564688499</c:v>
                </c:pt>
                <c:pt idx="1858">
                  <c:v>-6.2785572974371844</c:v>
                </c:pt>
                <c:pt idx="1859">
                  <c:v>-8.0889999734635332</c:v>
                </c:pt>
                <c:pt idx="1860">
                  <c:v>-5.9916272702468385</c:v>
                </c:pt>
                <c:pt idx="1861">
                  <c:v>-6.9775529886598617</c:v>
                </c:pt>
                <c:pt idx="1862">
                  <c:v>-6.1005443751527455</c:v>
                </c:pt>
                <c:pt idx="1863">
                  <c:v>-6.3779099367326015</c:v>
                </c:pt>
                <c:pt idx="1864">
                  <c:v>-7.1827057722289824</c:v>
                </c:pt>
                <c:pt idx="1865">
                  <c:v>-6.9485341873580619</c:v>
                </c:pt>
                <c:pt idx="1866">
                  <c:v>-6.6483690653474419</c:v>
                </c:pt>
                <c:pt idx="1867">
                  <c:v>-6.8924697444307759</c:v>
                </c:pt>
                <c:pt idx="1868">
                  <c:v>-6.2133205619957375</c:v>
                </c:pt>
                <c:pt idx="1869">
                  <c:v>-6.0620582833972705</c:v>
                </c:pt>
                <c:pt idx="1870">
                  <c:v>-6.0264829246349789</c:v>
                </c:pt>
                <c:pt idx="1871">
                  <c:v>-6.1227925292556691</c:v>
                </c:pt>
                <c:pt idx="1872">
                  <c:v>-6.779770442852854</c:v>
                </c:pt>
                <c:pt idx="1873">
                  <c:v>-5.1609965721019746</c:v>
                </c:pt>
                <c:pt idx="1874">
                  <c:v>-6.3789387988892789</c:v>
                </c:pt>
                <c:pt idx="1875">
                  <c:v>-5.7662835418773284</c:v>
                </c:pt>
                <c:pt idx="1876">
                  <c:v>-5.6649022945563585</c:v>
                </c:pt>
                <c:pt idx="1877">
                  <c:v>-6.3055639014714986</c:v>
                </c:pt>
                <c:pt idx="1878">
                  <c:v>-7.078060051872872</c:v>
                </c:pt>
                <c:pt idx="1879">
                  <c:v>-6.4317184925118376</c:v>
                </c:pt>
                <c:pt idx="1880">
                  <c:v>-6.4615919249780411</c:v>
                </c:pt>
                <c:pt idx="1881">
                  <c:v>-7.0357453859876697</c:v>
                </c:pt>
                <c:pt idx="1882">
                  <c:v>-7.0490080717510422</c:v>
                </c:pt>
                <c:pt idx="1883">
                  <c:v>-6.814692859422002</c:v>
                </c:pt>
                <c:pt idx="1884">
                  <c:v>-6.3825758388161118</c:v>
                </c:pt>
                <c:pt idx="1885">
                  <c:v>-6.6929176921757838</c:v>
                </c:pt>
                <c:pt idx="1886">
                  <c:v>-6.4424609451867614</c:v>
                </c:pt>
                <c:pt idx="1887">
                  <c:v>-6.6044749055226744</c:v>
                </c:pt>
                <c:pt idx="1888">
                  <c:v>-5.9418850154247211</c:v>
                </c:pt>
                <c:pt idx="1889">
                  <c:v>-6.2032794875104882</c:v>
                </c:pt>
                <c:pt idx="1890">
                  <c:v>-6.6295700759343363</c:v>
                </c:pt>
                <c:pt idx="1891">
                  <c:v>-5.6866384759640605</c:v>
                </c:pt>
                <c:pt idx="1892">
                  <c:v>-5.7504341903562395</c:v>
                </c:pt>
                <c:pt idx="1893">
                  <c:v>-7.3978599988144316</c:v>
                </c:pt>
                <c:pt idx="1894">
                  <c:v>-6.6358631389913514</c:v>
                </c:pt>
                <c:pt idx="1895">
                  <c:v>-5.2472405415602852</c:v>
                </c:pt>
                <c:pt idx="1896">
                  <c:v>-5.6080203858489437</c:v>
                </c:pt>
                <c:pt idx="1897">
                  <c:v>-6.1172859900035377</c:v>
                </c:pt>
                <c:pt idx="1898">
                  <c:v>-6.1316202269115845</c:v>
                </c:pt>
                <c:pt idx="1899">
                  <c:v>-5.3376141765353955</c:v>
                </c:pt>
                <c:pt idx="1900">
                  <c:v>-5.6656577560197618</c:v>
                </c:pt>
                <c:pt idx="1901">
                  <c:v>-5.4493618432726949</c:v>
                </c:pt>
                <c:pt idx="1902">
                  <c:v>-4.9197282481379343</c:v>
                </c:pt>
                <c:pt idx="1903">
                  <c:v>-5.0995264381045748</c:v>
                </c:pt>
                <c:pt idx="1904">
                  <c:v>-6.318767206628455</c:v>
                </c:pt>
                <c:pt idx="1905">
                  <c:v>-5.4094147718319947</c:v>
                </c:pt>
                <c:pt idx="1906">
                  <c:v>-5.6383736881079907</c:v>
                </c:pt>
                <c:pt idx="1907">
                  <c:v>-5.669201176525827</c:v>
                </c:pt>
                <c:pt idx="1908">
                  <c:v>-7.1519043943259666</c:v>
                </c:pt>
                <c:pt idx="1909">
                  <c:v>-5.0208979529167355</c:v>
                </c:pt>
                <c:pt idx="1910">
                  <c:v>-6.0581566173518366</c:v>
                </c:pt>
                <c:pt idx="1911">
                  <c:v>-5.131958757049218</c:v>
                </c:pt>
                <c:pt idx="1912">
                  <c:v>-6.2686580462237771</c:v>
                </c:pt>
                <c:pt idx="1913">
                  <c:v>-4.4352200494157774</c:v>
                </c:pt>
                <c:pt idx="1914">
                  <c:v>-4.8791738473903203</c:v>
                </c:pt>
                <c:pt idx="1915">
                  <c:v>-4.7620808773784473</c:v>
                </c:pt>
                <c:pt idx="1916">
                  <c:v>-5.5857086015882205</c:v>
                </c:pt>
                <c:pt idx="1917">
                  <c:v>-4.9569632020586107</c:v>
                </c:pt>
                <c:pt idx="1918">
                  <c:v>-6.2918848196454658</c:v>
                </c:pt>
                <c:pt idx="1919">
                  <c:v>-4.7057074196835975</c:v>
                </c:pt>
                <c:pt idx="1920">
                  <c:v>-5.991178372088477</c:v>
                </c:pt>
                <c:pt idx="1921">
                  <c:v>-4.2566782817710624</c:v>
                </c:pt>
                <c:pt idx="1922">
                  <c:v>-4.0573229382313345</c:v>
                </c:pt>
                <c:pt idx="1923">
                  <c:v>-5.5743723755958454</c:v>
                </c:pt>
                <c:pt idx="1924">
                  <c:v>-5.1272096806463718</c:v>
                </c:pt>
                <c:pt idx="1925">
                  <c:v>-5.439175464519117</c:v>
                </c:pt>
                <c:pt idx="1926">
                  <c:v>-5.7673910180053598</c:v>
                </c:pt>
                <c:pt idx="1927">
                  <c:v>-5.4519521260966908</c:v>
                </c:pt>
                <c:pt idx="1928">
                  <c:v>-4.8560467051935845</c:v>
                </c:pt>
                <c:pt idx="1929">
                  <c:v>-4.920482620531403</c:v>
                </c:pt>
                <c:pt idx="1930">
                  <c:v>-4.9026987242832964</c:v>
                </c:pt>
                <c:pt idx="1931">
                  <c:v>-3.7955080150936356</c:v>
                </c:pt>
                <c:pt idx="1932">
                  <c:v>-5.9566647540820634</c:v>
                </c:pt>
                <c:pt idx="1933">
                  <c:v>-4.6184047877324979</c:v>
                </c:pt>
                <c:pt idx="1934">
                  <c:v>-5.3928713522207516</c:v>
                </c:pt>
                <c:pt idx="1935">
                  <c:v>-4.368046568102236</c:v>
                </c:pt>
                <c:pt idx="1936">
                  <c:v>-4.9118061013330836</c:v>
                </c:pt>
                <c:pt idx="1937">
                  <c:v>-5.2577011945114096</c:v>
                </c:pt>
                <c:pt idx="1938">
                  <c:v>-5.0090842447124322</c:v>
                </c:pt>
                <c:pt idx="1939">
                  <c:v>-5.0410914213051834</c:v>
                </c:pt>
                <c:pt idx="1940">
                  <c:v>-4.8586667476164935</c:v>
                </c:pt>
                <c:pt idx="1941">
                  <c:v>-4.3791620671909648</c:v>
                </c:pt>
                <c:pt idx="1942">
                  <c:v>-4.6591335831975105</c:v>
                </c:pt>
                <c:pt idx="1943">
                  <c:v>-5.1372696115252134</c:v>
                </c:pt>
                <c:pt idx="1944">
                  <c:v>-4.4928430514547317</c:v>
                </c:pt>
                <c:pt idx="1945">
                  <c:v>-4.6903370601810428</c:v>
                </c:pt>
                <c:pt idx="1946">
                  <c:v>-5.5151165397174617</c:v>
                </c:pt>
                <c:pt idx="1947">
                  <c:v>-4.7384065081418534</c:v>
                </c:pt>
                <c:pt idx="1948">
                  <c:v>-5.4970253929373785</c:v>
                </c:pt>
                <c:pt idx="1949">
                  <c:v>-5.2815611952829702</c:v>
                </c:pt>
                <c:pt idx="1950">
                  <c:v>-4.7194169825058383</c:v>
                </c:pt>
                <c:pt idx="1951">
                  <c:v>-5.4946213739246623</c:v>
                </c:pt>
                <c:pt idx="1952">
                  <c:v>-5.6259574147931559</c:v>
                </c:pt>
                <c:pt idx="1953">
                  <c:v>-5.0472851127915428</c:v>
                </c:pt>
                <c:pt idx="1954">
                  <c:v>-4.6504357837468184</c:v>
                </c:pt>
                <c:pt idx="1955">
                  <c:v>-3.9073219640665107</c:v>
                </c:pt>
                <c:pt idx="1956">
                  <c:v>-4.3529246683546416</c:v>
                </c:pt>
                <c:pt idx="1957">
                  <c:v>-5.2607495813025267</c:v>
                </c:pt>
                <c:pt idx="1958">
                  <c:v>-5.2109900252195525</c:v>
                </c:pt>
                <c:pt idx="1959">
                  <c:v>-4.3685653166772145</c:v>
                </c:pt>
                <c:pt idx="1960">
                  <c:v>-4.3681595064632557</c:v>
                </c:pt>
                <c:pt idx="1961">
                  <c:v>-4.3681825598521664</c:v>
                </c:pt>
                <c:pt idx="1962">
                  <c:v>-4.7976302943395686</c:v>
                </c:pt>
                <c:pt idx="1963">
                  <c:v>-2.6517250489059561</c:v>
                </c:pt>
                <c:pt idx="1964">
                  <c:v>-4.1382735085032225</c:v>
                </c:pt>
                <c:pt idx="1965">
                  <c:v>-3.3793783940604545</c:v>
                </c:pt>
                <c:pt idx="1966">
                  <c:v>-4.205606101312207</c:v>
                </c:pt>
                <c:pt idx="1967">
                  <c:v>-4.0742027004940908</c:v>
                </c:pt>
                <c:pt idx="1968">
                  <c:v>-3.9261260150102997</c:v>
                </c:pt>
                <c:pt idx="1969">
                  <c:v>-5.03291166732253</c:v>
                </c:pt>
                <c:pt idx="1970">
                  <c:v>-4.2570906976263752</c:v>
                </c:pt>
                <c:pt idx="1971">
                  <c:v>-4.5874259237390707</c:v>
                </c:pt>
                <c:pt idx="1972">
                  <c:v>-3.7126339468421197</c:v>
                </c:pt>
                <c:pt idx="1973">
                  <c:v>-4.7367045897155382</c:v>
                </c:pt>
                <c:pt idx="1974">
                  <c:v>-3.8455638679379902</c:v>
                </c:pt>
                <c:pt idx="1975">
                  <c:v>-3.912158259175782</c:v>
                </c:pt>
                <c:pt idx="1976">
                  <c:v>-2.9716707661548236</c:v>
                </c:pt>
                <c:pt idx="1977">
                  <c:v>-3.1213381908844102</c:v>
                </c:pt>
                <c:pt idx="1978">
                  <c:v>-3.6342343752108635</c:v>
                </c:pt>
                <c:pt idx="1979">
                  <c:v>-2.9582701449095228</c:v>
                </c:pt>
                <c:pt idx="1980">
                  <c:v>-3.5866505463798326</c:v>
                </c:pt>
                <c:pt idx="1981">
                  <c:v>-3.8682701289364703</c:v>
                </c:pt>
                <c:pt idx="1982">
                  <c:v>-3.0435314400618374</c:v>
                </c:pt>
                <c:pt idx="1983">
                  <c:v>-4.3983469760227223</c:v>
                </c:pt>
                <c:pt idx="1984">
                  <c:v>-3.5899699691310527</c:v>
                </c:pt>
                <c:pt idx="1985">
                  <c:v>-2.0054531047507669</c:v>
                </c:pt>
                <c:pt idx="1986">
                  <c:v>-3.7896739898421243</c:v>
                </c:pt>
                <c:pt idx="1987">
                  <c:v>-3.5762051560272328</c:v>
                </c:pt>
                <c:pt idx="1988">
                  <c:v>-2.7683254856506698</c:v>
                </c:pt>
                <c:pt idx="1989">
                  <c:v>-3.4794565361853591</c:v>
                </c:pt>
                <c:pt idx="1990">
                  <c:v>-3.7447597200252618</c:v>
                </c:pt>
                <c:pt idx="1991">
                  <c:v>-3.7290714428249112</c:v>
                </c:pt>
                <c:pt idx="1992">
                  <c:v>-3.1353904629103528</c:v>
                </c:pt>
                <c:pt idx="1993">
                  <c:v>-3.9453946269764124</c:v>
                </c:pt>
                <c:pt idx="1994">
                  <c:v>-2.4932091441779143</c:v>
                </c:pt>
                <c:pt idx="1995">
                  <c:v>-3.5179916816412105</c:v>
                </c:pt>
                <c:pt idx="1996">
                  <c:v>-2.4789030306880342</c:v>
                </c:pt>
                <c:pt idx="1997">
                  <c:v>-2.6451934823235739</c:v>
                </c:pt>
                <c:pt idx="1998">
                  <c:v>-2.7620608721680413</c:v>
                </c:pt>
                <c:pt idx="1999">
                  <c:v>-2.8293754575011572</c:v>
                </c:pt>
                <c:pt idx="2000">
                  <c:v>-2.4673199481791523</c:v>
                </c:pt>
                <c:pt idx="2001">
                  <c:v>-2.3034280064389634</c:v>
                </c:pt>
                <c:pt idx="2002">
                  <c:v>-3.6752892024466952</c:v>
                </c:pt>
                <c:pt idx="2003">
                  <c:v>-3.4120969597725379</c:v>
                </c:pt>
                <c:pt idx="2004">
                  <c:v>-3.5614751484834866</c:v>
                </c:pt>
                <c:pt idx="2005">
                  <c:v>-4.0411075027798944</c:v>
                </c:pt>
                <c:pt idx="2006">
                  <c:v>-2.8363242200203809</c:v>
                </c:pt>
                <c:pt idx="2007">
                  <c:v>-4.092046094057479</c:v>
                </c:pt>
                <c:pt idx="2008">
                  <c:v>-3.630160099632044</c:v>
                </c:pt>
                <c:pt idx="2009">
                  <c:v>-3.3663837713824805</c:v>
                </c:pt>
                <c:pt idx="2010">
                  <c:v>-3.7138842472230493</c:v>
                </c:pt>
                <c:pt idx="2011">
                  <c:v>-2.5587021385481519</c:v>
                </c:pt>
                <c:pt idx="2012">
                  <c:v>-2.5098882728608025</c:v>
                </c:pt>
                <c:pt idx="2013">
                  <c:v>-4.6903415457370157</c:v>
                </c:pt>
                <c:pt idx="2014">
                  <c:v>-3.386376780205822</c:v>
                </c:pt>
                <c:pt idx="2015">
                  <c:v>-3.9319765513510028</c:v>
                </c:pt>
                <c:pt idx="2016">
                  <c:v>-3.4372689650298645</c:v>
                </c:pt>
                <c:pt idx="2017">
                  <c:v>-2.4141146121140689</c:v>
                </c:pt>
                <c:pt idx="2018">
                  <c:v>-4.0830563835179987</c:v>
                </c:pt>
                <c:pt idx="2019">
                  <c:v>-3.3572665016494954</c:v>
                </c:pt>
                <c:pt idx="2020">
                  <c:v>-4.1671158508050068</c:v>
                </c:pt>
                <c:pt idx="2021">
                  <c:v>-3.2758953496926795</c:v>
                </c:pt>
                <c:pt idx="2022">
                  <c:v>-4.8948091137816556</c:v>
                </c:pt>
                <c:pt idx="2023">
                  <c:v>-3.8051729776341094</c:v>
                </c:pt>
                <c:pt idx="2024">
                  <c:v>-4.2513832397937241</c:v>
                </c:pt>
                <c:pt idx="2025">
                  <c:v>-4.4498423782324688</c:v>
                </c:pt>
                <c:pt idx="2026">
                  <c:v>-3.4592553915590516</c:v>
                </c:pt>
                <c:pt idx="2027">
                  <c:v>-3.5753935746864274</c:v>
                </c:pt>
                <c:pt idx="2028">
                  <c:v>-4.3026217839068055</c:v>
                </c:pt>
                <c:pt idx="2029">
                  <c:v>-3.8405972558473378</c:v>
                </c:pt>
                <c:pt idx="2030">
                  <c:v>-4.0722583739817537</c:v>
                </c:pt>
                <c:pt idx="2031">
                  <c:v>-3.5938568339577293</c:v>
                </c:pt>
                <c:pt idx="2032">
                  <c:v>-3.2970986931686683</c:v>
                </c:pt>
                <c:pt idx="2033">
                  <c:v>-3.8756855037482225</c:v>
                </c:pt>
                <c:pt idx="2034">
                  <c:v>-4.3222017238195978</c:v>
                </c:pt>
                <c:pt idx="2035">
                  <c:v>-4.9998821043785853</c:v>
                </c:pt>
                <c:pt idx="2036">
                  <c:v>-4.2402237545450241</c:v>
                </c:pt>
                <c:pt idx="2037">
                  <c:v>-3.2492427303499474</c:v>
                </c:pt>
                <c:pt idx="2038">
                  <c:v>-5.3470991754890385</c:v>
                </c:pt>
                <c:pt idx="2039">
                  <c:v>-4.620519358575101</c:v>
                </c:pt>
                <c:pt idx="2040">
                  <c:v>-4.3231851859472812</c:v>
                </c:pt>
                <c:pt idx="2041">
                  <c:v>-4.6370691705264884</c:v>
                </c:pt>
                <c:pt idx="2042">
                  <c:v>-4.8684125514446093</c:v>
                </c:pt>
                <c:pt idx="2043">
                  <c:v>-4.2573508469394072</c:v>
                </c:pt>
                <c:pt idx="2044">
                  <c:v>-2.6392509519268321</c:v>
                </c:pt>
                <c:pt idx="2045">
                  <c:v>-4.8368682892384625</c:v>
                </c:pt>
                <c:pt idx="2046">
                  <c:v>-4.6722012311834655</c:v>
                </c:pt>
                <c:pt idx="2047">
                  <c:v>-4.4907434454856521</c:v>
                </c:pt>
                <c:pt idx="2048">
                  <c:v>-4.6395734628309224</c:v>
                </c:pt>
                <c:pt idx="2049">
                  <c:v>-5.2343053525028731</c:v>
                </c:pt>
                <c:pt idx="2050">
                  <c:v>-3.9954777555775882</c:v>
                </c:pt>
                <c:pt idx="2051">
                  <c:v>-5.052744453563629</c:v>
                </c:pt>
                <c:pt idx="2052">
                  <c:v>-4.9701964857362819</c:v>
                </c:pt>
                <c:pt idx="2053">
                  <c:v>-4.9866373588691904</c:v>
                </c:pt>
                <c:pt idx="2054">
                  <c:v>-4.4910142086931089</c:v>
                </c:pt>
                <c:pt idx="2055">
                  <c:v>-4.7553382980362517</c:v>
                </c:pt>
                <c:pt idx="2056">
                  <c:v>-5.4325834779153181</c:v>
                </c:pt>
                <c:pt idx="2057">
                  <c:v>-5.3331406866627802</c:v>
                </c:pt>
                <c:pt idx="2058">
                  <c:v>-5.2667435260664375</c:v>
                </c:pt>
                <c:pt idx="2059">
                  <c:v>-5.2499205289401107</c:v>
                </c:pt>
                <c:pt idx="2060">
                  <c:v>-4.5723966028581691</c:v>
                </c:pt>
                <c:pt idx="2061">
                  <c:v>-4.7706277126246288</c:v>
                </c:pt>
                <c:pt idx="2062">
                  <c:v>-5.0184152180581831</c:v>
                </c:pt>
                <c:pt idx="2063">
                  <c:v>-4.3906415358089061</c:v>
                </c:pt>
                <c:pt idx="2064">
                  <c:v>-5.8607786391052974</c:v>
                </c:pt>
                <c:pt idx="2065">
                  <c:v>-5.2325687992388659</c:v>
                </c:pt>
                <c:pt idx="2066">
                  <c:v>-5.2982941075893226</c:v>
                </c:pt>
                <c:pt idx="2067">
                  <c:v>-5.331023350616217</c:v>
                </c:pt>
                <c:pt idx="2068">
                  <c:v>-4.9837968452774044</c:v>
                </c:pt>
                <c:pt idx="2069">
                  <c:v>-5.8094562255007629</c:v>
                </c:pt>
                <c:pt idx="2070">
                  <c:v>-5.6768568016626908</c:v>
                </c:pt>
                <c:pt idx="2071">
                  <c:v>-5.99005213828337</c:v>
                </c:pt>
                <c:pt idx="2072">
                  <c:v>-6.2535287144193994</c:v>
                </c:pt>
                <c:pt idx="2073">
                  <c:v>-6.3185589144097065</c:v>
                </c:pt>
                <c:pt idx="2074">
                  <c:v>-4.7483638866363371</c:v>
                </c:pt>
                <c:pt idx="2075">
                  <c:v>-6.0860054662462826</c:v>
                </c:pt>
                <c:pt idx="2076">
                  <c:v>-5.7879571518767188</c:v>
                </c:pt>
                <c:pt idx="2077">
                  <c:v>-6.0680356704776548</c:v>
                </c:pt>
                <c:pt idx="2078">
                  <c:v>-5.3238632068550551</c:v>
                </c:pt>
                <c:pt idx="2079">
                  <c:v>-6.5291876796493193</c:v>
                </c:pt>
                <c:pt idx="2080">
                  <c:v>-5.6691466317869779</c:v>
                </c:pt>
                <c:pt idx="2081">
                  <c:v>-6.6097689233799786</c:v>
                </c:pt>
                <c:pt idx="2082">
                  <c:v>-7.1700753243284536</c:v>
                </c:pt>
                <c:pt idx="2083">
                  <c:v>-7.5977875494687988</c:v>
                </c:pt>
                <c:pt idx="2084">
                  <c:v>-7.5294593025631285</c:v>
                </c:pt>
                <c:pt idx="2085">
                  <c:v>-6.5690848324714102</c:v>
                </c:pt>
                <c:pt idx="2086">
                  <c:v>-5.4935809067952057</c:v>
                </c:pt>
                <c:pt idx="2087">
                  <c:v>-6.6491018622332163</c:v>
                </c:pt>
                <c:pt idx="2088">
                  <c:v>-6.9948929848902131</c:v>
                </c:pt>
                <c:pt idx="2089">
                  <c:v>-6.4647898850895169</c:v>
                </c:pt>
                <c:pt idx="2090">
                  <c:v>-6.8434560996176357</c:v>
                </c:pt>
                <c:pt idx="2091">
                  <c:v>-5.5700841677058213</c:v>
                </c:pt>
                <c:pt idx="2092">
                  <c:v>-7.4359597334041121</c:v>
                </c:pt>
                <c:pt idx="2093">
                  <c:v>-5.8488760971751326</c:v>
                </c:pt>
                <c:pt idx="2094">
                  <c:v>-6.9712526519638134</c:v>
                </c:pt>
                <c:pt idx="2095">
                  <c:v>-6.5239752881661062</c:v>
                </c:pt>
                <c:pt idx="2096">
                  <c:v>-6.0437328036692666</c:v>
                </c:pt>
                <c:pt idx="2097">
                  <c:v>-5.7953500294422078</c:v>
                </c:pt>
                <c:pt idx="2098">
                  <c:v>-5.7452065389057916</c:v>
                </c:pt>
                <c:pt idx="2099">
                  <c:v>-6.587212478605994</c:v>
                </c:pt>
                <c:pt idx="2100">
                  <c:v>-6.5204870644995099</c:v>
                </c:pt>
                <c:pt idx="2101">
                  <c:v>-5.9414182807049913</c:v>
                </c:pt>
                <c:pt idx="2102">
                  <c:v>-6.882299282941938</c:v>
                </c:pt>
                <c:pt idx="2103">
                  <c:v>-5.8076247260928042</c:v>
                </c:pt>
                <c:pt idx="2104">
                  <c:v>-6.4185088447975183</c:v>
                </c:pt>
                <c:pt idx="2105">
                  <c:v>-7.0128695866161621</c:v>
                </c:pt>
                <c:pt idx="2106">
                  <c:v>-5.690565696487714</c:v>
                </c:pt>
                <c:pt idx="2107">
                  <c:v>-6.1527459327978082</c:v>
                </c:pt>
                <c:pt idx="2108">
                  <c:v>-6.2682523861814019</c:v>
                </c:pt>
                <c:pt idx="2109">
                  <c:v>-5.6899663493183059</c:v>
                </c:pt>
                <c:pt idx="2110">
                  <c:v>-5.2604084936804476</c:v>
                </c:pt>
                <c:pt idx="2111">
                  <c:v>-5.6077240981767762</c:v>
                </c:pt>
                <c:pt idx="2112">
                  <c:v>-5.0960829769675815</c:v>
                </c:pt>
                <c:pt idx="2113">
                  <c:v>-5.5262141539344842</c:v>
                </c:pt>
                <c:pt idx="2114">
                  <c:v>-5.0972883560466</c:v>
                </c:pt>
                <c:pt idx="2115">
                  <c:v>-6.4357930259341387</c:v>
                </c:pt>
                <c:pt idx="2116">
                  <c:v>-6.2874324160437061</c:v>
                </c:pt>
                <c:pt idx="2117">
                  <c:v>-5.6433010003880453</c:v>
                </c:pt>
                <c:pt idx="2118">
                  <c:v>-6.0894874068869376</c:v>
                </c:pt>
                <c:pt idx="2119">
                  <c:v>-6.1556626236175989</c:v>
                </c:pt>
                <c:pt idx="2120">
                  <c:v>-4.669459145747334</c:v>
                </c:pt>
                <c:pt idx="2121">
                  <c:v>-4.8850169352664263</c:v>
                </c:pt>
                <c:pt idx="2122">
                  <c:v>-5.1172928717463932</c:v>
                </c:pt>
                <c:pt idx="2123">
                  <c:v>-4.8375700022567365</c:v>
                </c:pt>
                <c:pt idx="2124">
                  <c:v>-5.053440080317829</c:v>
                </c:pt>
                <c:pt idx="2125">
                  <c:v>-5.2528166920931785</c:v>
                </c:pt>
                <c:pt idx="2126">
                  <c:v>-6.2281191117525596</c:v>
                </c:pt>
                <c:pt idx="2127">
                  <c:v>-6.1129776116832328</c:v>
                </c:pt>
                <c:pt idx="2128">
                  <c:v>-4.7590149953318388</c:v>
                </c:pt>
                <c:pt idx="2129">
                  <c:v>-5.1726773505844825</c:v>
                </c:pt>
                <c:pt idx="2130">
                  <c:v>-5.223279923224232</c:v>
                </c:pt>
                <c:pt idx="2131">
                  <c:v>-5.5216136847270016</c:v>
                </c:pt>
                <c:pt idx="2132">
                  <c:v>-4.6967725179964361</c:v>
                </c:pt>
                <c:pt idx="2133">
                  <c:v>-3.8886058917787061</c:v>
                </c:pt>
                <c:pt idx="2134">
                  <c:v>-5.0132936138836923</c:v>
                </c:pt>
                <c:pt idx="2135">
                  <c:v>-5.3946048322075271</c:v>
                </c:pt>
                <c:pt idx="2136">
                  <c:v>-5.4616468428026161</c:v>
                </c:pt>
                <c:pt idx="2137">
                  <c:v>-5.3965039619065296</c:v>
                </c:pt>
                <c:pt idx="2138">
                  <c:v>-5.4634964211298369</c:v>
                </c:pt>
                <c:pt idx="2139">
                  <c:v>-3.9780587753430954</c:v>
                </c:pt>
                <c:pt idx="2140">
                  <c:v>-6.3740421284361624</c:v>
                </c:pt>
                <c:pt idx="2141">
                  <c:v>-5.8628632796786047</c:v>
                </c:pt>
                <c:pt idx="2142">
                  <c:v>-5.3183400924666202</c:v>
                </c:pt>
                <c:pt idx="2143">
                  <c:v>-4.9063393171522449</c:v>
                </c:pt>
                <c:pt idx="2144">
                  <c:v>-6.7736762697168951</c:v>
                </c:pt>
                <c:pt idx="2145">
                  <c:v>-6.5921076978419109</c:v>
                </c:pt>
                <c:pt idx="2146">
                  <c:v>-6.3773990163984333</c:v>
                </c:pt>
                <c:pt idx="2147">
                  <c:v>-6.2124152023918118</c:v>
                </c:pt>
                <c:pt idx="2148">
                  <c:v>-5.915493086241308</c:v>
                </c:pt>
                <c:pt idx="2149">
                  <c:v>-5.6353375213037546</c:v>
                </c:pt>
                <c:pt idx="2150">
                  <c:v>-4.8766831802762463</c:v>
                </c:pt>
                <c:pt idx="2151">
                  <c:v>-5.1586011377848013</c:v>
                </c:pt>
                <c:pt idx="2152">
                  <c:v>-5.6714710738954901</c:v>
                </c:pt>
                <c:pt idx="2153">
                  <c:v>-5.7054095388221313</c:v>
                </c:pt>
                <c:pt idx="2154">
                  <c:v>-5.1613387962209947</c:v>
                </c:pt>
                <c:pt idx="2155">
                  <c:v>-6.5987705946898103</c:v>
                </c:pt>
                <c:pt idx="2156">
                  <c:v>-5.7568872694889599</c:v>
                </c:pt>
                <c:pt idx="2157">
                  <c:v>-6.3351019184029242</c:v>
                </c:pt>
                <c:pt idx="2158">
                  <c:v>-5.8729505223108216</c:v>
                </c:pt>
                <c:pt idx="2159">
                  <c:v>-5.8236757452744081</c:v>
                </c:pt>
                <c:pt idx="2160">
                  <c:v>-6.7320570024331028</c:v>
                </c:pt>
                <c:pt idx="2161">
                  <c:v>-4.2225212531448353</c:v>
                </c:pt>
                <c:pt idx="2162">
                  <c:v>-4.949590078578872</c:v>
                </c:pt>
                <c:pt idx="2163">
                  <c:v>-5.5944448909589601</c:v>
                </c:pt>
                <c:pt idx="2164">
                  <c:v>-6.0410831061337076</c:v>
                </c:pt>
                <c:pt idx="2165">
                  <c:v>-6.1897731570466412</c:v>
                </c:pt>
                <c:pt idx="2166">
                  <c:v>-5.2652350030173176</c:v>
                </c:pt>
                <c:pt idx="2167">
                  <c:v>-5.6784069497709302</c:v>
                </c:pt>
                <c:pt idx="2168">
                  <c:v>-5.6127652540654358</c:v>
                </c:pt>
                <c:pt idx="2169">
                  <c:v>-4.9031646809370342</c:v>
                </c:pt>
                <c:pt idx="2170">
                  <c:v>-5.3000584236944155</c:v>
                </c:pt>
                <c:pt idx="2171">
                  <c:v>-5.3502796824381971</c:v>
                </c:pt>
                <c:pt idx="2172">
                  <c:v>-5.3342038411878905</c:v>
                </c:pt>
                <c:pt idx="2173">
                  <c:v>-5.7639108989039842</c:v>
                </c:pt>
                <c:pt idx="2174">
                  <c:v>-5.8465823750725008</c:v>
                </c:pt>
                <c:pt idx="2175">
                  <c:v>-5.6320083325526094</c:v>
                </c:pt>
                <c:pt idx="2176">
                  <c:v>-5.2689773835247005</c:v>
                </c:pt>
                <c:pt idx="2177">
                  <c:v>-4.1300535643250695</c:v>
                </c:pt>
                <c:pt idx="2178">
                  <c:v>-5.1873506687217228</c:v>
                </c:pt>
                <c:pt idx="2179">
                  <c:v>-5.633585195475673</c:v>
                </c:pt>
                <c:pt idx="2180">
                  <c:v>-4.8743788516791851</c:v>
                </c:pt>
                <c:pt idx="2181">
                  <c:v>-5.089440119593772</c:v>
                </c:pt>
                <c:pt idx="2182">
                  <c:v>-4.2148653789391624</c:v>
                </c:pt>
                <c:pt idx="2183">
                  <c:v>-5.899318294479035</c:v>
                </c:pt>
                <c:pt idx="2184">
                  <c:v>-4.6944439249003445</c:v>
                </c:pt>
                <c:pt idx="2185">
                  <c:v>-4.9095922379578214</c:v>
                </c:pt>
                <c:pt idx="2186">
                  <c:v>-4.8770778372941761</c:v>
                </c:pt>
                <c:pt idx="2187">
                  <c:v>-4.7950177445508828</c:v>
                </c:pt>
                <c:pt idx="2188">
                  <c:v>-5.3733289496637475</c:v>
                </c:pt>
                <c:pt idx="2189">
                  <c:v>-6.0501683174500425</c:v>
                </c:pt>
                <c:pt idx="2190">
                  <c:v>-4.5970500788182767</c:v>
                </c:pt>
                <c:pt idx="2191">
                  <c:v>-5.3237399732936161</c:v>
                </c:pt>
                <c:pt idx="2192">
                  <c:v>-5.1588373807039885</c:v>
                </c:pt>
                <c:pt idx="2193">
                  <c:v>-5.5881551898097284</c:v>
                </c:pt>
                <c:pt idx="2194">
                  <c:v>-4.3830242791296232</c:v>
                </c:pt>
                <c:pt idx="2195">
                  <c:v>-4.2348555124542058</c:v>
                </c:pt>
                <c:pt idx="2196">
                  <c:v>-4.565528405871806</c:v>
                </c:pt>
                <c:pt idx="2197">
                  <c:v>-4.4670771404209049</c:v>
                </c:pt>
                <c:pt idx="2198">
                  <c:v>-4.7812943123312976</c:v>
                </c:pt>
                <c:pt idx="2199">
                  <c:v>-5.9206668162002991</c:v>
                </c:pt>
                <c:pt idx="2200">
                  <c:v>-5.0456433124844979</c:v>
                </c:pt>
                <c:pt idx="2201">
                  <c:v>-4.8804707760558559</c:v>
                </c:pt>
                <c:pt idx="2202">
                  <c:v>-3.5268095571637934</c:v>
                </c:pt>
                <c:pt idx="2203">
                  <c:v>-5.5415254911673921</c:v>
                </c:pt>
                <c:pt idx="2204">
                  <c:v>-4.7328570613589784</c:v>
                </c:pt>
                <c:pt idx="2205">
                  <c:v>-4.4358898474728763</c:v>
                </c:pt>
                <c:pt idx="2206">
                  <c:v>-4.7827568599780061</c:v>
                </c:pt>
                <c:pt idx="2207">
                  <c:v>-4.8489065506361824</c:v>
                </c:pt>
                <c:pt idx="2208">
                  <c:v>-4.6674222531721492</c:v>
                </c:pt>
                <c:pt idx="2209">
                  <c:v>-4.3373236239520123</c:v>
                </c:pt>
                <c:pt idx="2210">
                  <c:v>-4.3870984696768085</c:v>
                </c:pt>
                <c:pt idx="2211">
                  <c:v>-4.1397503530108128</c:v>
                </c:pt>
                <c:pt idx="2212">
                  <c:v>-4.2225423220041849</c:v>
                </c:pt>
                <c:pt idx="2213">
                  <c:v>-5.6097107890009994</c:v>
                </c:pt>
                <c:pt idx="2214">
                  <c:v>-3.991732937401669</c:v>
                </c:pt>
                <c:pt idx="2215">
                  <c:v>-4.6025945650810041</c:v>
                </c:pt>
                <c:pt idx="2216">
                  <c:v>-5.411474330385535</c:v>
                </c:pt>
                <c:pt idx="2217">
                  <c:v>-4.2389092307229292</c:v>
                </c:pt>
                <c:pt idx="2218">
                  <c:v>-4.9322834815058609</c:v>
                </c:pt>
                <c:pt idx="2219">
                  <c:v>-4.9487317999979554</c:v>
                </c:pt>
                <c:pt idx="2220">
                  <c:v>-5.0474725539403158</c:v>
                </c:pt>
                <c:pt idx="2221">
                  <c:v>-6.120397492930354</c:v>
                </c:pt>
                <c:pt idx="2222">
                  <c:v>-4.6832192992417427</c:v>
                </c:pt>
                <c:pt idx="2223">
                  <c:v>-3.9397139907058492</c:v>
                </c:pt>
                <c:pt idx="2224">
                  <c:v>-2.73487696550366</c:v>
                </c:pt>
                <c:pt idx="2225">
                  <c:v>-3.0161050550431341</c:v>
                </c:pt>
                <c:pt idx="2226">
                  <c:v>-4.1727172206914132</c:v>
                </c:pt>
                <c:pt idx="2227">
                  <c:v>-3.4139951996738089</c:v>
                </c:pt>
                <c:pt idx="2228">
                  <c:v>-3.629290422282395</c:v>
                </c:pt>
                <c:pt idx="2229">
                  <c:v>-4.4225804433199327</c:v>
                </c:pt>
                <c:pt idx="2230">
                  <c:v>-4.1423297570772784</c:v>
                </c:pt>
                <c:pt idx="2231">
                  <c:v>-4.1095771940841779</c:v>
                </c:pt>
                <c:pt idx="2232">
                  <c:v>-4.8196938473657287</c:v>
                </c:pt>
                <c:pt idx="2233">
                  <c:v>-5.3811614373389913</c:v>
                </c:pt>
                <c:pt idx="2234">
                  <c:v>-4.9350399184457361</c:v>
                </c:pt>
                <c:pt idx="2235">
                  <c:v>-5.0336875314418021</c:v>
                </c:pt>
                <c:pt idx="2236">
                  <c:v>-5.3304540160529905</c:v>
                </c:pt>
                <c:pt idx="2237">
                  <c:v>-4.9831563714858138</c:v>
                </c:pt>
                <c:pt idx="2238">
                  <c:v>-4.9167492643555715</c:v>
                </c:pt>
                <c:pt idx="2239">
                  <c:v>-5.3623545044109022</c:v>
                </c:pt>
                <c:pt idx="2240">
                  <c:v>-4.5364372112798543</c:v>
                </c:pt>
                <c:pt idx="2241">
                  <c:v>-5.0151686793823247</c:v>
                </c:pt>
                <c:pt idx="2242">
                  <c:v>-5.2626486602904672</c:v>
                </c:pt>
                <c:pt idx="2243">
                  <c:v>-4.2220052709880997</c:v>
                </c:pt>
                <c:pt idx="2244">
                  <c:v>-4.9649681294576773</c:v>
                </c:pt>
                <c:pt idx="2245">
                  <c:v>-5.2951541334088876</c:v>
                </c:pt>
                <c:pt idx="2246">
                  <c:v>-3.2308175189393626</c:v>
                </c:pt>
                <c:pt idx="2247">
                  <c:v>-4.7832153063150953</c:v>
                </c:pt>
                <c:pt idx="2248">
                  <c:v>-5.8567649669131052</c:v>
                </c:pt>
                <c:pt idx="2249">
                  <c:v>-4.1391401480628565</c:v>
                </c:pt>
                <c:pt idx="2250">
                  <c:v>-4.7995022323425269</c:v>
                </c:pt>
                <c:pt idx="2251">
                  <c:v>-4.3205918181590111</c:v>
                </c:pt>
                <c:pt idx="2252">
                  <c:v>-3.7262401508775476</c:v>
                </c:pt>
                <c:pt idx="2253">
                  <c:v>-4.6017896673023913</c:v>
                </c:pt>
                <c:pt idx="2254">
                  <c:v>-5.2296174472074517</c:v>
                </c:pt>
                <c:pt idx="2255">
                  <c:v>-4.8662141341712362</c:v>
                </c:pt>
                <c:pt idx="2256">
                  <c:v>-3.6934257453973869</c:v>
                </c:pt>
                <c:pt idx="2257">
                  <c:v>-5.8402914131996608</c:v>
                </c:pt>
                <c:pt idx="2258">
                  <c:v>-5.1465335517635875</c:v>
                </c:pt>
                <c:pt idx="2259">
                  <c:v>-4.7334387299729714</c:v>
                </c:pt>
                <c:pt idx="2260">
                  <c:v>-3.8247719197946388</c:v>
                </c:pt>
                <c:pt idx="2261">
                  <c:v>-5.4598677306452519</c:v>
                </c:pt>
                <c:pt idx="2262">
                  <c:v>-4.2872391114188702</c:v>
                </c:pt>
                <c:pt idx="2263">
                  <c:v>-4.7991222664360453</c:v>
                </c:pt>
                <c:pt idx="2264">
                  <c:v>-4.2374350148016697</c:v>
                </c:pt>
                <c:pt idx="2265">
                  <c:v>-4.7163994839323626</c:v>
                </c:pt>
                <c:pt idx="2266">
                  <c:v>-4.6998467042934253</c:v>
                </c:pt>
                <c:pt idx="2267">
                  <c:v>-5.7071008180781586</c:v>
                </c:pt>
                <c:pt idx="2268">
                  <c:v>-3.5596101746877657</c:v>
                </c:pt>
                <c:pt idx="2269">
                  <c:v>-5.1120437203359126</c:v>
                </c:pt>
                <c:pt idx="2270">
                  <c:v>-4.2200081461824341</c:v>
                </c:pt>
                <c:pt idx="2271">
                  <c:v>-4.3191160062249319</c:v>
                </c:pt>
                <c:pt idx="2272">
                  <c:v>-4.2200859518989677</c:v>
                </c:pt>
                <c:pt idx="2273">
                  <c:v>-4.3688606337667606</c:v>
                </c:pt>
                <c:pt idx="2274">
                  <c:v>-4.170605997140842</c:v>
                </c:pt>
                <c:pt idx="2275">
                  <c:v>-5.0459659629008371</c:v>
                </c:pt>
                <c:pt idx="2276">
                  <c:v>-4.8311409878422218</c:v>
                </c:pt>
                <c:pt idx="2277">
                  <c:v>-3.8396572803260565</c:v>
                </c:pt>
                <c:pt idx="2278">
                  <c:v>-5.4579102601345406</c:v>
                </c:pt>
                <c:pt idx="2279">
                  <c:v>-4.7305647480622621</c:v>
                </c:pt>
                <c:pt idx="2280">
                  <c:v>-4.8622214066526235</c:v>
                </c:pt>
                <c:pt idx="2281">
                  <c:v>-3.408090158671067</c:v>
                </c:pt>
                <c:pt idx="2282">
                  <c:v>-4.2008050850670751</c:v>
                </c:pt>
                <c:pt idx="2283">
                  <c:v>-4.7955086104388611</c:v>
                </c:pt>
                <c:pt idx="2284">
                  <c:v>-5.1253954890415212</c:v>
                </c:pt>
                <c:pt idx="2285">
                  <c:v>-5.02552188428285</c:v>
                </c:pt>
                <c:pt idx="2286">
                  <c:v>-4.7770090745854894</c:v>
                </c:pt>
                <c:pt idx="2287">
                  <c:v>-3.8181356865888958</c:v>
                </c:pt>
                <c:pt idx="2288">
                  <c:v>-4.4622267060330474</c:v>
                </c:pt>
                <c:pt idx="2289">
                  <c:v>-4.1646946648026226</c:v>
                </c:pt>
                <c:pt idx="2290">
                  <c:v>-5.4361377127228323</c:v>
                </c:pt>
                <c:pt idx="2291">
                  <c:v>-3.6844324781594544</c:v>
                </c:pt>
                <c:pt idx="2292">
                  <c:v>-5.3525728239015802</c:v>
                </c:pt>
                <c:pt idx="2293">
                  <c:v>-4.625243301429161</c:v>
                </c:pt>
                <c:pt idx="2294">
                  <c:v>-4.5916798154694636</c:v>
                </c:pt>
                <c:pt idx="2295">
                  <c:v>-3.7320941789402795</c:v>
                </c:pt>
                <c:pt idx="2296">
                  <c:v>-4.6406312215152328</c:v>
                </c:pt>
                <c:pt idx="2297">
                  <c:v>-3.6822730278214966</c:v>
                </c:pt>
                <c:pt idx="2298">
                  <c:v>-4.8220428279906562</c:v>
                </c:pt>
                <c:pt idx="2299">
                  <c:v>-5.3338558856064218</c:v>
                </c:pt>
                <c:pt idx="2300">
                  <c:v>-5.15119690311829</c:v>
                </c:pt>
                <c:pt idx="2301">
                  <c:v>-4.5389774138887908</c:v>
                </c:pt>
                <c:pt idx="2302">
                  <c:v>-5.2982582363794224</c:v>
                </c:pt>
                <c:pt idx="2303">
                  <c:v>-4.4714687677935734</c:v>
                </c:pt>
                <c:pt idx="2304">
                  <c:v>-5.6605100031106037</c:v>
                </c:pt>
                <c:pt idx="2305">
                  <c:v>-4.3216186961879091</c:v>
                </c:pt>
                <c:pt idx="2306">
                  <c:v>-4.7011003098634214</c:v>
                </c:pt>
                <c:pt idx="2307">
                  <c:v>-4.6677557240442162</c:v>
                </c:pt>
                <c:pt idx="2308">
                  <c:v>-5.8737158700589642</c:v>
                </c:pt>
                <c:pt idx="2309">
                  <c:v>-5.5918680303249477</c:v>
                </c:pt>
                <c:pt idx="2310">
                  <c:v>-5.1613835730282522</c:v>
                </c:pt>
                <c:pt idx="2311">
                  <c:v>-4.7146910458414419</c:v>
                </c:pt>
                <c:pt idx="2312">
                  <c:v>-5.2759021334868681</c:v>
                </c:pt>
                <c:pt idx="2313">
                  <c:v>-5.0605786518412401</c:v>
                </c:pt>
                <c:pt idx="2314">
                  <c:v>-4.6967543354236421</c:v>
                </c:pt>
                <c:pt idx="2315">
                  <c:v>-4.2008433414820781</c:v>
                </c:pt>
                <c:pt idx="2316">
                  <c:v>-5.2086469902073356</c:v>
                </c:pt>
                <c:pt idx="2317">
                  <c:v>-4.2005599962061408</c:v>
                </c:pt>
                <c:pt idx="2318">
                  <c:v>-4.1677050001079996</c:v>
                </c:pt>
                <c:pt idx="2319">
                  <c:v>-4.5811670089665419</c:v>
                </c:pt>
                <c:pt idx="2320">
                  <c:v>-4.5317087250253625</c:v>
                </c:pt>
                <c:pt idx="2321">
                  <c:v>-5.6058377723312658</c:v>
                </c:pt>
                <c:pt idx="2322">
                  <c:v>-4.3001405863067941</c:v>
                </c:pt>
                <c:pt idx="2323">
                  <c:v>-5.0269588217130492</c:v>
                </c:pt>
                <c:pt idx="2324">
                  <c:v>-4.3164733968511042</c:v>
                </c:pt>
                <c:pt idx="2325">
                  <c:v>-4.0687112831988026</c:v>
                </c:pt>
                <c:pt idx="2326">
                  <c:v>-4.8786919566349924</c:v>
                </c:pt>
                <c:pt idx="2327">
                  <c:v>-4.3337118218671495</c:v>
                </c:pt>
                <c:pt idx="2328">
                  <c:v>-3.8878729318176894</c:v>
                </c:pt>
                <c:pt idx="2329">
                  <c:v>-4.7473964063646292</c:v>
                </c:pt>
                <c:pt idx="2330">
                  <c:v>-4.4832176042164091</c:v>
                </c:pt>
                <c:pt idx="2331">
                  <c:v>-4.7643743236589104</c:v>
                </c:pt>
                <c:pt idx="2332">
                  <c:v>-3.7896765362758993</c:v>
                </c:pt>
                <c:pt idx="2333">
                  <c:v>-4.6658010519397957</c:v>
                </c:pt>
                <c:pt idx="2334">
                  <c:v>-4.0217648851648748</c:v>
                </c:pt>
                <c:pt idx="2335">
                  <c:v>-4.996922552653646</c:v>
                </c:pt>
                <c:pt idx="2336">
                  <c:v>-4.567424919062856</c:v>
                </c:pt>
                <c:pt idx="2337">
                  <c:v>-4.4519304764638248</c:v>
                </c:pt>
                <c:pt idx="2338">
                  <c:v>-4.3034296647723203</c:v>
                </c:pt>
                <c:pt idx="2339">
                  <c:v>-4.2873117708118507</c:v>
                </c:pt>
                <c:pt idx="2340">
                  <c:v>-3.9241572907051419</c:v>
                </c:pt>
                <c:pt idx="2341">
                  <c:v>-5.1305764782789351</c:v>
                </c:pt>
                <c:pt idx="2342">
                  <c:v>-4.9159730835545119</c:v>
                </c:pt>
                <c:pt idx="2343">
                  <c:v>-5.1636220423934089</c:v>
                </c:pt>
                <c:pt idx="2344">
                  <c:v>-4.8990276760400677</c:v>
                </c:pt>
                <c:pt idx="2345">
                  <c:v>-4.2379816851490295</c:v>
                </c:pt>
                <c:pt idx="2346">
                  <c:v>-4.3701328945615128</c:v>
                </c:pt>
                <c:pt idx="2347">
                  <c:v>-3.7921760317612145</c:v>
                </c:pt>
                <c:pt idx="2348">
                  <c:v>-3.544876204677629</c:v>
                </c:pt>
                <c:pt idx="2349">
                  <c:v>-4.0413500418729322</c:v>
                </c:pt>
                <c:pt idx="2350">
                  <c:v>-2.7862922341668424</c:v>
                </c:pt>
                <c:pt idx="2351">
                  <c:v>-3.4482909503625416</c:v>
                </c:pt>
                <c:pt idx="2352">
                  <c:v>-4.5067707383443283</c:v>
                </c:pt>
                <c:pt idx="2353">
                  <c:v>-3.8792017208858507</c:v>
                </c:pt>
                <c:pt idx="2354">
                  <c:v>-4.8379483699116426</c:v>
                </c:pt>
                <c:pt idx="2355">
                  <c:v>-4.4744842177926527</c:v>
                </c:pt>
                <c:pt idx="2356">
                  <c:v>-4.6892721455627813</c:v>
                </c:pt>
                <c:pt idx="2357">
                  <c:v>-4.0943306717715648</c:v>
                </c:pt>
                <c:pt idx="2358">
                  <c:v>-4.6396959839891592</c:v>
                </c:pt>
                <c:pt idx="2359">
                  <c:v>-4.34235562788301</c:v>
                </c:pt>
                <c:pt idx="2360">
                  <c:v>-4.3424640504720999</c:v>
                </c:pt>
                <c:pt idx="2361">
                  <c:v>-4.2599593363638144</c:v>
                </c:pt>
                <c:pt idx="2362">
                  <c:v>-5.0200443981063234</c:v>
                </c:pt>
                <c:pt idx="2363">
                  <c:v>-4.5903559843150283</c:v>
                </c:pt>
                <c:pt idx="2364">
                  <c:v>-4.4086195410063898</c:v>
                </c:pt>
                <c:pt idx="2365">
                  <c:v>-4.2434314924126371</c:v>
                </c:pt>
                <c:pt idx="2366">
                  <c:v>-4.9043572488497444</c:v>
                </c:pt>
                <c:pt idx="2367">
                  <c:v>-6.1766347155695831</c:v>
                </c:pt>
                <c:pt idx="2368">
                  <c:v>-4.7381694573702005</c:v>
                </c:pt>
                <c:pt idx="2369">
                  <c:v>-4.8366299854164172</c:v>
                </c:pt>
                <c:pt idx="2370">
                  <c:v>-5.1336570696868513</c:v>
                </c:pt>
                <c:pt idx="2371">
                  <c:v>-4.8689008140500079</c:v>
                </c:pt>
                <c:pt idx="2372">
                  <c:v>-4.7694076908190954</c:v>
                </c:pt>
                <c:pt idx="2373">
                  <c:v>-5.4464558708147619</c:v>
                </c:pt>
                <c:pt idx="2374">
                  <c:v>-4.3223152130425717</c:v>
                </c:pt>
                <c:pt idx="2375">
                  <c:v>-5.5116928083234269</c:v>
                </c:pt>
                <c:pt idx="2376">
                  <c:v>-5.5773206985138248</c:v>
                </c:pt>
                <c:pt idx="2377">
                  <c:v>-5.5432784605660794</c:v>
                </c:pt>
                <c:pt idx="2378">
                  <c:v>-5.2448933040569106</c:v>
                </c:pt>
                <c:pt idx="2379">
                  <c:v>-4.797875645422284</c:v>
                </c:pt>
                <c:pt idx="2380">
                  <c:v>-5.9536050791599857</c:v>
                </c:pt>
                <c:pt idx="2381">
                  <c:v>-5.7378568626184956</c:v>
                </c:pt>
                <c:pt idx="2382">
                  <c:v>-6.2156170920503202</c:v>
                </c:pt>
                <c:pt idx="2383">
                  <c:v>-5.288850209513547</c:v>
                </c:pt>
                <c:pt idx="2384">
                  <c:v>-6.9728749770093943</c:v>
                </c:pt>
                <c:pt idx="2385">
                  <c:v>-6.7392079277406287</c:v>
                </c:pt>
                <c:pt idx="2386">
                  <c:v>-6.2574636774325851</c:v>
                </c:pt>
                <c:pt idx="2387">
                  <c:v>-7.3456139035062931</c:v>
                </c:pt>
                <c:pt idx="2388">
                  <c:v>-6.9791644446148799</c:v>
                </c:pt>
                <c:pt idx="2389">
                  <c:v>-6.4475386643316188</c:v>
                </c:pt>
                <c:pt idx="2390">
                  <c:v>-7.287592806468111</c:v>
                </c:pt>
                <c:pt idx="2391">
                  <c:v>-5.8306866925504366</c:v>
                </c:pt>
                <c:pt idx="2392">
                  <c:v>-6.8854256847515281</c:v>
                </c:pt>
                <c:pt idx="2393">
                  <c:v>-5.6932561152615788</c:v>
                </c:pt>
                <c:pt idx="2394">
                  <c:v>-6.2528701386125718</c:v>
                </c:pt>
                <c:pt idx="2395">
                  <c:v>-5.7219543111795659</c:v>
                </c:pt>
                <c:pt idx="2396">
                  <c:v>-5.6703594992780912</c:v>
                </c:pt>
                <c:pt idx="2397">
                  <c:v>-6.7751358648293616</c:v>
                </c:pt>
                <c:pt idx="2398">
                  <c:v>-6.1611562092919163</c:v>
                </c:pt>
                <c:pt idx="2399">
                  <c:v>-4.5728911951587543</c:v>
                </c:pt>
                <c:pt idx="2400">
                  <c:v>-5.6448775786480274</c:v>
                </c:pt>
                <c:pt idx="2401">
                  <c:v>-5.9403558806164405</c:v>
                </c:pt>
                <c:pt idx="2402">
                  <c:v>-5.4756357037041647</c:v>
                </c:pt>
                <c:pt idx="2403">
                  <c:v>-5.4734879935671925</c:v>
                </c:pt>
                <c:pt idx="2404">
                  <c:v>-5.2897010155613868</c:v>
                </c:pt>
                <c:pt idx="2405">
                  <c:v>-5.7503070489493879</c:v>
                </c:pt>
                <c:pt idx="2406">
                  <c:v>-5.2525417346290073</c:v>
                </c:pt>
                <c:pt idx="2407">
                  <c:v>-4.5899924373444758</c:v>
                </c:pt>
                <c:pt idx="2408">
                  <c:v>-4.9024360417222699</c:v>
                </c:pt>
                <c:pt idx="2409">
                  <c:v>-4.8844492388368579</c:v>
                </c:pt>
                <c:pt idx="2410">
                  <c:v>-4.6351491034164569</c:v>
                </c:pt>
                <c:pt idx="2411">
                  <c:v>-5.1459071925657121</c:v>
                </c:pt>
                <c:pt idx="2412">
                  <c:v>-4.9793535563571627</c:v>
                </c:pt>
                <c:pt idx="2413">
                  <c:v>-4.019863370332363</c:v>
                </c:pt>
                <c:pt idx="2414">
                  <c:v>-4.8450731399665701</c:v>
                </c:pt>
                <c:pt idx="2415">
                  <c:v>-5.4885247618137418</c:v>
                </c:pt>
                <c:pt idx="2416">
                  <c:v>-5.6023312739106137</c:v>
                </c:pt>
                <c:pt idx="2417">
                  <c:v>-4.8735021076469369</c:v>
                </c:pt>
                <c:pt idx="2418">
                  <c:v>-4.7895058450103223</c:v>
                </c:pt>
                <c:pt idx="2419">
                  <c:v>-5.1847132570863446</c:v>
                </c:pt>
                <c:pt idx="2420">
                  <c:v>-4.8859850175548303</c:v>
                </c:pt>
                <c:pt idx="2421">
                  <c:v>-4.6369788519550967</c:v>
                </c:pt>
                <c:pt idx="2422">
                  <c:v>-4.7514801364851786</c:v>
                </c:pt>
                <c:pt idx="2423">
                  <c:v>-4.8989127138220008</c:v>
                </c:pt>
                <c:pt idx="2424">
                  <c:v>-5.1618738143394101</c:v>
                </c:pt>
                <c:pt idx="2425">
                  <c:v>-5.2593717062335994</c:v>
                </c:pt>
                <c:pt idx="2426">
                  <c:v>-5.1253836785080686</c:v>
                </c:pt>
                <c:pt idx="2427">
                  <c:v>-5.2721667314332992</c:v>
                </c:pt>
                <c:pt idx="2428">
                  <c:v>-3.5361508615749546</c:v>
                </c:pt>
                <c:pt idx="2429">
                  <c:v>-4.4766206219096762</c:v>
                </c:pt>
                <c:pt idx="2430">
                  <c:v>-4.8224429885762472</c:v>
                </c:pt>
                <c:pt idx="2431">
                  <c:v>-4.1110138823367022</c:v>
                </c:pt>
                <c:pt idx="2432">
                  <c:v>-4.5064206664122137</c:v>
                </c:pt>
                <c:pt idx="2433">
                  <c:v>-4.6043605189596128</c:v>
                </c:pt>
                <c:pt idx="2434">
                  <c:v>-3.9423648273793734</c:v>
                </c:pt>
                <c:pt idx="2435">
                  <c:v>-3.9415020464954722</c:v>
                </c:pt>
                <c:pt idx="2436">
                  <c:v>-4.1555088302591487</c:v>
                </c:pt>
                <c:pt idx="2437">
                  <c:v>-3.6757161095226225</c:v>
                </c:pt>
                <c:pt idx="2438">
                  <c:v>-3.9392852167401156</c:v>
                </c:pt>
                <c:pt idx="2439">
                  <c:v>-3.3275070467862573</c:v>
                </c:pt>
                <c:pt idx="2440">
                  <c:v>-3.5912801518093671</c:v>
                </c:pt>
                <c:pt idx="2441">
                  <c:v>-3.0128427326785872</c:v>
                </c:pt>
                <c:pt idx="2442">
                  <c:v>-3.7228282144185689</c:v>
                </c:pt>
                <c:pt idx="2443">
                  <c:v>-4.1514068008015128</c:v>
                </c:pt>
                <c:pt idx="2444">
                  <c:v>-5.1743524209368097</c:v>
                </c:pt>
                <c:pt idx="2445">
                  <c:v>-4.8253510586700701</c:v>
                </c:pt>
                <c:pt idx="2446">
                  <c:v>-4.6250664954018141</c:v>
                </c:pt>
                <c:pt idx="2447">
                  <c:v>-4.0284583090752832</c:v>
                </c:pt>
                <c:pt idx="2448">
                  <c:v>-4.8195051045630075</c:v>
                </c:pt>
                <c:pt idx="2449">
                  <c:v>-4.288924494440252</c:v>
                </c:pt>
                <c:pt idx="2450">
                  <c:v>-4.9970008928061223</c:v>
                </c:pt>
                <c:pt idx="2451">
                  <c:v>-5.324872918380799</c:v>
                </c:pt>
                <c:pt idx="2452">
                  <c:v>-5.0574750946215987</c:v>
                </c:pt>
                <c:pt idx="2453">
                  <c:v>-4.8727408918638782</c:v>
                </c:pt>
                <c:pt idx="2454">
                  <c:v>-5.8278175839373008</c:v>
                </c:pt>
                <c:pt idx="2455">
                  <c:v>-5.0312162891397669</c:v>
                </c:pt>
                <c:pt idx="2456">
                  <c:v>-5.5230302474015271</c:v>
                </c:pt>
                <c:pt idx="2457">
                  <c:v>-4.908206097728625</c:v>
                </c:pt>
                <c:pt idx="2458">
                  <c:v>-5.5818800567699123</c:v>
                </c:pt>
                <c:pt idx="2459">
                  <c:v>-5.6276789686367392</c:v>
                </c:pt>
                <c:pt idx="2460">
                  <c:v>-5.5409712348456841</c:v>
                </c:pt>
                <c:pt idx="2461">
                  <c:v>-6.2470155437170201</c:v>
                </c:pt>
                <c:pt idx="2462">
                  <c:v>-6.2259209496275263</c:v>
                </c:pt>
                <c:pt idx="2463">
                  <c:v>-6.3861376627342556</c:v>
                </c:pt>
                <c:pt idx="2464">
                  <c:v>-6.4637414926752639</c:v>
                </c:pt>
                <c:pt idx="2465">
                  <c:v>-6.3761149832887174</c:v>
                </c:pt>
                <c:pt idx="2466">
                  <c:v>-6.5197282231939377</c:v>
                </c:pt>
                <c:pt idx="2467">
                  <c:v>-6.8118118840950501</c:v>
                </c:pt>
                <c:pt idx="2468">
                  <c:v>-6.8887707922879402</c:v>
                </c:pt>
                <c:pt idx="2469">
                  <c:v>-7.5104472626133907</c:v>
                </c:pt>
                <c:pt idx="2470">
                  <c:v>-6.3644671074239776</c:v>
                </c:pt>
                <c:pt idx="2471">
                  <c:v>-6.9698411141247574</c:v>
                </c:pt>
                <c:pt idx="2472">
                  <c:v>-6.5346249861271586</c:v>
                </c:pt>
                <c:pt idx="2473">
                  <c:v>-6.8757351180578832</c:v>
                </c:pt>
                <c:pt idx="2474">
                  <c:v>-6.3579203269452167</c:v>
                </c:pt>
                <c:pt idx="2475">
                  <c:v>-7.1944424310742674</c:v>
                </c:pt>
                <c:pt idx="2476">
                  <c:v>-6.4284397354420673</c:v>
                </c:pt>
                <c:pt idx="2477">
                  <c:v>-6.4553996826735238</c:v>
                </c:pt>
                <c:pt idx="2478">
                  <c:v>-7.7370548080601038</c:v>
                </c:pt>
                <c:pt idx="2479">
                  <c:v>-6.3094335432395976</c:v>
                </c:pt>
                <c:pt idx="2480">
                  <c:v>-5.8073420200720935</c:v>
                </c:pt>
                <c:pt idx="2481">
                  <c:v>-6.2475362460846524</c:v>
                </c:pt>
                <c:pt idx="2482">
                  <c:v>-6.076565914858624</c:v>
                </c:pt>
                <c:pt idx="2483">
                  <c:v>-5.393740040140921</c:v>
                </c:pt>
                <c:pt idx="2484">
                  <c:v>-7.039493198002476</c:v>
                </c:pt>
                <c:pt idx="2485">
                  <c:v>-5.8110362766302792</c:v>
                </c:pt>
                <c:pt idx="2486">
                  <c:v>-5.6233761178078172</c:v>
                </c:pt>
                <c:pt idx="2487">
                  <c:v>-5.5848544817783585</c:v>
                </c:pt>
                <c:pt idx="2488">
                  <c:v>-5.6124504036352452</c:v>
                </c:pt>
                <c:pt idx="2489">
                  <c:v>-5.4088916262003703</c:v>
                </c:pt>
                <c:pt idx="2490">
                  <c:v>-5.0073618256174033</c:v>
                </c:pt>
                <c:pt idx="2491">
                  <c:v>-6.6201682404357518</c:v>
                </c:pt>
                <c:pt idx="2492">
                  <c:v>-5.6725207180559769</c:v>
                </c:pt>
                <c:pt idx="2493">
                  <c:v>-4.2469028435283249</c:v>
                </c:pt>
                <c:pt idx="2494">
                  <c:v>-5.3485205024868758</c:v>
                </c:pt>
                <c:pt idx="2495">
                  <c:v>-6.4166899796275727</c:v>
                </c:pt>
                <c:pt idx="2496">
                  <c:v>-5.6174614853296214</c:v>
                </c:pt>
                <c:pt idx="2497">
                  <c:v>-5.5782852586290987</c:v>
                </c:pt>
                <c:pt idx="2498">
                  <c:v>-4.4663652075485318</c:v>
                </c:pt>
                <c:pt idx="2499">
                  <c:v>-5.1220509649668982</c:v>
                </c:pt>
                <c:pt idx="2500">
                  <c:v>-5.2655921440134268</c:v>
                </c:pt>
                <c:pt idx="2501">
                  <c:v>-5.2602200645314969</c:v>
                </c:pt>
                <c:pt idx="2502">
                  <c:v>-5.5682453355911452</c:v>
                </c:pt>
                <c:pt idx="2503">
                  <c:v>-5.4138235424258925</c:v>
                </c:pt>
                <c:pt idx="2504">
                  <c:v>-4.78059968729006</c:v>
                </c:pt>
                <c:pt idx="2505">
                  <c:v>-5.2872187364978176</c:v>
                </c:pt>
                <c:pt idx="2506">
                  <c:v>-4.8031073399380562</c:v>
                </c:pt>
                <c:pt idx="2507">
                  <c:v>-4.9299855812076867</c:v>
                </c:pt>
                <c:pt idx="2508">
                  <c:v>-5.4528882207617873</c:v>
                </c:pt>
                <c:pt idx="2509">
                  <c:v>-5.0014719209640397</c:v>
                </c:pt>
                <c:pt idx="2510">
                  <c:v>-4.9628510643181514</c:v>
                </c:pt>
                <c:pt idx="2511">
                  <c:v>-4.1156925326892315</c:v>
                </c:pt>
                <c:pt idx="2512">
                  <c:v>-5.7285066392224575</c:v>
                </c:pt>
                <c:pt idx="2513">
                  <c:v>-5.7719551876882358</c:v>
                </c:pt>
                <c:pt idx="2514">
                  <c:v>-4.6926006414159449</c:v>
                </c:pt>
                <c:pt idx="2515">
                  <c:v>-5.4130663961945338</c:v>
                </c:pt>
                <c:pt idx="2516">
                  <c:v>-5.1923522136623417</c:v>
                </c:pt>
                <c:pt idx="2517">
                  <c:v>-4.4435846511076127</c:v>
                </c:pt>
                <c:pt idx="2518">
                  <c:v>-5.428511795297668</c:v>
                </c:pt>
                <c:pt idx="2519">
                  <c:v>-5.4719138193160637</c:v>
                </c:pt>
                <c:pt idx="2520">
                  <c:v>-5.2508958636149545</c:v>
                </c:pt>
                <c:pt idx="2521">
                  <c:v>-5.1785578814639299</c:v>
                </c:pt>
                <c:pt idx="2522">
                  <c:v>-4.8257644702254616</c:v>
                </c:pt>
                <c:pt idx="2523">
                  <c:v>-5.3808239908552027</c:v>
                </c:pt>
                <c:pt idx="2524">
                  <c:v>-5.621782521941312</c:v>
                </c:pt>
                <c:pt idx="2525">
                  <c:v>-4.47586268270397</c:v>
                </c:pt>
                <c:pt idx="2526">
                  <c:v>-4.602203194740671</c:v>
                </c:pt>
                <c:pt idx="2527">
                  <c:v>-5.1411299426022596</c:v>
                </c:pt>
                <c:pt idx="2528">
                  <c:v>-5.6299089641250788</c:v>
                </c:pt>
                <c:pt idx="2529">
                  <c:v>-4.5998198061439393</c:v>
                </c:pt>
                <c:pt idx="2530">
                  <c:v>-4.1480947575586251</c:v>
                </c:pt>
                <c:pt idx="2531">
                  <c:v>-5.0669532344284596</c:v>
                </c:pt>
                <c:pt idx="2532">
                  <c:v>-4.0214202406824757</c:v>
                </c:pt>
                <c:pt idx="2533">
                  <c:v>-3.818140881962746</c:v>
                </c:pt>
                <c:pt idx="2534">
                  <c:v>-4.3578737329487742</c:v>
                </c:pt>
                <c:pt idx="2535">
                  <c:v>-4.7651137962777961</c:v>
                </c:pt>
                <c:pt idx="2536">
                  <c:v>-4.6436507341244084</c:v>
                </c:pt>
                <c:pt idx="2537">
                  <c:v>-4.4891824498554334</c:v>
                </c:pt>
                <c:pt idx="2538">
                  <c:v>-4.0873522910800366</c:v>
                </c:pt>
                <c:pt idx="2539">
                  <c:v>-4.0984644834013135</c:v>
                </c:pt>
                <c:pt idx="2540">
                  <c:v>-5.0830578976301704</c:v>
                </c:pt>
                <c:pt idx="2541">
                  <c:v>-3.212295467429982</c:v>
                </c:pt>
                <c:pt idx="2542">
                  <c:v>-3.6364682354737345</c:v>
                </c:pt>
                <c:pt idx="2543">
                  <c:v>-3.9781624882942932</c:v>
                </c:pt>
                <c:pt idx="2544">
                  <c:v>-3.5275007350813077</c:v>
                </c:pt>
                <c:pt idx="2545">
                  <c:v>-4.3474830723935352</c:v>
                </c:pt>
                <c:pt idx="2546">
                  <c:v>-4.6223884350284745</c:v>
                </c:pt>
                <c:pt idx="2547">
                  <c:v>-3.7251410198803487</c:v>
                </c:pt>
                <c:pt idx="2548">
                  <c:v>-3.4228270490972346</c:v>
                </c:pt>
                <c:pt idx="2549">
                  <c:v>-4.6881634376554855</c:v>
                </c:pt>
                <c:pt idx="2550">
                  <c:v>-3.2629419276392992</c:v>
                </c:pt>
                <c:pt idx="2551">
                  <c:v>-3.0595765515420292</c:v>
                </c:pt>
                <c:pt idx="2552">
                  <c:v>-2.8238379940340379</c:v>
                </c:pt>
                <c:pt idx="2553">
                  <c:v>-3.1823195177455688</c:v>
                </c:pt>
                <c:pt idx="2554">
                  <c:v>-3.0291337816441448</c:v>
                </c:pt>
                <c:pt idx="2555">
                  <c:v>-2.8265000867303494</c:v>
                </c:pt>
                <c:pt idx="2556">
                  <c:v>-2.8714880706744235</c:v>
                </c:pt>
                <c:pt idx="2557">
                  <c:v>-2.0092445996928019</c:v>
                </c:pt>
                <c:pt idx="2558">
                  <c:v>-3.1435127401466509</c:v>
                </c:pt>
                <c:pt idx="2559">
                  <c:v>-2.9574273283068684</c:v>
                </c:pt>
                <c:pt idx="2560">
                  <c:v>-3.0845842116727398</c:v>
                </c:pt>
                <c:pt idx="2561">
                  <c:v>-2.5515365598315496</c:v>
                </c:pt>
                <c:pt idx="2562">
                  <c:v>-2.0190380350832</c:v>
                </c:pt>
                <c:pt idx="2563">
                  <c:v>-3.0872434438766487</c:v>
                </c:pt>
                <c:pt idx="2564">
                  <c:v>-3.3130611077128655</c:v>
                </c:pt>
                <c:pt idx="2565">
                  <c:v>-3.2746531532730589</c:v>
                </c:pt>
                <c:pt idx="2566">
                  <c:v>-2.6916790546200331</c:v>
                </c:pt>
                <c:pt idx="2567">
                  <c:v>-2.4227105067033867</c:v>
                </c:pt>
                <c:pt idx="2568">
                  <c:v>-1.6259519795573052</c:v>
                </c:pt>
                <c:pt idx="2569">
                  <c:v>-1.8367992017504102</c:v>
                </c:pt>
                <c:pt idx="2570">
                  <c:v>-2.4931125546145019</c:v>
                </c:pt>
                <c:pt idx="2571">
                  <c:v>-2.8514072469918483</c:v>
                </c:pt>
                <c:pt idx="2572">
                  <c:v>-2.1700791555042698</c:v>
                </c:pt>
                <c:pt idx="2573">
                  <c:v>-2.4461007874073539</c:v>
                </c:pt>
                <c:pt idx="2574">
                  <c:v>-0.95693967122862811</c:v>
                </c:pt>
                <c:pt idx="2575">
                  <c:v>-2.1576028376571372</c:v>
                </c:pt>
                <c:pt idx="2576">
                  <c:v>-1.9226462132355819</c:v>
                </c:pt>
                <c:pt idx="2577">
                  <c:v>-2.1824940411474429</c:v>
                </c:pt>
                <c:pt idx="2578">
                  <c:v>-1.2050436717312527</c:v>
                </c:pt>
                <c:pt idx="2579">
                  <c:v>-2.6034975757422751</c:v>
                </c:pt>
                <c:pt idx="2580">
                  <c:v>-2.1204595756535829</c:v>
                </c:pt>
                <c:pt idx="2581">
                  <c:v>-2.3632894808497396</c:v>
                </c:pt>
                <c:pt idx="2582">
                  <c:v>-2.22652402422997</c:v>
                </c:pt>
                <c:pt idx="2583">
                  <c:v>-2.0733178652035358</c:v>
                </c:pt>
                <c:pt idx="2584">
                  <c:v>-1.6236834169380643</c:v>
                </c:pt>
                <c:pt idx="2585">
                  <c:v>-2.2795183994798838</c:v>
                </c:pt>
                <c:pt idx="2586">
                  <c:v>-2.6047150503148178</c:v>
                </c:pt>
                <c:pt idx="2587">
                  <c:v>-1.6265244130632914</c:v>
                </c:pt>
                <c:pt idx="2588">
                  <c:v>-1.4242272523041217</c:v>
                </c:pt>
                <c:pt idx="2589">
                  <c:v>-2.6077892756071437</c:v>
                </c:pt>
                <c:pt idx="2590">
                  <c:v>-1.7121952800660276</c:v>
                </c:pt>
                <c:pt idx="2591">
                  <c:v>-1.6251680974740452</c:v>
                </c:pt>
                <c:pt idx="2592">
                  <c:v>-2.5611083499918963</c:v>
                </c:pt>
                <c:pt idx="2593">
                  <c:v>-1.4179142858550211</c:v>
                </c:pt>
                <c:pt idx="2594">
                  <c:v>-1.7270237022273407</c:v>
                </c:pt>
                <c:pt idx="2595">
                  <c:v>-3.0256247386956607</c:v>
                </c:pt>
                <c:pt idx="2596">
                  <c:v>-1.5517480807802686</c:v>
                </c:pt>
                <c:pt idx="2597">
                  <c:v>-0.80535290161663908</c:v>
                </c:pt>
                <c:pt idx="2598">
                  <c:v>-1.2140843678420805</c:v>
                </c:pt>
                <c:pt idx="2599">
                  <c:v>-1.0125466826295555</c:v>
                </c:pt>
                <c:pt idx="2600">
                  <c:v>-1.2399968200492721</c:v>
                </c:pt>
                <c:pt idx="2601">
                  <c:v>-1.0218803752660484</c:v>
                </c:pt>
                <c:pt idx="2602">
                  <c:v>-1.5957201162228736</c:v>
                </c:pt>
                <c:pt idx="2603">
                  <c:v>-1.4761257217532568</c:v>
                </c:pt>
                <c:pt idx="2604">
                  <c:v>-1.1916355276364792</c:v>
                </c:pt>
                <c:pt idx="2605">
                  <c:v>-0.56123807057193875</c:v>
                </c:pt>
                <c:pt idx="2606">
                  <c:v>-1.3168458739208582</c:v>
                </c:pt>
                <c:pt idx="2607">
                  <c:v>-1.7091018118080377</c:v>
                </c:pt>
                <c:pt idx="2608">
                  <c:v>-0.30298785493754254</c:v>
                </c:pt>
                <c:pt idx="2609">
                  <c:v>-0.79499325739432536</c:v>
                </c:pt>
                <c:pt idx="2610">
                  <c:v>-0.42903895036755524</c:v>
                </c:pt>
                <c:pt idx="2611">
                  <c:v>-0.98679338186648102</c:v>
                </c:pt>
                <c:pt idx="2612">
                  <c:v>-1.5608827623990758</c:v>
                </c:pt>
                <c:pt idx="2613">
                  <c:v>4.3115850642572284E-2</c:v>
                </c:pt>
                <c:pt idx="2614">
                  <c:v>-0.56405887089916018</c:v>
                </c:pt>
                <c:pt idx="2615">
                  <c:v>-0.49509755445212089</c:v>
                </c:pt>
                <c:pt idx="2616">
                  <c:v>-0.5581176916922691</c:v>
                </c:pt>
                <c:pt idx="2617">
                  <c:v>-0.32421375678963826</c:v>
                </c:pt>
                <c:pt idx="2618">
                  <c:v>0.33871501841929141</c:v>
                </c:pt>
                <c:pt idx="2619">
                  <c:v>-0.69805948408782326</c:v>
                </c:pt>
                <c:pt idx="2620">
                  <c:v>-0.76114649044574889</c:v>
                </c:pt>
                <c:pt idx="2621">
                  <c:v>-0.19712063021475845</c:v>
                </c:pt>
                <c:pt idx="2622">
                  <c:v>-0.39217811147660242</c:v>
                </c:pt>
                <c:pt idx="2623">
                  <c:v>-0.37286987188212939</c:v>
                </c:pt>
                <c:pt idx="2624">
                  <c:v>0.38882524043826189</c:v>
                </c:pt>
                <c:pt idx="2625">
                  <c:v>-0.49956216651806729</c:v>
                </c:pt>
                <c:pt idx="2626">
                  <c:v>-0.51336054778715201</c:v>
                </c:pt>
                <c:pt idx="2627">
                  <c:v>0.39684232106464251</c:v>
                </c:pt>
                <c:pt idx="2628">
                  <c:v>-0.40909284146570057</c:v>
                </c:pt>
                <c:pt idx="2629">
                  <c:v>8.8623289207912292E-2</c:v>
                </c:pt>
                <c:pt idx="2630">
                  <c:v>-0.86550208072786361</c:v>
                </c:pt>
                <c:pt idx="2631">
                  <c:v>-0.64802960023521938</c:v>
                </c:pt>
                <c:pt idx="2632">
                  <c:v>1.383978855137225</c:v>
                </c:pt>
                <c:pt idx="2633">
                  <c:v>0.72613463017628488</c:v>
                </c:pt>
                <c:pt idx="2634">
                  <c:v>1.1404201795334439</c:v>
                </c:pt>
                <c:pt idx="2635">
                  <c:v>5.2987950842062648E-2</c:v>
                </c:pt>
                <c:pt idx="2636">
                  <c:v>-0.90180297024995137</c:v>
                </c:pt>
                <c:pt idx="2637">
                  <c:v>0.2231785300267386</c:v>
                </c:pt>
                <c:pt idx="2638">
                  <c:v>-0.3185578831946575</c:v>
                </c:pt>
                <c:pt idx="2639">
                  <c:v>-0.69526584689747428</c:v>
                </c:pt>
                <c:pt idx="2640">
                  <c:v>0.42950902215990155</c:v>
                </c:pt>
                <c:pt idx="2641">
                  <c:v>0.49773998089034982</c:v>
                </c:pt>
                <c:pt idx="2642">
                  <c:v>0.69790752345574536</c:v>
                </c:pt>
                <c:pt idx="2643">
                  <c:v>-0.48812707848624315</c:v>
                </c:pt>
                <c:pt idx="2644">
                  <c:v>0.15767108290906429</c:v>
                </c:pt>
                <c:pt idx="2645">
                  <c:v>-8.7439492788396467E-2</c:v>
                </c:pt>
                <c:pt idx="2646">
                  <c:v>-0.34896118720754499</c:v>
                </c:pt>
                <c:pt idx="2647">
                  <c:v>-6.5545270143349099E-2</c:v>
                </c:pt>
                <c:pt idx="2648">
                  <c:v>0.74598231689686179</c:v>
                </c:pt>
                <c:pt idx="2649">
                  <c:v>-0.1921699893451464</c:v>
                </c:pt>
                <c:pt idx="2650">
                  <c:v>0.28892491798497144</c:v>
                </c:pt>
                <c:pt idx="2651">
                  <c:v>0.40671792630015074</c:v>
                </c:pt>
                <c:pt idx="2652">
                  <c:v>1.3329650958531203</c:v>
                </c:pt>
                <c:pt idx="2653">
                  <c:v>0.16315022561303383</c:v>
                </c:pt>
                <c:pt idx="2654">
                  <c:v>1.6007478509145441</c:v>
                </c:pt>
                <c:pt idx="2655">
                  <c:v>0.56285601142909003</c:v>
                </c:pt>
                <c:pt idx="2656">
                  <c:v>0.61469846757075253</c:v>
                </c:pt>
                <c:pt idx="2657">
                  <c:v>0.32098747989904852</c:v>
                </c:pt>
                <c:pt idx="2658">
                  <c:v>0.19269591656193674</c:v>
                </c:pt>
                <c:pt idx="2659">
                  <c:v>0.72467200679158217</c:v>
                </c:pt>
                <c:pt idx="2660">
                  <c:v>0.28277417948733174</c:v>
                </c:pt>
                <c:pt idx="2661">
                  <c:v>0.30307128199349076</c:v>
                </c:pt>
                <c:pt idx="2662">
                  <c:v>0.86820951816082736</c:v>
                </c:pt>
                <c:pt idx="2663">
                  <c:v>-0.33275402228627071</c:v>
                </c:pt>
                <c:pt idx="2664">
                  <c:v>0.11687002959342074</c:v>
                </c:pt>
                <c:pt idx="2665">
                  <c:v>1.2924655202259252</c:v>
                </c:pt>
                <c:pt idx="2666">
                  <c:v>0.66889233912230228</c:v>
                </c:pt>
                <c:pt idx="2667">
                  <c:v>1.3660551358969948</c:v>
                </c:pt>
                <c:pt idx="2668">
                  <c:v>0.2802081508817692</c:v>
                </c:pt>
                <c:pt idx="2669">
                  <c:v>0.89472876660775091</c:v>
                </c:pt>
                <c:pt idx="2670">
                  <c:v>1.2450189806300873</c:v>
                </c:pt>
                <c:pt idx="2671">
                  <c:v>2.1070615553330683</c:v>
                </c:pt>
                <c:pt idx="2672">
                  <c:v>0.75622049403904879</c:v>
                </c:pt>
                <c:pt idx="2673">
                  <c:v>0.66027464572715144</c:v>
                </c:pt>
                <c:pt idx="2674">
                  <c:v>1.1264151515187015</c:v>
                </c:pt>
                <c:pt idx="2675">
                  <c:v>0.46993918209778102</c:v>
                </c:pt>
                <c:pt idx="2676">
                  <c:v>0.11087240411929888</c:v>
                </c:pt>
                <c:pt idx="2677">
                  <c:v>0.84180986475007002</c:v>
                </c:pt>
                <c:pt idx="2678">
                  <c:v>1.1265867463620287</c:v>
                </c:pt>
                <c:pt idx="2679">
                  <c:v>0.58516989722955515</c:v>
                </c:pt>
                <c:pt idx="2680">
                  <c:v>1.9761121313190668</c:v>
                </c:pt>
                <c:pt idx="2681">
                  <c:v>0.59233872565704959</c:v>
                </c:pt>
                <c:pt idx="2682">
                  <c:v>1.9007844654996755</c:v>
                </c:pt>
                <c:pt idx="2683">
                  <c:v>1.5408627145394331</c:v>
                </c:pt>
                <c:pt idx="2684">
                  <c:v>1.2469527797435596</c:v>
                </c:pt>
                <c:pt idx="2685">
                  <c:v>1.4653694924281258</c:v>
                </c:pt>
                <c:pt idx="2686">
                  <c:v>0.79208470561343258</c:v>
                </c:pt>
                <c:pt idx="2687">
                  <c:v>1.1429988749202211</c:v>
                </c:pt>
                <c:pt idx="2688">
                  <c:v>1.3782540371126848</c:v>
                </c:pt>
                <c:pt idx="2689">
                  <c:v>0.98568216974443745</c:v>
                </c:pt>
                <c:pt idx="2690">
                  <c:v>0.7088222425741344</c:v>
                </c:pt>
                <c:pt idx="2691">
                  <c:v>0.96072605447715176</c:v>
                </c:pt>
                <c:pt idx="2692">
                  <c:v>1.2787119385099623</c:v>
                </c:pt>
                <c:pt idx="2693">
                  <c:v>1.0180543569925375</c:v>
                </c:pt>
                <c:pt idx="2694">
                  <c:v>1.1208625492951361</c:v>
                </c:pt>
                <c:pt idx="2695">
                  <c:v>1.8514385237150748</c:v>
                </c:pt>
                <c:pt idx="2696">
                  <c:v>1.309615218814514</c:v>
                </c:pt>
                <c:pt idx="2697">
                  <c:v>1.5940056505555806</c:v>
                </c:pt>
                <c:pt idx="2698">
                  <c:v>1.4156554710293574</c:v>
                </c:pt>
                <c:pt idx="2699">
                  <c:v>1.5843055530615011</c:v>
                </c:pt>
                <c:pt idx="2700">
                  <c:v>1.8683573813589298</c:v>
                </c:pt>
                <c:pt idx="2701">
                  <c:v>2.4995100828175341</c:v>
                </c:pt>
                <c:pt idx="2702">
                  <c:v>1.1472048444690173</c:v>
                </c:pt>
                <c:pt idx="2703">
                  <c:v>1.0840651727497768</c:v>
                </c:pt>
                <c:pt idx="2704">
                  <c:v>2.4920882986827677</c:v>
                </c:pt>
                <c:pt idx="2705">
                  <c:v>1.2221127328111059</c:v>
                </c:pt>
                <c:pt idx="2706">
                  <c:v>1.3903296340419056</c:v>
                </c:pt>
                <c:pt idx="2707">
                  <c:v>1.376849681756195</c:v>
                </c:pt>
                <c:pt idx="2708">
                  <c:v>1.5451834526425978</c:v>
                </c:pt>
                <c:pt idx="2709">
                  <c:v>1.3664126434551931</c:v>
                </c:pt>
                <c:pt idx="2710">
                  <c:v>1.5513949908385785</c:v>
                </c:pt>
                <c:pt idx="2711">
                  <c:v>2.3313080926788521</c:v>
                </c:pt>
                <c:pt idx="2712">
                  <c:v>1.8704306367619914</c:v>
                </c:pt>
                <c:pt idx="2713">
                  <c:v>2.8811689023874036</c:v>
                </c:pt>
                <c:pt idx="2714">
                  <c:v>1.6762464563940429</c:v>
                </c:pt>
                <c:pt idx="2715">
                  <c:v>0.98405460081382223</c:v>
                </c:pt>
                <c:pt idx="2716">
                  <c:v>2.2266642162087207</c:v>
                </c:pt>
                <c:pt idx="2717">
                  <c:v>2.3609987242926072</c:v>
                </c:pt>
                <c:pt idx="2718">
                  <c:v>1.6684630857145586</c:v>
                </c:pt>
                <c:pt idx="2719">
                  <c:v>1.521796785510432</c:v>
                </c:pt>
                <c:pt idx="2720">
                  <c:v>1.6894603659903527</c:v>
                </c:pt>
                <c:pt idx="2721">
                  <c:v>2.1383780688901037</c:v>
                </c:pt>
                <c:pt idx="2722">
                  <c:v>1.4626168391690468</c:v>
                </c:pt>
                <c:pt idx="2723">
                  <c:v>0.47255883959418576</c:v>
                </c:pt>
                <c:pt idx="2724">
                  <c:v>1.2362789608576199</c:v>
                </c:pt>
                <c:pt idx="2725">
                  <c:v>1.5040946335580307</c:v>
                </c:pt>
                <c:pt idx="2726">
                  <c:v>1.0935282067819845</c:v>
                </c:pt>
                <c:pt idx="2727">
                  <c:v>1.7082533797903192</c:v>
                </c:pt>
                <c:pt idx="2728">
                  <c:v>1.230966576574188</c:v>
                </c:pt>
                <c:pt idx="2729">
                  <c:v>1.7957591879546801</c:v>
                </c:pt>
                <c:pt idx="2730">
                  <c:v>2.0627011762714376</c:v>
                </c:pt>
                <c:pt idx="2731">
                  <c:v>2.3126007646981801</c:v>
                </c:pt>
                <c:pt idx="2732">
                  <c:v>1.7183543902630509</c:v>
                </c:pt>
                <c:pt idx="2733">
                  <c:v>2.7125526946552485</c:v>
                </c:pt>
                <c:pt idx="2734">
                  <c:v>2.1844530387572769</c:v>
                </c:pt>
                <c:pt idx="2735">
                  <c:v>1.2756949821451027</c:v>
                </c:pt>
                <c:pt idx="2736">
                  <c:v>1.657912875139643</c:v>
                </c:pt>
                <c:pt idx="2737">
                  <c:v>1.9906873232513425</c:v>
                </c:pt>
                <c:pt idx="2738">
                  <c:v>1.7276271356528099</c:v>
                </c:pt>
                <c:pt idx="2739">
                  <c:v>1.7785547292118959</c:v>
                </c:pt>
                <c:pt idx="2740">
                  <c:v>2.060949028379806</c:v>
                </c:pt>
                <c:pt idx="2741">
                  <c:v>2.2106413067788853</c:v>
                </c:pt>
                <c:pt idx="2742">
                  <c:v>2.0622499760980344</c:v>
                </c:pt>
                <c:pt idx="2743">
                  <c:v>1.6487990125073346</c:v>
                </c:pt>
                <c:pt idx="2744">
                  <c:v>2.5261655170795709</c:v>
                </c:pt>
                <c:pt idx="2745">
                  <c:v>2.7083304738923237</c:v>
                </c:pt>
                <c:pt idx="2746">
                  <c:v>2.3440957653517538</c:v>
                </c:pt>
                <c:pt idx="2747">
                  <c:v>1.0691830180870219</c:v>
                </c:pt>
                <c:pt idx="2748">
                  <c:v>2.4425142705521314</c:v>
                </c:pt>
                <c:pt idx="2749">
                  <c:v>2.094217990973462</c:v>
                </c:pt>
                <c:pt idx="2750">
                  <c:v>2.1432124666670513</c:v>
                </c:pt>
                <c:pt idx="2751">
                  <c:v>1.6459224606262555</c:v>
                </c:pt>
                <c:pt idx="2752">
                  <c:v>2.3237294614302284</c:v>
                </c:pt>
                <c:pt idx="2753">
                  <c:v>0.51831398529330219</c:v>
                </c:pt>
                <c:pt idx="2754">
                  <c:v>2.4541285768889494</c:v>
                </c:pt>
                <c:pt idx="2755">
                  <c:v>2.3704187456739105</c:v>
                </c:pt>
                <c:pt idx="2756">
                  <c:v>1.7402282747028062</c:v>
                </c:pt>
                <c:pt idx="2757">
                  <c:v>1.2919023807812908</c:v>
                </c:pt>
                <c:pt idx="2758">
                  <c:v>2.5486933646833512</c:v>
                </c:pt>
                <c:pt idx="2759">
                  <c:v>1.0906839141925584</c:v>
                </c:pt>
                <c:pt idx="2760">
                  <c:v>2.1985326354808037</c:v>
                </c:pt>
                <c:pt idx="2761">
                  <c:v>1.4849596201484707</c:v>
                </c:pt>
                <c:pt idx="2762">
                  <c:v>3.0062396590356659</c:v>
                </c:pt>
                <c:pt idx="2763">
                  <c:v>1.4815823267088373</c:v>
                </c:pt>
                <c:pt idx="2764">
                  <c:v>1.297934299071879</c:v>
                </c:pt>
                <c:pt idx="2765">
                  <c:v>2.3889619413217593</c:v>
                </c:pt>
                <c:pt idx="2766">
                  <c:v>2.7343392625281293</c:v>
                </c:pt>
                <c:pt idx="2767">
                  <c:v>2.3017032018120518</c:v>
                </c:pt>
                <c:pt idx="2768">
                  <c:v>2.3160381773544207</c:v>
                </c:pt>
                <c:pt idx="2769">
                  <c:v>1.5193403228303572</c:v>
                </c:pt>
                <c:pt idx="2770">
                  <c:v>3.123186222321213</c:v>
                </c:pt>
                <c:pt idx="2771">
                  <c:v>2.3096024774712536</c:v>
                </c:pt>
                <c:pt idx="2772">
                  <c:v>2.0421977217710778</c:v>
                </c:pt>
                <c:pt idx="2773">
                  <c:v>2.4703045249262585</c:v>
                </c:pt>
                <c:pt idx="2774">
                  <c:v>1.6240174889859673</c:v>
                </c:pt>
                <c:pt idx="2775">
                  <c:v>0.82733347144501979</c:v>
                </c:pt>
                <c:pt idx="2776">
                  <c:v>2.5139356152901167</c:v>
                </c:pt>
                <c:pt idx="2777">
                  <c:v>2.462499441536433</c:v>
                </c:pt>
                <c:pt idx="2778">
                  <c:v>2.327826363608315</c:v>
                </c:pt>
                <c:pt idx="2779">
                  <c:v>3.7652652563512783</c:v>
                </c:pt>
                <c:pt idx="2780">
                  <c:v>2.5042383494055644</c:v>
                </c:pt>
                <c:pt idx="2781">
                  <c:v>2.9646599400683979</c:v>
                </c:pt>
                <c:pt idx="2782">
                  <c:v>3.6569172466528967</c:v>
                </c:pt>
                <c:pt idx="2783">
                  <c:v>1.9319142263091349</c:v>
                </c:pt>
                <c:pt idx="2784">
                  <c:v>2.4757201570110565</c:v>
                </c:pt>
                <c:pt idx="2785">
                  <c:v>2.1090555097412267</c:v>
                </c:pt>
                <c:pt idx="2786">
                  <c:v>2.9179977725722654</c:v>
                </c:pt>
                <c:pt idx="2787">
                  <c:v>1.3923924528417337</c:v>
                </c:pt>
                <c:pt idx="2788">
                  <c:v>1.5388662824960999</c:v>
                </c:pt>
                <c:pt idx="2789">
                  <c:v>0.8414838691405564</c:v>
                </c:pt>
                <c:pt idx="2790">
                  <c:v>1.8494079438943403</c:v>
                </c:pt>
                <c:pt idx="2791">
                  <c:v>2.1287871543241796</c:v>
                </c:pt>
                <c:pt idx="2792">
                  <c:v>0.86816135786350235</c:v>
                </c:pt>
                <c:pt idx="2793">
                  <c:v>0.6008732361773117</c:v>
                </c:pt>
                <c:pt idx="2794">
                  <c:v>1.7080196823624525</c:v>
                </c:pt>
                <c:pt idx="2795">
                  <c:v>2.1032733335194274</c:v>
                </c:pt>
                <c:pt idx="2796">
                  <c:v>2.7294903326229711</c:v>
                </c:pt>
                <c:pt idx="2797">
                  <c:v>1.5672693658165304</c:v>
                </c:pt>
                <c:pt idx="2798">
                  <c:v>2.2264262521043099</c:v>
                </c:pt>
                <c:pt idx="2799">
                  <c:v>1.1141970283897531</c:v>
                </c:pt>
                <c:pt idx="2800">
                  <c:v>0.81315892577351867</c:v>
                </c:pt>
                <c:pt idx="2801">
                  <c:v>2.0521971203121119</c:v>
                </c:pt>
                <c:pt idx="2802">
                  <c:v>0.92381036724327814</c:v>
                </c:pt>
                <c:pt idx="2803">
                  <c:v>1.2686957861336168</c:v>
                </c:pt>
                <c:pt idx="2804">
                  <c:v>2.0108744349537293</c:v>
                </c:pt>
                <c:pt idx="2805">
                  <c:v>1.7430991063805323</c:v>
                </c:pt>
                <c:pt idx="2806">
                  <c:v>1.4420511211757039</c:v>
                </c:pt>
                <c:pt idx="2807">
                  <c:v>0.95878738195687019</c:v>
                </c:pt>
                <c:pt idx="2808">
                  <c:v>1.8993594011870734</c:v>
                </c:pt>
                <c:pt idx="2809">
                  <c:v>1.6811177058825404</c:v>
                </c:pt>
                <c:pt idx="2810">
                  <c:v>2.0256634295150313</c:v>
                </c:pt>
                <c:pt idx="2811">
                  <c:v>1.9889622587144959</c:v>
                </c:pt>
                <c:pt idx="2812">
                  <c:v>1.1409490269523719</c:v>
                </c:pt>
                <c:pt idx="2813">
                  <c:v>1.2703912261067947</c:v>
                </c:pt>
                <c:pt idx="2814">
                  <c:v>1.3336393864174343</c:v>
                </c:pt>
                <c:pt idx="2815">
                  <c:v>1.4961211894879969</c:v>
                </c:pt>
                <c:pt idx="2816">
                  <c:v>1.079002849250053</c:v>
                </c:pt>
                <c:pt idx="2817">
                  <c:v>1.6223551906769695</c:v>
                </c:pt>
                <c:pt idx="2818">
                  <c:v>0.59278072490218825</c:v>
                </c:pt>
                <c:pt idx="2819">
                  <c:v>0.20881707282941775</c:v>
                </c:pt>
                <c:pt idx="2820">
                  <c:v>2.0931443705552186</c:v>
                </c:pt>
                <c:pt idx="2821">
                  <c:v>1.3948703401833749</c:v>
                </c:pt>
                <c:pt idx="2822">
                  <c:v>1.0770542903301719</c:v>
                </c:pt>
                <c:pt idx="2823">
                  <c:v>1.1067520574794678</c:v>
                </c:pt>
                <c:pt idx="2824">
                  <c:v>2.278963978884073</c:v>
                </c:pt>
                <c:pt idx="2825">
                  <c:v>0.78532239454831032</c:v>
                </c:pt>
                <c:pt idx="2826">
                  <c:v>2.1395484780542242</c:v>
                </c:pt>
                <c:pt idx="2827">
                  <c:v>0.8445883610769136</c:v>
                </c:pt>
                <c:pt idx="2828">
                  <c:v>0.90701965987528099</c:v>
                </c:pt>
                <c:pt idx="2829">
                  <c:v>2.0622015031747014</c:v>
                </c:pt>
                <c:pt idx="2830">
                  <c:v>2.0585096787100938</c:v>
                </c:pt>
                <c:pt idx="2831">
                  <c:v>0.43220895049874597</c:v>
                </c:pt>
                <c:pt idx="2832">
                  <c:v>1.1076181374953129</c:v>
                </c:pt>
                <c:pt idx="2833">
                  <c:v>0.32593156324321304</c:v>
                </c:pt>
                <c:pt idx="2834">
                  <c:v>0.48838932001446689</c:v>
                </c:pt>
                <c:pt idx="2835">
                  <c:v>1.329700959811474</c:v>
                </c:pt>
                <c:pt idx="2836">
                  <c:v>1.1605203780761908</c:v>
                </c:pt>
                <c:pt idx="2837">
                  <c:v>1.7693016041281351</c:v>
                </c:pt>
                <c:pt idx="2838">
                  <c:v>1.9143851874674405</c:v>
                </c:pt>
                <c:pt idx="2839">
                  <c:v>1.4962689354039391</c:v>
                </c:pt>
                <c:pt idx="2840">
                  <c:v>2.386221782408644</c:v>
                </c:pt>
                <c:pt idx="2841">
                  <c:v>2.5966357653879375</c:v>
                </c:pt>
                <c:pt idx="2842">
                  <c:v>2.1448867458868421</c:v>
                </c:pt>
                <c:pt idx="2843">
                  <c:v>2.2890022430731261</c:v>
                </c:pt>
                <c:pt idx="2844">
                  <c:v>3.2111648744396826</c:v>
                </c:pt>
                <c:pt idx="2845">
                  <c:v>2.5274163964287646</c:v>
                </c:pt>
                <c:pt idx="2846">
                  <c:v>3.184618186344057</c:v>
                </c:pt>
                <c:pt idx="2847">
                  <c:v>2.1363752237417502</c:v>
                </c:pt>
                <c:pt idx="2848">
                  <c:v>2.7935512963720761</c:v>
                </c:pt>
                <c:pt idx="2849">
                  <c:v>3.2021071448349154</c:v>
                </c:pt>
                <c:pt idx="2850">
                  <c:v>2.6505369910001568</c:v>
                </c:pt>
                <c:pt idx="2851">
                  <c:v>1.9002311009323289</c:v>
                </c:pt>
                <c:pt idx="2852">
                  <c:v>2.1601781328346674</c:v>
                </c:pt>
                <c:pt idx="2853">
                  <c:v>2.2544753961353763</c:v>
                </c:pt>
                <c:pt idx="2854">
                  <c:v>2.6134737432786896</c:v>
                </c:pt>
                <c:pt idx="2855">
                  <c:v>2.8567054830734762</c:v>
                </c:pt>
                <c:pt idx="2856">
                  <c:v>1.6593533370992715</c:v>
                </c:pt>
                <c:pt idx="2857">
                  <c:v>1.8861129251399533</c:v>
                </c:pt>
                <c:pt idx="2858">
                  <c:v>2.0797064546361845</c:v>
                </c:pt>
                <c:pt idx="2859">
                  <c:v>2.984811185148327</c:v>
                </c:pt>
                <c:pt idx="2860">
                  <c:v>3.3268800848807167</c:v>
                </c:pt>
                <c:pt idx="2861">
                  <c:v>2.443648258487646</c:v>
                </c:pt>
                <c:pt idx="2862">
                  <c:v>2.7688847881422145</c:v>
                </c:pt>
                <c:pt idx="2863">
                  <c:v>2.945120332508341</c:v>
                </c:pt>
                <c:pt idx="2864">
                  <c:v>2.0448747760993338</c:v>
                </c:pt>
                <c:pt idx="2865">
                  <c:v>2.9492212218192653</c:v>
                </c:pt>
                <c:pt idx="2866">
                  <c:v>3.5886497110235007</c:v>
                </c:pt>
                <c:pt idx="2867">
                  <c:v>3.250670090398514</c:v>
                </c:pt>
                <c:pt idx="2868">
                  <c:v>2.8132958102219643</c:v>
                </c:pt>
                <c:pt idx="2869">
                  <c:v>4.3960309858430913</c:v>
                </c:pt>
                <c:pt idx="2870">
                  <c:v>3.3621030371477421</c:v>
                </c:pt>
                <c:pt idx="2871">
                  <c:v>3.933625655317273</c:v>
                </c:pt>
                <c:pt idx="2872">
                  <c:v>4.3228352642066454</c:v>
                </c:pt>
                <c:pt idx="2873">
                  <c:v>4.430590280406963</c:v>
                </c:pt>
                <c:pt idx="2874">
                  <c:v>3.3624561236919299</c:v>
                </c:pt>
                <c:pt idx="2875">
                  <c:v>3.9661919201727582</c:v>
                </c:pt>
                <c:pt idx="2876">
                  <c:v>3.1959077157842106</c:v>
                </c:pt>
                <c:pt idx="2877">
                  <c:v>3.4683728674342462</c:v>
                </c:pt>
                <c:pt idx="2878">
                  <c:v>3.2605684963231836</c:v>
                </c:pt>
                <c:pt idx="2879">
                  <c:v>4.3769506613249991</c:v>
                </c:pt>
                <c:pt idx="2880">
                  <c:v>2.5635074341681148</c:v>
                </c:pt>
                <c:pt idx="2881">
                  <c:v>4.7888230702445718</c:v>
                </c:pt>
                <c:pt idx="2882">
                  <c:v>4.0009363613994662</c:v>
                </c:pt>
                <c:pt idx="2883">
                  <c:v>2.8990180993015655</c:v>
                </c:pt>
                <c:pt idx="2884">
                  <c:v>4.0812486868941189</c:v>
                </c:pt>
                <c:pt idx="2885">
                  <c:v>3.4583423832627225</c:v>
                </c:pt>
                <c:pt idx="2886">
                  <c:v>4.7883032842873288</c:v>
                </c:pt>
                <c:pt idx="2887">
                  <c:v>4.7113500722160691</c:v>
                </c:pt>
                <c:pt idx="2888">
                  <c:v>4.0551985800338235</c:v>
                </c:pt>
                <c:pt idx="2889">
                  <c:v>4.8553260670213012</c:v>
                </c:pt>
                <c:pt idx="2890">
                  <c:v>3.8350648918274652</c:v>
                </c:pt>
                <c:pt idx="2891">
                  <c:v>3.0962844934792964</c:v>
                </c:pt>
                <c:pt idx="2892">
                  <c:v>3.664344651890048</c:v>
                </c:pt>
                <c:pt idx="2893">
                  <c:v>4.8440817675509731</c:v>
                </c:pt>
                <c:pt idx="2894">
                  <c:v>5.4615902641051122</c:v>
                </c:pt>
                <c:pt idx="2895">
                  <c:v>3.9614470890948623</c:v>
                </c:pt>
                <c:pt idx="2896">
                  <c:v>3.3380198305951625</c:v>
                </c:pt>
                <c:pt idx="2897">
                  <c:v>4.3027072813656204</c:v>
                </c:pt>
                <c:pt idx="2898">
                  <c:v>4.5889851034933997</c:v>
                </c:pt>
                <c:pt idx="2899">
                  <c:v>4.5117154890555939</c:v>
                </c:pt>
                <c:pt idx="2900">
                  <c:v>3.1605918269826492</c:v>
                </c:pt>
                <c:pt idx="2901">
                  <c:v>3.7947593090043097</c:v>
                </c:pt>
                <c:pt idx="2902">
                  <c:v>3.8836399858935384</c:v>
                </c:pt>
                <c:pt idx="2903">
                  <c:v>2.3524540828342859</c:v>
                </c:pt>
                <c:pt idx="2904">
                  <c:v>3.517364630598879</c:v>
                </c:pt>
                <c:pt idx="2905">
                  <c:v>3.6572769217741494</c:v>
                </c:pt>
                <c:pt idx="2906">
                  <c:v>4.6080897678697053</c:v>
                </c:pt>
                <c:pt idx="2907">
                  <c:v>3.3756353277646753</c:v>
                </c:pt>
                <c:pt idx="2908">
                  <c:v>3.1186935218300222</c:v>
                </c:pt>
                <c:pt idx="2909">
                  <c:v>4.0857206829241086</c:v>
                </c:pt>
                <c:pt idx="2910">
                  <c:v>3.7958212631141963</c:v>
                </c:pt>
                <c:pt idx="2911">
                  <c:v>3.7705647372157616</c:v>
                </c:pt>
                <c:pt idx="2912">
                  <c:v>4.5558533698605155</c:v>
                </c:pt>
                <c:pt idx="2913">
                  <c:v>2.6458978044246324</c:v>
                </c:pt>
                <c:pt idx="2914">
                  <c:v>2.9839884404484689</c:v>
                </c:pt>
                <c:pt idx="2915">
                  <c:v>2.8756024095943631</c:v>
                </c:pt>
                <c:pt idx="2916">
                  <c:v>4.3548811164055987</c:v>
                </c:pt>
                <c:pt idx="2917">
                  <c:v>3.4370162524559937</c:v>
                </c:pt>
                <c:pt idx="2918">
                  <c:v>3.0645775800227288</c:v>
                </c:pt>
                <c:pt idx="2919">
                  <c:v>3.7667551584410659</c:v>
                </c:pt>
                <c:pt idx="2920">
                  <c:v>3.2620521901758734</c:v>
                </c:pt>
                <c:pt idx="2921">
                  <c:v>3.3194400224311265</c:v>
                </c:pt>
                <c:pt idx="2922">
                  <c:v>3.4594150306310052</c:v>
                </c:pt>
                <c:pt idx="2923">
                  <c:v>3.3679745872799494</c:v>
                </c:pt>
                <c:pt idx="2924">
                  <c:v>3.0782623743692765</c:v>
                </c:pt>
                <c:pt idx="2925">
                  <c:v>1.9290115910742882</c:v>
                </c:pt>
                <c:pt idx="2926">
                  <c:v>2.4160508367155238</c:v>
                </c:pt>
                <c:pt idx="2927">
                  <c:v>3.696895069982673</c:v>
                </c:pt>
                <c:pt idx="2928">
                  <c:v>3.3078373440314461</c:v>
                </c:pt>
                <c:pt idx="2929">
                  <c:v>2.9189853107233481</c:v>
                </c:pt>
                <c:pt idx="2930">
                  <c:v>3.0753342669988895</c:v>
                </c:pt>
                <c:pt idx="2931">
                  <c:v>3.3474381764946521</c:v>
                </c:pt>
                <c:pt idx="2932">
                  <c:v>2.313494742637904</c:v>
                </c:pt>
                <c:pt idx="2933">
                  <c:v>2.7178692047784501</c:v>
                </c:pt>
                <c:pt idx="2934">
                  <c:v>2.9073311248449643</c:v>
                </c:pt>
                <c:pt idx="2935">
                  <c:v>3.3943908668051099</c:v>
                </c:pt>
                <c:pt idx="2936">
                  <c:v>1.5674263041942702</c:v>
                </c:pt>
                <c:pt idx="2937">
                  <c:v>2.1201743912111022</c:v>
                </c:pt>
                <c:pt idx="2938">
                  <c:v>2.822023043485121</c:v>
                </c:pt>
                <c:pt idx="2939">
                  <c:v>2.1851136275679792</c:v>
                </c:pt>
                <c:pt idx="2940">
                  <c:v>1.9115630418176619</c:v>
                </c:pt>
                <c:pt idx="2941">
                  <c:v>2.6132554613856205</c:v>
                </c:pt>
                <c:pt idx="2942">
                  <c:v>2.7530461031465694</c:v>
                </c:pt>
                <c:pt idx="2943">
                  <c:v>1.6697853034250896</c:v>
                </c:pt>
                <c:pt idx="2944">
                  <c:v>1.6440277662762504</c:v>
                </c:pt>
                <c:pt idx="2945">
                  <c:v>3.2549740193135595</c:v>
                </c:pt>
                <c:pt idx="2946">
                  <c:v>0.76671137206893925</c:v>
                </c:pt>
                <c:pt idx="2947">
                  <c:v>1.1382294170270639</c:v>
                </c:pt>
                <c:pt idx="2948">
                  <c:v>2.1541136568161936</c:v>
                </c:pt>
                <c:pt idx="2949">
                  <c:v>1.5505667654024771</c:v>
                </c:pt>
                <c:pt idx="2950">
                  <c:v>1.3434081887692113</c:v>
                </c:pt>
                <c:pt idx="2951">
                  <c:v>0.88818101886081025</c:v>
                </c:pt>
                <c:pt idx="2952">
                  <c:v>1.044822737219486</c:v>
                </c:pt>
                <c:pt idx="2953">
                  <c:v>1.0031274487812256</c:v>
                </c:pt>
                <c:pt idx="2954">
                  <c:v>0.81276954930791245</c:v>
                </c:pt>
                <c:pt idx="2955">
                  <c:v>0.90331993701347202</c:v>
                </c:pt>
                <c:pt idx="2956">
                  <c:v>-0.17944388225070529</c:v>
                </c:pt>
                <c:pt idx="2957">
                  <c:v>0.42356451019776903</c:v>
                </c:pt>
                <c:pt idx="2958">
                  <c:v>0.62992552081325903</c:v>
                </c:pt>
                <c:pt idx="2959">
                  <c:v>0.45615687956660644</c:v>
                </c:pt>
                <c:pt idx="2960">
                  <c:v>0.39802740755369626</c:v>
                </c:pt>
                <c:pt idx="2961">
                  <c:v>0.76942413883599658</c:v>
                </c:pt>
                <c:pt idx="2962">
                  <c:v>0.34782415685709367</c:v>
                </c:pt>
                <c:pt idx="2963">
                  <c:v>-0.32162000159386228</c:v>
                </c:pt>
                <c:pt idx="2964">
                  <c:v>0.39689204679500217</c:v>
                </c:pt>
                <c:pt idx="2965">
                  <c:v>0.48755998610679951</c:v>
                </c:pt>
                <c:pt idx="2966">
                  <c:v>6.599527292149987E-2</c:v>
                </c:pt>
                <c:pt idx="2967">
                  <c:v>0.75144628846902572</c:v>
                </c:pt>
                <c:pt idx="2968">
                  <c:v>-0.23177365761181379</c:v>
                </c:pt>
                <c:pt idx="2969">
                  <c:v>-0.12498208418433421</c:v>
                </c:pt>
                <c:pt idx="2970">
                  <c:v>-1.669284415782192</c:v>
                </c:pt>
                <c:pt idx="2971">
                  <c:v>-1.1656382926822757</c:v>
                </c:pt>
                <c:pt idx="2972">
                  <c:v>-0.69473502841984425</c:v>
                </c:pt>
                <c:pt idx="2973">
                  <c:v>-1.1322103538753403</c:v>
                </c:pt>
                <c:pt idx="2974">
                  <c:v>-1.0906604714895698</c:v>
                </c:pt>
                <c:pt idx="2975">
                  <c:v>-1.5941602344947317</c:v>
                </c:pt>
                <c:pt idx="2976">
                  <c:v>-1.5193823453717208</c:v>
                </c:pt>
                <c:pt idx="2977">
                  <c:v>-1.7584386657463349</c:v>
                </c:pt>
                <c:pt idx="2978">
                  <c:v>-1.7826713582509743</c:v>
                </c:pt>
                <c:pt idx="2979">
                  <c:v>-1.377418079203621</c:v>
                </c:pt>
                <c:pt idx="2980">
                  <c:v>-2.8548360134929007</c:v>
                </c:pt>
                <c:pt idx="2981">
                  <c:v>-2.5981897312212801</c:v>
                </c:pt>
                <c:pt idx="2982">
                  <c:v>-1.5154645398399293</c:v>
                </c:pt>
                <c:pt idx="2983">
                  <c:v>-1.6550040240675314</c:v>
                </c:pt>
                <c:pt idx="2984">
                  <c:v>-1.3324423983827893</c:v>
                </c:pt>
                <c:pt idx="2985">
                  <c:v>-2.0997326155834157</c:v>
                </c:pt>
                <c:pt idx="2986">
                  <c:v>-2.3222734455125464</c:v>
                </c:pt>
                <c:pt idx="2987">
                  <c:v>-2.2803881593628228</c:v>
                </c:pt>
                <c:pt idx="2988">
                  <c:v>-3.1465268307096057</c:v>
                </c:pt>
                <c:pt idx="2989">
                  <c:v>-2.1300384193960737</c:v>
                </c:pt>
                <c:pt idx="2990">
                  <c:v>-3.1446357803583576</c:v>
                </c:pt>
                <c:pt idx="2991">
                  <c:v>-3.2673000279723228</c:v>
                </c:pt>
                <c:pt idx="2992">
                  <c:v>-2.7296910291773235</c:v>
                </c:pt>
                <c:pt idx="2993">
                  <c:v>-3.4632114183453862</c:v>
                </c:pt>
                <c:pt idx="2994">
                  <c:v>-3.272016394847741</c:v>
                </c:pt>
                <c:pt idx="2995">
                  <c:v>-3.7413327721158982</c:v>
                </c:pt>
                <c:pt idx="2996">
                  <c:v>-3.5502501463580485</c:v>
                </c:pt>
                <c:pt idx="2997">
                  <c:v>-4.3496036188089491</c:v>
                </c:pt>
                <c:pt idx="2998">
                  <c:v>-4.1255744162696706</c:v>
                </c:pt>
                <c:pt idx="2999">
                  <c:v>-3.026396037197189</c:v>
                </c:pt>
                <c:pt idx="3000">
                  <c:v>-3.2149590968643666</c:v>
                </c:pt>
                <c:pt idx="3001">
                  <c:v>-4.7079153702169041</c:v>
                </c:pt>
                <c:pt idx="3002">
                  <c:v>-4.6814008918572192</c:v>
                </c:pt>
                <c:pt idx="3003">
                  <c:v>-3.5656811058393689</c:v>
                </c:pt>
                <c:pt idx="3004">
                  <c:v>-2.9945737684864278</c:v>
                </c:pt>
                <c:pt idx="3005">
                  <c:v>-3.6950094939359479</c:v>
                </c:pt>
                <c:pt idx="3006">
                  <c:v>-4.4777506782600325</c:v>
                </c:pt>
                <c:pt idx="3007">
                  <c:v>-4.7983285044899366</c:v>
                </c:pt>
                <c:pt idx="3008">
                  <c:v>-5.3162596483264402</c:v>
                </c:pt>
                <c:pt idx="3009">
                  <c:v>-3.6558329284544868</c:v>
                </c:pt>
                <c:pt idx="3010">
                  <c:v>-5.0156148832346652</c:v>
                </c:pt>
                <c:pt idx="3011">
                  <c:v>-4.8409328519824957</c:v>
                </c:pt>
                <c:pt idx="3012">
                  <c:v>-5.1775447637012686</c:v>
                </c:pt>
                <c:pt idx="3013">
                  <c:v>-5.6954547900482266</c:v>
                </c:pt>
                <c:pt idx="3014">
                  <c:v>-4.6458247232815948</c:v>
                </c:pt>
                <c:pt idx="3015">
                  <c:v>-5.609721337166591</c:v>
                </c:pt>
                <c:pt idx="3016">
                  <c:v>-5.4844786237015066</c:v>
                </c:pt>
                <c:pt idx="3017">
                  <c:v>-5.4747816127325946</c:v>
                </c:pt>
                <c:pt idx="3018">
                  <c:v>-5.8942688559422427</c:v>
                </c:pt>
                <c:pt idx="3019">
                  <c:v>-5.7858328197409392</c:v>
                </c:pt>
                <c:pt idx="3020">
                  <c:v>-5.7600278703436585</c:v>
                </c:pt>
                <c:pt idx="3021">
                  <c:v>-6.3115678418808709</c:v>
                </c:pt>
                <c:pt idx="3022">
                  <c:v>-6.0713348089491239</c:v>
                </c:pt>
                <c:pt idx="3023">
                  <c:v>-6.293078350310739</c:v>
                </c:pt>
                <c:pt idx="3024">
                  <c:v>-6.878166127306744</c:v>
                </c:pt>
                <c:pt idx="3025">
                  <c:v>-8.337237383254898</c:v>
                </c:pt>
                <c:pt idx="3026">
                  <c:v>-6.9927986304120919</c:v>
                </c:pt>
                <c:pt idx="3027">
                  <c:v>-7.6604962076198087</c:v>
                </c:pt>
                <c:pt idx="3028">
                  <c:v>-7.767376995679407</c:v>
                </c:pt>
                <c:pt idx="3029">
                  <c:v>-7.7258565955170537</c:v>
                </c:pt>
                <c:pt idx="3030">
                  <c:v>-7.8000152521159505</c:v>
                </c:pt>
                <c:pt idx="3031">
                  <c:v>-7.1488438801939536</c:v>
                </c:pt>
                <c:pt idx="3032">
                  <c:v>-6.82784841347988</c:v>
                </c:pt>
                <c:pt idx="3033">
                  <c:v>-8.0072529007765798</c:v>
                </c:pt>
                <c:pt idx="3034">
                  <c:v>-7.4726527177054516</c:v>
                </c:pt>
                <c:pt idx="3035">
                  <c:v>-6.5431463074682235</c:v>
                </c:pt>
                <c:pt idx="3036">
                  <c:v>-7.3939359240490825</c:v>
                </c:pt>
                <c:pt idx="3037">
                  <c:v>-8.3922710436449766</c:v>
                </c:pt>
                <c:pt idx="3038">
                  <c:v>-7.8903386701313911</c:v>
                </c:pt>
                <c:pt idx="3039">
                  <c:v>-8.4762877438557656</c:v>
                </c:pt>
                <c:pt idx="3040">
                  <c:v>-8.7319909703147403</c:v>
                </c:pt>
                <c:pt idx="3041">
                  <c:v>-8.7730367875620505</c:v>
                </c:pt>
                <c:pt idx="3042">
                  <c:v>-8.2704981380647347</c:v>
                </c:pt>
                <c:pt idx="3043">
                  <c:v>-8.5099812555070766</c:v>
                </c:pt>
                <c:pt idx="3044">
                  <c:v>-8.1229344643163106</c:v>
                </c:pt>
                <c:pt idx="3045">
                  <c:v>-8.4606016278675167</c:v>
                </c:pt>
                <c:pt idx="3046">
                  <c:v>-8.6825633881658124</c:v>
                </c:pt>
                <c:pt idx="3047">
                  <c:v>-7.4393735038417175</c:v>
                </c:pt>
                <c:pt idx="3048">
                  <c:v>-7.4648642142986015</c:v>
                </c:pt>
                <c:pt idx="3049">
                  <c:v>-8.2806005188637961</c:v>
                </c:pt>
                <c:pt idx="3050">
                  <c:v>-8.1078855989556917</c:v>
                </c:pt>
                <c:pt idx="3051">
                  <c:v>-7.7703442851814826</c:v>
                </c:pt>
                <c:pt idx="3052">
                  <c:v>-8.3535648496458261</c:v>
                </c:pt>
                <c:pt idx="3053">
                  <c:v>-8.5913271301614973</c:v>
                </c:pt>
                <c:pt idx="3054">
                  <c:v>-8.1863366342735198</c:v>
                </c:pt>
                <c:pt idx="3055">
                  <c:v>-7.7650241148055779</c:v>
                </c:pt>
                <c:pt idx="3056">
                  <c:v>-8.3308412407023695</c:v>
                </c:pt>
                <c:pt idx="3057">
                  <c:v>-8.0571992805548174</c:v>
                </c:pt>
                <c:pt idx="3058">
                  <c:v>-8.4910491358336202</c:v>
                </c:pt>
                <c:pt idx="3059">
                  <c:v>-8.5295933599685902</c:v>
                </c:pt>
                <c:pt idx="3060">
                  <c:v>-7.9267383477354612</c:v>
                </c:pt>
                <c:pt idx="3061">
                  <c:v>-8.8538254453631744</c:v>
                </c:pt>
                <c:pt idx="3062">
                  <c:v>-9.0069744062159263</c:v>
                </c:pt>
                <c:pt idx="3063">
                  <c:v>-8.7821417385558398</c:v>
                </c:pt>
                <c:pt idx="3064">
                  <c:v>-9.4283812938181573</c:v>
                </c:pt>
                <c:pt idx="3065">
                  <c:v>-9.0709748029805084</c:v>
                </c:pt>
                <c:pt idx="3066">
                  <c:v>-8.943243937909509</c:v>
                </c:pt>
                <c:pt idx="3067">
                  <c:v>-9.324952064502833</c:v>
                </c:pt>
                <c:pt idx="3068">
                  <c:v>-8.7697307969683358</c:v>
                </c:pt>
                <c:pt idx="3069">
                  <c:v>-8.5444500517714985</c:v>
                </c:pt>
                <c:pt idx="3070">
                  <c:v>-8.5662604582267665</c:v>
                </c:pt>
                <c:pt idx="3071">
                  <c:v>-8.8510805711353324</c:v>
                </c:pt>
                <c:pt idx="3072">
                  <c:v>-9.1354650754310907</c:v>
                </c:pt>
                <c:pt idx="3073">
                  <c:v>-8.4824072679746454</c:v>
                </c:pt>
                <c:pt idx="3074">
                  <c:v>-9.1279691338362507</c:v>
                </c:pt>
                <c:pt idx="3075">
                  <c:v>-8.0146577723910344</c:v>
                </c:pt>
                <c:pt idx="3076">
                  <c:v>-9.1853851215823745</c:v>
                </c:pt>
                <c:pt idx="3077">
                  <c:v>-9.1056591418550816</c:v>
                </c:pt>
                <c:pt idx="3078">
                  <c:v>-8.4670867058923456</c:v>
                </c:pt>
                <c:pt idx="3079">
                  <c:v>-8.2231799066337441</c:v>
                </c:pt>
                <c:pt idx="3080">
                  <c:v>-9.0634283716512289</c:v>
                </c:pt>
                <c:pt idx="3081">
                  <c:v>-8.6708989415525171</c:v>
                </c:pt>
                <c:pt idx="3082">
                  <c:v>-9.0175870480691085</c:v>
                </c:pt>
                <c:pt idx="3083">
                  <c:v>-9.1340480196500273</c:v>
                </c:pt>
                <c:pt idx="3084">
                  <c:v>-9.1679722982326037</c:v>
                </c:pt>
                <c:pt idx="3085">
                  <c:v>-8.7582099570788099</c:v>
                </c:pt>
                <c:pt idx="3086">
                  <c:v>-8.8408236089230332</c:v>
                </c:pt>
                <c:pt idx="3087">
                  <c:v>-8.3810627060871372</c:v>
                </c:pt>
                <c:pt idx="3088">
                  <c:v>-8.8087441913962632</c:v>
                </c:pt>
                <c:pt idx="3089">
                  <c:v>-9.3342735853165664</c:v>
                </c:pt>
                <c:pt idx="3090">
                  <c:v>-8.0034586985299523</c:v>
                </c:pt>
                <c:pt idx="3091">
                  <c:v>-7.9545688542436954</c:v>
                </c:pt>
                <c:pt idx="3092">
                  <c:v>-8.5134594535941304</c:v>
                </c:pt>
                <c:pt idx="3093">
                  <c:v>-7.8237232457177663</c:v>
                </c:pt>
                <c:pt idx="3094">
                  <c:v>-8.4155129918572182</c:v>
                </c:pt>
                <c:pt idx="3095">
                  <c:v>-8.7770189264119285</c:v>
                </c:pt>
                <c:pt idx="3096">
                  <c:v>-9.2851563824596699</c:v>
                </c:pt>
                <c:pt idx="3097">
                  <c:v>-8.610758762120307</c:v>
                </c:pt>
                <c:pt idx="3098">
                  <c:v>-8.7088090592115996</c:v>
                </c:pt>
                <c:pt idx="3099">
                  <c:v>-8.1501520561115566</c:v>
                </c:pt>
                <c:pt idx="3100">
                  <c:v>-8.2654796355231994</c:v>
                </c:pt>
                <c:pt idx="3101">
                  <c:v>-7.6582389081153464</c:v>
                </c:pt>
                <c:pt idx="3102">
                  <c:v>-8.2341627613400075</c:v>
                </c:pt>
                <c:pt idx="3103">
                  <c:v>-8.9083650182948499</c:v>
                </c:pt>
                <c:pt idx="3104">
                  <c:v>-8.8427817849777632</c:v>
                </c:pt>
                <c:pt idx="3105">
                  <c:v>-9.0395475868446482</c:v>
                </c:pt>
                <c:pt idx="3106">
                  <c:v>-8.0371146392781423</c:v>
                </c:pt>
                <c:pt idx="3107">
                  <c:v>-7.4952695546240653</c:v>
                </c:pt>
                <c:pt idx="3108">
                  <c:v>-8.513932090688872</c:v>
                </c:pt>
                <c:pt idx="3109">
                  <c:v>-9.10486212401144</c:v>
                </c:pt>
                <c:pt idx="3110">
                  <c:v>-8.3483294097449932</c:v>
                </c:pt>
                <c:pt idx="3111">
                  <c:v>-9.086354555010951</c:v>
                </c:pt>
                <c:pt idx="3112">
                  <c:v>-8.871587864716016</c:v>
                </c:pt>
                <c:pt idx="3113">
                  <c:v>-8.0656921817496503</c:v>
                </c:pt>
                <c:pt idx="3114">
                  <c:v>-7.6383699620725656</c:v>
                </c:pt>
                <c:pt idx="3115">
                  <c:v>-8.295229452722495</c:v>
                </c:pt>
                <c:pt idx="3116">
                  <c:v>-8.3437936012258742</c:v>
                </c:pt>
                <c:pt idx="3117">
                  <c:v>-8.4740879908294762</c:v>
                </c:pt>
                <c:pt idx="3118">
                  <c:v>-7.9306568096430565</c:v>
                </c:pt>
                <c:pt idx="3119">
                  <c:v>-8.4718170039654268</c:v>
                </c:pt>
                <c:pt idx="3120">
                  <c:v>-8.273139757381772</c:v>
                </c:pt>
                <c:pt idx="3121">
                  <c:v>-7.9103833669876407</c:v>
                </c:pt>
                <c:pt idx="3122">
                  <c:v>-8.960391017579056</c:v>
                </c:pt>
                <c:pt idx="3123">
                  <c:v>-8.2193662700677574</c:v>
                </c:pt>
                <c:pt idx="3124">
                  <c:v>-8.1029908277452325</c:v>
                </c:pt>
                <c:pt idx="3125">
                  <c:v>-7.9210816513778992</c:v>
                </c:pt>
                <c:pt idx="3126">
                  <c:v>-8.9875291528961601</c:v>
                </c:pt>
                <c:pt idx="3127">
                  <c:v>-8.394279941651746</c:v>
                </c:pt>
                <c:pt idx="3128">
                  <c:v>-8.8030955506764847</c:v>
                </c:pt>
                <c:pt idx="3129">
                  <c:v>-9.2939086370139226</c:v>
                </c:pt>
                <c:pt idx="3130">
                  <c:v>-8.8151023049079082</c:v>
                </c:pt>
                <c:pt idx="3131">
                  <c:v>-7.3840118121180831</c:v>
                </c:pt>
                <c:pt idx="3132">
                  <c:v>-8.0897936645688606</c:v>
                </c:pt>
                <c:pt idx="3133">
                  <c:v>-8.4829828466648269</c:v>
                </c:pt>
                <c:pt idx="3134">
                  <c:v>-8.3335280819489874</c:v>
                </c:pt>
                <c:pt idx="3135">
                  <c:v>-7.9703552950431833</c:v>
                </c:pt>
                <c:pt idx="3136">
                  <c:v>-8.1823495911457886</c:v>
                </c:pt>
                <c:pt idx="3137">
                  <c:v>-6.8177437351024581</c:v>
                </c:pt>
                <c:pt idx="3138">
                  <c:v>-8.3292778323027346</c:v>
                </c:pt>
                <c:pt idx="3139">
                  <c:v>-7.6539547650901314</c:v>
                </c:pt>
                <c:pt idx="3140">
                  <c:v>-7.898891635336823</c:v>
                </c:pt>
                <c:pt idx="3141">
                  <c:v>-7.5356054360353424</c:v>
                </c:pt>
                <c:pt idx="3142">
                  <c:v>-8.2567351155577562</c:v>
                </c:pt>
                <c:pt idx="3143">
                  <c:v>-8.6155371370681735</c:v>
                </c:pt>
                <c:pt idx="3144">
                  <c:v>-8.7767409365555</c:v>
                </c:pt>
                <c:pt idx="3145">
                  <c:v>-8.8719259522978149</c:v>
                </c:pt>
                <c:pt idx="3146">
                  <c:v>-8.4908473713362405</c:v>
                </c:pt>
                <c:pt idx="3147">
                  <c:v>-8.8001349711592649</c:v>
                </c:pt>
                <c:pt idx="3148">
                  <c:v>-8.0743349198589129</c:v>
                </c:pt>
                <c:pt idx="3149">
                  <c:v>-7.3326263715330482</c:v>
                </c:pt>
                <c:pt idx="3150">
                  <c:v>-7.347876871539655</c:v>
                </c:pt>
                <c:pt idx="3151">
                  <c:v>-8.2013574054493503</c:v>
                </c:pt>
                <c:pt idx="3152">
                  <c:v>-7.6578947679564022</c:v>
                </c:pt>
                <c:pt idx="3153">
                  <c:v>-7.1476326195094027</c:v>
                </c:pt>
                <c:pt idx="3154">
                  <c:v>-7.9357556578458484</c:v>
                </c:pt>
                <c:pt idx="3155">
                  <c:v>-8.1486830997130593</c:v>
                </c:pt>
                <c:pt idx="3156">
                  <c:v>-8.3777539763908795</c:v>
                </c:pt>
                <c:pt idx="3157">
                  <c:v>-8.3107010991544055</c:v>
                </c:pt>
                <c:pt idx="3158">
                  <c:v>-7.6520493772386571</c:v>
                </c:pt>
                <c:pt idx="3159">
                  <c:v>-8.1447077135196491</c:v>
                </c:pt>
                <c:pt idx="3160">
                  <c:v>-8.3080679356024145</c:v>
                </c:pt>
                <c:pt idx="3161">
                  <c:v>-8.0930977073966357</c:v>
                </c:pt>
                <c:pt idx="3162">
                  <c:v>-8.4861400624916374</c:v>
                </c:pt>
                <c:pt idx="3163">
                  <c:v>-7.860152896892278</c:v>
                </c:pt>
                <c:pt idx="3164">
                  <c:v>-7.8590286372973965</c:v>
                </c:pt>
                <c:pt idx="3165">
                  <c:v>-6.9053630544170961</c:v>
                </c:pt>
                <c:pt idx="3166">
                  <c:v>-7.8419080103989556</c:v>
                </c:pt>
                <c:pt idx="3167">
                  <c:v>-6.9215723478635294</c:v>
                </c:pt>
                <c:pt idx="3168">
                  <c:v>-7.1354300748161057</c:v>
                </c:pt>
                <c:pt idx="3169">
                  <c:v>-7.0043657126839314</c:v>
                </c:pt>
                <c:pt idx="3170">
                  <c:v>-6.9553005679574929</c:v>
                </c:pt>
                <c:pt idx="3171">
                  <c:v>-6.922496745717523</c:v>
                </c:pt>
                <c:pt idx="3172">
                  <c:v>-7.1690682173436793</c:v>
                </c:pt>
                <c:pt idx="3173">
                  <c:v>-7.0372073350084099</c:v>
                </c:pt>
                <c:pt idx="3174">
                  <c:v>-7.5461655296477632</c:v>
                </c:pt>
                <c:pt idx="3175">
                  <c:v>-7.5452969355927673</c:v>
                </c:pt>
                <c:pt idx="3176">
                  <c:v>-7.3144756313198931</c:v>
                </c:pt>
                <c:pt idx="3177">
                  <c:v>-7.5275249070872823</c:v>
                </c:pt>
                <c:pt idx="3178">
                  <c:v>-7.4280112139262533</c:v>
                </c:pt>
                <c:pt idx="3179">
                  <c:v>-7.6571431533862091</c:v>
                </c:pt>
                <c:pt idx="3180">
                  <c:v>-7.7708282383418537</c:v>
                </c:pt>
                <c:pt idx="3181">
                  <c:v>-7.4241211179626303</c:v>
                </c:pt>
                <c:pt idx="3182">
                  <c:v>-7.1600687929349958</c:v>
                </c:pt>
                <c:pt idx="3183">
                  <c:v>-8.1127655523030349</c:v>
                </c:pt>
                <c:pt idx="3184">
                  <c:v>-7.0099908229450039</c:v>
                </c:pt>
                <c:pt idx="3185">
                  <c:v>-7.6008216051079449</c:v>
                </c:pt>
                <c:pt idx="3186">
                  <c:v>-7.698752260192907</c:v>
                </c:pt>
                <c:pt idx="3187">
                  <c:v>-7.6488519051617798</c:v>
                </c:pt>
                <c:pt idx="3188">
                  <c:v>-7.7634366140497635</c:v>
                </c:pt>
                <c:pt idx="3189">
                  <c:v>-7.8120949467591378</c:v>
                </c:pt>
                <c:pt idx="3190">
                  <c:v>-7.9265750208413346</c:v>
                </c:pt>
                <c:pt idx="3191">
                  <c:v>-7.6136946376005818</c:v>
                </c:pt>
                <c:pt idx="3192">
                  <c:v>-7.4325261963758935</c:v>
                </c:pt>
                <c:pt idx="3193">
                  <c:v>-7.6627959157013334</c:v>
                </c:pt>
                <c:pt idx="3194">
                  <c:v>-7.3997505497181608</c:v>
                </c:pt>
                <c:pt idx="3195">
                  <c:v>-7.1696064401050643</c:v>
                </c:pt>
                <c:pt idx="3196">
                  <c:v>-7.4495192606087839</c:v>
                </c:pt>
                <c:pt idx="3197">
                  <c:v>-8.1401511358489707</c:v>
                </c:pt>
                <c:pt idx="3198">
                  <c:v>-7.8275625113776455</c:v>
                </c:pt>
                <c:pt idx="3199">
                  <c:v>-7.876862013341607</c:v>
                </c:pt>
                <c:pt idx="3200">
                  <c:v>-7.8767130125506943</c:v>
                </c:pt>
                <c:pt idx="3201">
                  <c:v>-8.0731667776824452</c:v>
                </c:pt>
                <c:pt idx="3202">
                  <c:v>-8.6472639317155604</c:v>
                </c:pt>
                <c:pt idx="3203">
                  <c:v>-7.9059013312643822</c:v>
                </c:pt>
                <c:pt idx="3204">
                  <c:v>-7.8882281604806552</c:v>
                </c:pt>
                <c:pt idx="3205">
                  <c:v>-7.6388344064289617</c:v>
                </c:pt>
                <c:pt idx="3206">
                  <c:v>-7.9684873588802487</c:v>
                </c:pt>
                <c:pt idx="3207">
                  <c:v>-8.3620779747635332</c:v>
                </c:pt>
                <c:pt idx="3208">
                  <c:v>-9.1002484358980613</c:v>
                </c:pt>
                <c:pt idx="3209">
                  <c:v>-8.9989343012388723</c:v>
                </c:pt>
                <c:pt idx="3210">
                  <c:v>-8.0261582942962626</c:v>
                </c:pt>
                <c:pt idx="3211">
                  <c:v>-8.1884361862613666</c:v>
                </c:pt>
                <c:pt idx="3212">
                  <c:v>-8.4331146636783849</c:v>
                </c:pt>
                <c:pt idx="3213">
                  <c:v>-8.6281239196963906</c:v>
                </c:pt>
                <c:pt idx="3214">
                  <c:v>-9.2832699890886712</c:v>
                </c:pt>
                <c:pt idx="3215">
                  <c:v>-9.0336632332056244</c:v>
                </c:pt>
                <c:pt idx="3216">
                  <c:v>-8.7185547702011874</c:v>
                </c:pt>
                <c:pt idx="3217">
                  <c:v>-9.0945317258323062</c:v>
                </c:pt>
                <c:pt idx="3218">
                  <c:v>-8.9278900259180141</c:v>
                </c:pt>
                <c:pt idx="3219">
                  <c:v>-8.4819313334694169</c:v>
                </c:pt>
                <c:pt idx="3220">
                  <c:v>-8.5301313693201504</c:v>
                </c:pt>
                <c:pt idx="3221">
                  <c:v>-9.2524771726039159</c:v>
                </c:pt>
                <c:pt idx="3222">
                  <c:v>-8.3629557990913082</c:v>
                </c:pt>
                <c:pt idx="3223">
                  <c:v>-8.3784403520695605</c:v>
                </c:pt>
                <c:pt idx="3224">
                  <c:v>-8.624491170869593</c:v>
                </c:pt>
                <c:pt idx="3225">
                  <c:v>-8.9853239119449579</c:v>
                </c:pt>
                <c:pt idx="3226">
                  <c:v>-9.9212727838835839</c:v>
                </c:pt>
                <c:pt idx="3227">
                  <c:v>-10.033775816724319</c:v>
                </c:pt>
                <c:pt idx="3228">
                  <c:v>-9.5769868587528748</c:v>
                </c:pt>
                <c:pt idx="3229">
                  <c:v>-8.7782800511761465</c:v>
                </c:pt>
                <c:pt idx="3230">
                  <c:v>-8.9575390977605771</c:v>
                </c:pt>
                <c:pt idx="3231">
                  <c:v>-9.6134160695659698</c:v>
                </c:pt>
                <c:pt idx="3232">
                  <c:v>-8.5258010960921169</c:v>
                </c:pt>
                <c:pt idx="3233">
                  <c:v>-8.935147559553128</c:v>
                </c:pt>
                <c:pt idx="3234">
                  <c:v>-8.7689941330618701</c:v>
                </c:pt>
                <c:pt idx="3235">
                  <c:v>-8.6358576514602081</c:v>
                </c:pt>
                <c:pt idx="3236">
                  <c:v>-9.5221354833111231</c:v>
                </c:pt>
                <c:pt idx="3237">
                  <c:v>-9.1578562725983907</c:v>
                </c:pt>
                <c:pt idx="3238">
                  <c:v>-8.2677972656861325</c:v>
                </c:pt>
                <c:pt idx="3239">
                  <c:v>-8.4145716364367296</c:v>
                </c:pt>
                <c:pt idx="3240">
                  <c:v>-8.8164125929099981</c:v>
                </c:pt>
                <c:pt idx="3241">
                  <c:v>-8.4781408018030149</c:v>
                </c:pt>
                <c:pt idx="3242">
                  <c:v>-9.0357075082039788</c:v>
                </c:pt>
                <c:pt idx="3243">
                  <c:v>-8.9520603081965007</c:v>
                </c:pt>
                <c:pt idx="3244">
                  <c:v>-9.017639116734113</c:v>
                </c:pt>
                <c:pt idx="3245">
                  <c:v>-9.7251684206061189</c:v>
                </c:pt>
                <c:pt idx="3246">
                  <c:v>-9.067789979033531</c:v>
                </c:pt>
                <c:pt idx="3247">
                  <c:v>-8.1142690658622367</c:v>
                </c:pt>
                <c:pt idx="3248">
                  <c:v>-7.9168372076293325</c:v>
                </c:pt>
                <c:pt idx="3249">
                  <c:v>-7.5717377294757826</c:v>
                </c:pt>
                <c:pt idx="3250">
                  <c:v>-7.2930667681207231</c:v>
                </c:pt>
                <c:pt idx="3251">
                  <c:v>-6.0611731813351835</c:v>
                </c:pt>
                <c:pt idx="3252">
                  <c:v>-6.5234665150113615</c:v>
                </c:pt>
                <c:pt idx="3253">
                  <c:v>-5.7365846774623561</c:v>
                </c:pt>
                <c:pt idx="3254">
                  <c:v>-6.8574410692744996</c:v>
                </c:pt>
                <c:pt idx="3255">
                  <c:v>-7.4852115069982377</c:v>
                </c:pt>
                <c:pt idx="3256">
                  <c:v>-6.9948271536727331</c:v>
                </c:pt>
                <c:pt idx="3257">
                  <c:v>-6.9319262265492325</c:v>
                </c:pt>
                <c:pt idx="3258">
                  <c:v>-7.296091143995981</c:v>
                </c:pt>
                <c:pt idx="3259">
                  <c:v>-7.3805319155529299</c:v>
                </c:pt>
                <c:pt idx="3260">
                  <c:v>-7.5751882296807258</c:v>
                </c:pt>
                <c:pt idx="3261">
                  <c:v>-7.9620912753957436</c:v>
                </c:pt>
                <c:pt idx="3262">
                  <c:v>-7.4623315866021036</c:v>
                </c:pt>
                <c:pt idx="3263">
                  <c:v>-7.4737968056122499</c:v>
                </c:pt>
                <c:pt idx="3264">
                  <c:v>-7.3880264989819766</c:v>
                </c:pt>
                <c:pt idx="3265">
                  <c:v>-7.7028106851125893</c:v>
                </c:pt>
                <c:pt idx="3266">
                  <c:v>-7.572236459954758</c:v>
                </c:pt>
                <c:pt idx="3267">
                  <c:v>-7.5734487287037977</c:v>
                </c:pt>
                <c:pt idx="3268">
                  <c:v>-8.1664426709837805</c:v>
                </c:pt>
                <c:pt idx="3269">
                  <c:v>-8.0185624633954848</c:v>
                </c:pt>
                <c:pt idx="3270">
                  <c:v>-8.1008666359567005</c:v>
                </c:pt>
                <c:pt idx="3271">
                  <c:v>-8.2319659225826438</c:v>
                </c:pt>
                <c:pt idx="3272">
                  <c:v>-8.0010385727809776</c:v>
                </c:pt>
                <c:pt idx="3273">
                  <c:v>-9.0361752773257784</c:v>
                </c:pt>
                <c:pt idx="3274">
                  <c:v>-8.8708081855915193</c:v>
                </c:pt>
                <c:pt idx="3275">
                  <c:v>-8.1302518558034897</c:v>
                </c:pt>
                <c:pt idx="3276">
                  <c:v>-7.2416196765322534</c:v>
                </c:pt>
                <c:pt idx="3277">
                  <c:v>-6.9298718178413239</c:v>
                </c:pt>
                <c:pt idx="3278">
                  <c:v>-7.5394358255308545</c:v>
                </c:pt>
                <c:pt idx="3279">
                  <c:v>-6.7340948356774231</c:v>
                </c:pt>
                <c:pt idx="3280">
                  <c:v>-6.6202494633369504</c:v>
                </c:pt>
                <c:pt idx="3281">
                  <c:v>-6.3911737285341603</c:v>
                </c:pt>
                <c:pt idx="3282">
                  <c:v>-6.47445142246651</c:v>
                </c:pt>
                <c:pt idx="3283">
                  <c:v>-6.2130158524538697</c:v>
                </c:pt>
                <c:pt idx="3284">
                  <c:v>-6.9055849571318308</c:v>
                </c:pt>
                <c:pt idx="3285">
                  <c:v>-6.1663935405499215</c:v>
                </c:pt>
                <c:pt idx="3286">
                  <c:v>-7.3212517389563194</c:v>
                </c:pt>
                <c:pt idx="3287">
                  <c:v>-7.8165195423019673</c:v>
                </c:pt>
                <c:pt idx="3288">
                  <c:v>-6.8320318193100968</c:v>
                </c:pt>
                <c:pt idx="3289">
                  <c:v>-6.9653168805076842</c:v>
                </c:pt>
                <c:pt idx="3290">
                  <c:v>-6.884941491348032</c:v>
                </c:pt>
                <c:pt idx="3291">
                  <c:v>-6.919479722469875</c:v>
                </c:pt>
                <c:pt idx="3292">
                  <c:v>-7.4466139744315027</c:v>
                </c:pt>
                <c:pt idx="3293">
                  <c:v>-7.1185320201319842</c:v>
                </c:pt>
                <c:pt idx="3294">
                  <c:v>-8.5818187653940434</c:v>
                </c:pt>
                <c:pt idx="3295">
                  <c:v>-8.5154943530519365</c:v>
                </c:pt>
                <c:pt idx="3296">
                  <c:v>-7.3962488709705765</c:v>
                </c:pt>
                <c:pt idx="3297">
                  <c:v>-7.1157578593420228</c:v>
                </c:pt>
                <c:pt idx="3298">
                  <c:v>-8.3972762102513201</c:v>
                </c:pt>
                <c:pt idx="3299">
                  <c:v>-9.2847200419174971</c:v>
                </c:pt>
                <c:pt idx="3300">
                  <c:v>-8.9348962953232736</c:v>
                </c:pt>
                <c:pt idx="3301">
                  <c:v>-9.490563040117129</c:v>
                </c:pt>
                <c:pt idx="3302">
                  <c:v>-9.1248424521332847</c:v>
                </c:pt>
                <c:pt idx="3303">
                  <c:v>-8.3811593055237665</c:v>
                </c:pt>
                <c:pt idx="3304">
                  <c:v>-8.6248397855303853</c:v>
                </c:pt>
                <c:pt idx="3305">
                  <c:v>-8.7534845712915033</c:v>
                </c:pt>
                <c:pt idx="3306">
                  <c:v>-8.5368549950536572</c:v>
                </c:pt>
                <c:pt idx="3307">
                  <c:v>-8.2547358642156254</c:v>
                </c:pt>
                <c:pt idx="3308">
                  <c:v>-9.1897649421782379</c:v>
                </c:pt>
                <c:pt idx="3309">
                  <c:v>-8.9216727198707364</c:v>
                </c:pt>
                <c:pt idx="3310">
                  <c:v>-8.641119849453812</c:v>
                </c:pt>
                <c:pt idx="3311">
                  <c:v>-7.7672966840415638</c:v>
                </c:pt>
                <c:pt idx="3312">
                  <c:v>-8.1930484356942745</c:v>
                </c:pt>
                <c:pt idx="3313">
                  <c:v>-8.7338117800327488</c:v>
                </c:pt>
                <c:pt idx="3314">
                  <c:v>-8.3856896632193703</c:v>
                </c:pt>
                <c:pt idx="3315">
                  <c:v>-8.1860649492272142</c:v>
                </c:pt>
                <c:pt idx="3316">
                  <c:v>-8.0033442223712381</c:v>
                </c:pt>
                <c:pt idx="3317">
                  <c:v>-9.0835614130428191</c:v>
                </c:pt>
                <c:pt idx="3318">
                  <c:v>-8.5414200844648338</c:v>
                </c:pt>
                <c:pt idx="3319">
                  <c:v>-8.1452596673526045</c:v>
                </c:pt>
                <c:pt idx="3320">
                  <c:v>-7.6340260446760437</c:v>
                </c:pt>
                <c:pt idx="3321">
                  <c:v>-8.6030716020492424</c:v>
                </c:pt>
                <c:pt idx="3322">
                  <c:v>-8.3380185930180151</c:v>
                </c:pt>
                <c:pt idx="3323">
                  <c:v>-8.8788574579744779</c:v>
                </c:pt>
                <c:pt idx="3324">
                  <c:v>-7.3806139789045817</c:v>
                </c:pt>
                <c:pt idx="3325">
                  <c:v>-7.6101528400576788</c:v>
                </c:pt>
                <c:pt idx="3326">
                  <c:v>-7.5434576831629352</c:v>
                </c:pt>
                <c:pt idx="3327">
                  <c:v>-7.5590600714562433</c:v>
                </c:pt>
                <c:pt idx="3328">
                  <c:v>-7.3449491571783989</c:v>
                </c:pt>
                <c:pt idx="3329">
                  <c:v>-6.983383584964507</c:v>
                </c:pt>
                <c:pt idx="3330">
                  <c:v>-7.9538249895985684</c:v>
                </c:pt>
                <c:pt idx="3331">
                  <c:v>-7.4104123714569505</c:v>
                </c:pt>
                <c:pt idx="3332">
                  <c:v>-7.1633686279684268</c:v>
                </c:pt>
                <c:pt idx="3333">
                  <c:v>-6.3246965367215742</c:v>
                </c:pt>
                <c:pt idx="3334">
                  <c:v>-6.7858005429658288</c:v>
                </c:pt>
                <c:pt idx="3335">
                  <c:v>-6.0628316342788917</c:v>
                </c:pt>
                <c:pt idx="3336">
                  <c:v>-5.8336711212824301</c:v>
                </c:pt>
                <c:pt idx="3337">
                  <c:v>-6.7559109761229585</c:v>
                </c:pt>
                <c:pt idx="3338">
                  <c:v>-7.0853760460959698</c:v>
                </c:pt>
                <c:pt idx="3339">
                  <c:v>-6.4608120115208365</c:v>
                </c:pt>
                <c:pt idx="3340">
                  <c:v>-6.6753887419323172</c:v>
                </c:pt>
                <c:pt idx="3341">
                  <c:v>-8.139707431676424</c:v>
                </c:pt>
                <c:pt idx="3342">
                  <c:v>-7.8926884102095896</c:v>
                </c:pt>
                <c:pt idx="3343">
                  <c:v>-6.4613209271177423</c:v>
                </c:pt>
                <c:pt idx="3344">
                  <c:v>-6.5768620459737823</c:v>
                </c:pt>
                <c:pt idx="3345">
                  <c:v>-6.494827463376204</c:v>
                </c:pt>
                <c:pt idx="3346">
                  <c:v>-6.7911888468312718</c:v>
                </c:pt>
                <c:pt idx="3347">
                  <c:v>-7.5312318441858883</c:v>
                </c:pt>
                <c:pt idx="3348">
                  <c:v>-7.628674876640134</c:v>
                </c:pt>
                <c:pt idx="3349">
                  <c:v>-7.544927345079544</c:v>
                </c:pt>
                <c:pt idx="3350">
                  <c:v>-6.6386908635875805</c:v>
                </c:pt>
                <c:pt idx="3351">
                  <c:v>-6.5884128122788281</c:v>
                </c:pt>
                <c:pt idx="3352">
                  <c:v>-8.0349829187796331</c:v>
                </c:pt>
                <c:pt idx="3353">
                  <c:v>-7.6543177878811397</c:v>
                </c:pt>
                <c:pt idx="3354">
                  <c:v>-7.9149655490911099</c:v>
                </c:pt>
                <c:pt idx="3355">
                  <c:v>-8.1324735475720136</c:v>
                </c:pt>
                <c:pt idx="3356">
                  <c:v>-8.3055808806377183</c:v>
                </c:pt>
                <c:pt idx="3357">
                  <c:v>-8.1203087183228586</c:v>
                </c:pt>
                <c:pt idx="3358">
                  <c:v>-8.2709555815185052</c:v>
                </c:pt>
                <c:pt idx="3359">
                  <c:v>-8.1202876463496683</c:v>
                </c:pt>
                <c:pt idx="3360">
                  <c:v>-8.1815750726321372</c:v>
                </c:pt>
                <c:pt idx="3361">
                  <c:v>-8.4417927361421246</c:v>
                </c:pt>
                <c:pt idx="3362">
                  <c:v>-8.5633530439490713</c:v>
                </c:pt>
                <c:pt idx="3363">
                  <c:v>-8.1349194727602114</c:v>
                </c:pt>
                <c:pt idx="3364">
                  <c:v>-8.2795973597805705</c:v>
                </c:pt>
                <c:pt idx="3365">
                  <c:v>-7.404318141707205</c:v>
                </c:pt>
                <c:pt idx="3366">
                  <c:v>-6.9744466783489703</c:v>
                </c:pt>
                <c:pt idx="3367">
                  <c:v>-6.5453060695262719</c:v>
                </c:pt>
                <c:pt idx="3368">
                  <c:v>-6.0345472684827</c:v>
                </c:pt>
                <c:pt idx="3369">
                  <c:v>-6.6434695826782511</c:v>
                </c:pt>
                <c:pt idx="3370">
                  <c:v>-5.9190331863296963</c:v>
                </c:pt>
                <c:pt idx="3371">
                  <c:v>-5.8367111319985154</c:v>
                </c:pt>
                <c:pt idx="3372">
                  <c:v>-6.6827862530621003</c:v>
                </c:pt>
                <c:pt idx="3373">
                  <c:v>-6.0994527161583552</c:v>
                </c:pt>
                <c:pt idx="3374">
                  <c:v>-7.1028410078494035</c:v>
                </c:pt>
                <c:pt idx="3375">
                  <c:v>-6.7558928939162968</c:v>
                </c:pt>
                <c:pt idx="3376">
                  <c:v>-7.4457718060329787</c:v>
                </c:pt>
                <c:pt idx="3377">
                  <c:v>-6.7141189481717198</c:v>
                </c:pt>
                <c:pt idx="3378">
                  <c:v>-7.4568537467319134</c:v>
                </c:pt>
                <c:pt idx="3379">
                  <c:v>-7.635572680611749</c:v>
                </c:pt>
                <c:pt idx="3380">
                  <c:v>-8.456100345429963</c:v>
                </c:pt>
                <c:pt idx="3381">
                  <c:v>-7.3989006864678961</c:v>
                </c:pt>
                <c:pt idx="3382">
                  <c:v>-8.1370902726780052</c:v>
                </c:pt>
                <c:pt idx="3383">
                  <c:v>-7.6069766356470483</c:v>
                </c:pt>
                <c:pt idx="3384">
                  <c:v>-8.172866010965242</c:v>
                </c:pt>
                <c:pt idx="3385">
                  <c:v>-8.17836937298922</c:v>
                </c:pt>
                <c:pt idx="3386">
                  <c:v>-8.7029311343209592</c:v>
                </c:pt>
                <c:pt idx="3387">
                  <c:v>-8.3216362971398876</c:v>
                </c:pt>
                <c:pt idx="3388">
                  <c:v>-8.0726349327236431</c:v>
                </c:pt>
                <c:pt idx="3389">
                  <c:v>-7.9887601624707125</c:v>
                </c:pt>
                <c:pt idx="3390">
                  <c:v>-8.1192225740086403</c:v>
                </c:pt>
                <c:pt idx="3391">
                  <c:v>-7.8131270855179311</c:v>
                </c:pt>
                <c:pt idx="3392">
                  <c:v>-8.381853192577509</c:v>
                </c:pt>
                <c:pt idx="3393">
                  <c:v>-7.5561279289952941</c:v>
                </c:pt>
                <c:pt idx="3394">
                  <c:v>-7.9843439101023774</c:v>
                </c:pt>
                <c:pt idx="3395">
                  <c:v>-7.3747674829802721</c:v>
                </c:pt>
                <c:pt idx="3396">
                  <c:v>-7.8692375652869524</c:v>
                </c:pt>
                <c:pt idx="3397">
                  <c:v>-8.4127503385735629</c:v>
                </c:pt>
                <c:pt idx="3398">
                  <c:v>-7.4569870375029685</c:v>
                </c:pt>
                <c:pt idx="3399">
                  <c:v>-7.6217201630661657</c:v>
                </c:pt>
                <c:pt idx="3400">
                  <c:v>-7.9510934376526086</c:v>
                </c:pt>
                <c:pt idx="3401">
                  <c:v>-8.1532270355278982</c:v>
                </c:pt>
                <c:pt idx="3402">
                  <c:v>-8.8886419340376257</c:v>
                </c:pt>
                <c:pt idx="3403">
                  <c:v>-8.8703168591959454</c:v>
                </c:pt>
                <c:pt idx="3404">
                  <c:v>-9.2304642530444205</c:v>
                </c:pt>
                <c:pt idx="3405">
                  <c:v>-8.6019382483848599</c:v>
                </c:pt>
                <c:pt idx="3406">
                  <c:v>-8.5336917462226847</c:v>
                </c:pt>
                <c:pt idx="3407">
                  <c:v>-8.6796167192680684</c:v>
                </c:pt>
                <c:pt idx="3408">
                  <c:v>-8.8746426414372159</c:v>
                </c:pt>
                <c:pt idx="3409">
                  <c:v>-8.278640132758845</c:v>
                </c:pt>
                <c:pt idx="3410">
                  <c:v>-8.2767163705454738</c:v>
                </c:pt>
                <c:pt idx="3411">
                  <c:v>-8.1106210408542303</c:v>
                </c:pt>
                <c:pt idx="3412">
                  <c:v>-6.9396242000024673</c:v>
                </c:pt>
                <c:pt idx="3413">
                  <c:v>-6.7915622008561387</c:v>
                </c:pt>
                <c:pt idx="3414">
                  <c:v>-5.6059879614534252</c:v>
                </c:pt>
                <c:pt idx="3415">
                  <c:v>-6.3319313135204558</c:v>
                </c:pt>
                <c:pt idx="3416">
                  <c:v>-6.8435504629874808</c:v>
                </c:pt>
                <c:pt idx="3417">
                  <c:v>-6.7599729054232798</c:v>
                </c:pt>
                <c:pt idx="3418">
                  <c:v>-6.6138667615500353</c:v>
                </c:pt>
                <c:pt idx="3419">
                  <c:v>-7.9321236433998807</c:v>
                </c:pt>
                <c:pt idx="3420">
                  <c:v>-5.8398755964123668</c:v>
                </c:pt>
                <c:pt idx="3421">
                  <c:v>-5.7091367529412071</c:v>
                </c:pt>
                <c:pt idx="3422">
                  <c:v>-5.3978648192213745</c:v>
                </c:pt>
                <c:pt idx="3423">
                  <c:v>-5.9875205887009679</c:v>
                </c:pt>
                <c:pt idx="3424">
                  <c:v>-5.8454696146079241</c:v>
                </c:pt>
                <c:pt idx="3425">
                  <c:v>-6.3239836544538566</c:v>
                </c:pt>
                <c:pt idx="3426">
                  <c:v>-6.5385278649584961</c:v>
                </c:pt>
                <c:pt idx="3427">
                  <c:v>-6.6867238061492245</c:v>
                </c:pt>
                <c:pt idx="3428">
                  <c:v>-5.9287760741335109</c:v>
                </c:pt>
                <c:pt idx="3429">
                  <c:v>-6.9999513426603972</c:v>
                </c:pt>
                <c:pt idx="3430">
                  <c:v>-6.9171942613797661</c:v>
                </c:pt>
                <c:pt idx="3431">
                  <c:v>-7.0482210450149276</c:v>
                </c:pt>
                <c:pt idx="3432">
                  <c:v>-7.4591452443205961</c:v>
                </c:pt>
                <c:pt idx="3433">
                  <c:v>-8.0340622397609458</c:v>
                </c:pt>
                <c:pt idx="3434">
                  <c:v>-8.6789793352716824</c:v>
                </c:pt>
                <c:pt idx="3435">
                  <c:v>-8.16032876759175</c:v>
                </c:pt>
                <c:pt idx="3436">
                  <c:v>-8.8330389570621684</c:v>
                </c:pt>
                <c:pt idx="3437">
                  <c:v>-8.582712778834205</c:v>
                </c:pt>
                <c:pt idx="3438">
                  <c:v>-8.2005646334340501</c:v>
                </c:pt>
                <c:pt idx="3439">
                  <c:v>-7.1273339616427931</c:v>
                </c:pt>
                <c:pt idx="3440">
                  <c:v>-8.9503078963895213</c:v>
                </c:pt>
                <c:pt idx="3441">
                  <c:v>-8.3927870641165487</c:v>
                </c:pt>
                <c:pt idx="3442">
                  <c:v>-7.4681018789938483</c:v>
                </c:pt>
                <c:pt idx="3443">
                  <c:v>-8.2577265927502008</c:v>
                </c:pt>
                <c:pt idx="3444">
                  <c:v>-8.6018425510142329</c:v>
                </c:pt>
                <c:pt idx="3445">
                  <c:v>-8.6816247643000519</c:v>
                </c:pt>
                <c:pt idx="3446">
                  <c:v>-9.0152232972838373</c:v>
                </c:pt>
                <c:pt idx="3447">
                  <c:v>-8.0966378990782637</c:v>
                </c:pt>
                <c:pt idx="3448">
                  <c:v>-8.49387632056043</c:v>
                </c:pt>
                <c:pt idx="3449">
                  <c:v>-8.2944498923520893</c:v>
                </c:pt>
                <c:pt idx="3450">
                  <c:v>-9.0015632862797119</c:v>
                </c:pt>
                <c:pt idx="3451">
                  <c:v>-8.7853153996464322</c:v>
                </c:pt>
                <c:pt idx="3452">
                  <c:v>-8.3228545725002174</c:v>
                </c:pt>
                <c:pt idx="3453">
                  <c:v>-9.0809377608817954</c:v>
                </c:pt>
                <c:pt idx="3454">
                  <c:v>-9.0640040772122923</c:v>
                </c:pt>
                <c:pt idx="3455">
                  <c:v>-8.5513064507776075</c:v>
                </c:pt>
                <c:pt idx="3456">
                  <c:v>-9.2418718354172213</c:v>
                </c:pt>
                <c:pt idx="3457">
                  <c:v>-8.8946828196409768</c:v>
                </c:pt>
                <c:pt idx="3458">
                  <c:v>-8.0195953096331163</c:v>
                </c:pt>
                <c:pt idx="3459">
                  <c:v>-8.5121305811743664</c:v>
                </c:pt>
                <c:pt idx="3460">
                  <c:v>-8.4130147309132894</c:v>
                </c:pt>
                <c:pt idx="3461">
                  <c:v>-8.8405599727602553</c:v>
                </c:pt>
                <c:pt idx="3462">
                  <c:v>-8.7398118274143712</c:v>
                </c:pt>
                <c:pt idx="3463">
                  <c:v>-8.8370232073911072</c:v>
                </c:pt>
                <c:pt idx="3464">
                  <c:v>-8.7692027946849365</c:v>
                </c:pt>
                <c:pt idx="3465">
                  <c:v>-9.2281343346804174</c:v>
                </c:pt>
                <c:pt idx="3466">
                  <c:v>-8.3197272446993917</c:v>
                </c:pt>
                <c:pt idx="3467">
                  <c:v>-9.2564863334112477</c:v>
                </c:pt>
                <c:pt idx="3468">
                  <c:v>-9.2034468427195435</c:v>
                </c:pt>
                <c:pt idx="3469">
                  <c:v>-8.8366054946578512</c:v>
                </c:pt>
                <c:pt idx="3470">
                  <c:v>-8.3053702238609084</c:v>
                </c:pt>
                <c:pt idx="3471">
                  <c:v>-8.5487786548686326</c:v>
                </c:pt>
                <c:pt idx="3472">
                  <c:v>-8.347468998279302</c:v>
                </c:pt>
                <c:pt idx="3473">
                  <c:v>-9.0355978184093697</c:v>
                </c:pt>
                <c:pt idx="3474">
                  <c:v>-8.817140196711911</c:v>
                </c:pt>
                <c:pt idx="3475">
                  <c:v>-8.4344469122038692</c:v>
                </c:pt>
                <c:pt idx="3476">
                  <c:v>-9.1548925867456958</c:v>
                </c:pt>
                <c:pt idx="3477">
                  <c:v>-8.65582828570742</c:v>
                </c:pt>
                <c:pt idx="3478">
                  <c:v>-8.3549525406058276</c:v>
                </c:pt>
                <c:pt idx="3479">
                  <c:v>-7.8738204998249115</c:v>
                </c:pt>
                <c:pt idx="3480">
                  <c:v>-7.5089431882161444</c:v>
                </c:pt>
                <c:pt idx="3481">
                  <c:v>-8.49520882657208</c:v>
                </c:pt>
                <c:pt idx="3482">
                  <c:v>-8.4095494540223434</c:v>
                </c:pt>
                <c:pt idx="3483">
                  <c:v>-8.2249405673701101</c:v>
                </c:pt>
                <c:pt idx="3484">
                  <c:v>-8.336342135781706</c:v>
                </c:pt>
                <c:pt idx="3485">
                  <c:v>-7.8878783186733115</c:v>
                </c:pt>
                <c:pt idx="3486">
                  <c:v>-7.8351972937386529</c:v>
                </c:pt>
                <c:pt idx="3487">
                  <c:v>-7.766194105770702</c:v>
                </c:pt>
                <c:pt idx="3488">
                  <c:v>-7.6478783696107842</c:v>
                </c:pt>
                <c:pt idx="3489">
                  <c:v>-7.6946443147016987</c:v>
                </c:pt>
                <c:pt idx="3490">
                  <c:v>-7.3308084508273952</c:v>
                </c:pt>
                <c:pt idx="3491">
                  <c:v>-6.4727463174873332</c:v>
                </c:pt>
                <c:pt idx="3492">
                  <c:v>-7.0303822499477935</c:v>
                </c:pt>
                <c:pt idx="3493">
                  <c:v>-6.7472924591628596</c:v>
                </c:pt>
                <c:pt idx="3494">
                  <c:v>-6.6291264003454193</c:v>
                </c:pt>
                <c:pt idx="3495">
                  <c:v>-6.6264745738818389</c:v>
                </c:pt>
                <c:pt idx="3496">
                  <c:v>-5.5376111778193824</c:v>
                </c:pt>
                <c:pt idx="3497">
                  <c:v>-5.618559846292432</c:v>
                </c:pt>
                <c:pt idx="3498">
                  <c:v>-5.8315583055807005</c:v>
                </c:pt>
                <c:pt idx="3499">
                  <c:v>-5.0898921756590561</c:v>
                </c:pt>
                <c:pt idx="3500">
                  <c:v>-5.0242333688057679</c:v>
                </c:pt>
                <c:pt idx="3501">
                  <c:v>-4.3834300742180758</c:v>
                </c:pt>
                <c:pt idx="3502">
                  <c:v>-3.8908623294322249</c:v>
                </c:pt>
                <c:pt idx="3503">
                  <c:v>-4.3204684871587862</c:v>
                </c:pt>
                <c:pt idx="3504">
                  <c:v>-4.025900641648291</c:v>
                </c:pt>
                <c:pt idx="3505">
                  <c:v>-5.6896195802403211</c:v>
                </c:pt>
                <c:pt idx="3506">
                  <c:v>-5.6895358241438441</c:v>
                </c:pt>
                <c:pt idx="3507">
                  <c:v>-5.6412183855140849</c:v>
                </c:pt>
                <c:pt idx="3508">
                  <c:v>-5.573276976170022</c:v>
                </c:pt>
                <c:pt idx="3509">
                  <c:v>-6.5771795031118447</c:v>
                </c:pt>
                <c:pt idx="3510">
                  <c:v>-6.1154920817297205</c:v>
                </c:pt>
                <c:pt idx="3511">
                  <c:v>-6.2007326873115867</c:v>
                </c:pt>
                <c:pt idx="3512">
                  <c:v>-6.6235514750397773</c:v>
                </c:pt>
                <c:pt idx="3513">
                  <c:v>-5.4532093653703066</c:v>
                </c:pt>
                <c:pt idx="3514">
                  <c:v>-6.1111399913677928</c:v>
                </c:pt>
                <c:pt idx="3515">
                  <c:v>-6.1103742830955712</c:v>
                </c:pt>
                <c:pt idx="3516">
                  <c:v>-6.7345116796254114</c:v>
                </c:pt>
                <c:pt idx="3517">
                  <c:v>-6.7326075288281304</c:v>
                </c:pt>
                <c:pt idx="3518">
                  <c:v>-6.2693227215787557</c:v>
                </c:pt>
                <c:pt idx="3519">
                  <c:v>-6.5140851233637536</c:v>
                </c:pt>
                <c:pt idx="3520">
                  <c:v>-6.6601393670840405</c:v>
                </c:pt>
                <c:pt idx="3521">
                  <c:v>-7.4300011905676806</c:v>
                </c:pt>
                <c:pt idx="3522">
                  <c:v>-6.3057769179380454</c:v>
                </c:pt>
                <c:pt idx="3523">
                  <c:v>-6.7133428638224721</c:v>
                </c:pt>
                <c:pt idx="3524">
                  <c:v>-7.0213119740939902</c:v>
                </c:pt>
                <c:pt idx="3525">
                  <c:v>-7.9863907424557459</c:v>
                </c:pt>
                <c:pt idx="3526">
                  <c:v>-8.0117572850081142</c:v>
                </c:pt>
                <c:pt idx="3527">
                  <c:v>-7.0825507774426884</c:v>
                </c:pt>
                <c:pt idx="3528">
                  <c:v>-8.0634377234726102</c:v>
                </c:pt>
                <c:pt idx="3529">
                  <c:v>-6.9701366067103772</c:v>
                </c:pt>
                <c:pt idx="3530">
                  <c:v>-7.1775483156097826</c:v>
                </c:pt>
                <c:pt idx="3531">
                  <c:v>-7.2695252680587634</c:v>
                </c:pt>
                <c:pt idx="3532">
                  <c:v>-6.7361173582249325</c:v>
                </c:pt>
                <c:pt idx="3533">
                  <c:v>-6.9109195548869318</c:v>
                </c:pt>
                <c:pt idx="3534">
                  <c:v>-6.2793559733827919</c:v>
                </c:pt>
                <c:pt idx="3535">
                  <c:v>-6.9319193916112951</c:v>
                </c:pt>
                <c:pt idx="3536">
                  <c:v>-5.4779308808722842</c:v>
                </c:pt>
                <c:pt idx="3537">
                  <c:v>-5.738682960462496</c:v>
                </c:pt>
                <c:pt idx="3538">
                  <c:v>-4.7462294028648762</c:v>
                </c:pt>
                <c:pt idx="3539">
                  <c:v>-4.9403851068751381</c:v>
                </c:pt>
                <c:pt idx="3540">
                  <c:v>-4.67362545916576</c:v>
                </c:pt>
                <c:pt idx="3541">
                  <c:v>-4.7685832320921726</c:v>
                </c:pt>
                <c:pt idx="3542">
                  <c:v>-6.5085362731384171</c:v>
                </c:pt>
                <c:pt idx="3543">
                  <c:v>-5.9582159308709315</c:v>
                </c:pt>
                <c:pt idx="3544">
                  <c:v>-6.6419053995643837</c:v>
                </c:pt>
                <c:pt idx="3545">
                  <c:v>-6.1727163792181683</c:v>
                </c:pt>
                <c:pt idx="3546">
                  <c:v>-6.0163238812227133</c:v>
                </c:pt>
                <c:pt idx="3547">
                  <c:v>-5.4321837068203731</c:v>
                </c:pt>
                <c:pt idx="3548">
                  <c:v>-6.5762736828595978</c:v>
                </c:pt>
                <c:pt idx="3549">
                  <c:v>-7.4705506701414519</c:v>
                </c:pt>
                <c:pt idx="3550">
                  <c:v>-6.6011846352253389</c:v>
                </c:pt>
                <c:pt idx="3551">
                  <c:v>-6.753138248568149</c:v>
                </c:pt>
                <c:pt idx="3552">
                  <c:v>-6.8062546919834617</c:v>
                </c:pt>
                <c:pt idx="3553">
                  <c:v>-6.9911208714362827</c:v>
                </c:pt>
                <c:pt idx="3554">
                  <c:v>-6.2206261561974303</c:v>
                </c:pt>
                <c:pt idx="3555">
                  <c:v>-7.2616739857844435</c:v>
                </c:pt>
                <c:pt idx="3556">
                  <c:v>-5.9469044237561368</c:v>
                </c:pt>
                <c:pt idx="3557">
                  <c:v>-6.7913511214752491</c:v>
                </c:pt>
                <c:pt idx="3558">
                  <c:v>-6.2021795575785301</c:v>
                </c:pt>
                <c:pt idx="3559">
                  <c:v>-6.2065232917443112</c:v>
                </c:pt>
                <c:pt idx="3560">
                  <c:v>-5.9808260127048438</c:v>
                </c:pt>
                <c:pt idx="3561">
                  <c:v>-5.673125649748477</c:v>
                </c:pt>
                <c:pt idx="3562">
                  <c:v>-6.5679559149730729</c:v>
                </c:pt>
                <c:pt idx="3563">
                  <c:v>-5.3367170321096671</c:v>
                </c:pt>
                <c:pt idx="3564">
                  <c:v>-4.8811989199817072</c:v>
                </c:pt>
                <c:pt idx="3565">
                  <c:v>-5.3488993991896168</c:v>
                </c:pt>
                <c:pt idx="3566">
                  <c:v>-5.0583098215178817</c:v>
                </c:pt>
                <c:pt idx="3567">
                  <c:v>-5.0475904841376753</c:v>
                </c:pt>
                <c:pt idx="3568">
                  <c:v>-5.3498701579808206</c:v>
                </c:pt>
                <c:pt idx="3569">
                  <c:v>-4.4684362129259849</c:v>
                </c:pt>
                <c:pt idx="3570">
                  <c:v>-5.1517792382188041</c:v>
                </c:pt>
                <c:pt idx="3571">
                  <c:v>-4.9105975142162412</c:v>
                </c:pt>
                <c:pt idx="3572">
                  <c:v>-4.933301732223077</c:v>
                </c:pt>
                <c:pt idx="3573">
                  <c:v>-3.8023664169013518</c:v>
                </c:pt>
                <c:pt idx="3574">
                  <c:v>-4.9636723450151345</c:v>
                </c:pt>
                <c:pt idx="3575">
                  <c:v>-4.5582382824294241</c:v>
                </c:pt>
                <c:pt idx="3576">
                  <c:v>-4.8952207035563404</c:v>
                </c:pt>
                <c:pt idx="3577">
                  <c:v>-4.3919175231428236</c:v>
                </c:pt>
                <c:pt idx="3578">
                  <c:v>-4.8124985515339418</c:v>
                </c:pt>
                <c:pt idx="3579">
                  <c:v>-4.5888766948792812</c:v>
                </c:pt>
                <c:pt idx="3580">
                  <c:v>-4.1997989201060291</c:v>
                </c:pt>
                <c:pt idx="3581">
                  <c:v>-3.9590198081774126</c:v>
                </c:pt>
                <c:pt idx="3582">
                  <c:v>-3.8666718396888475</c:v>
                </c:pt>
                <c:pt idx="3583">
                  <c:v>-3.6755839051966754</c:v>
                </c:pt>
                <c:pt idx="3584">
                  <c:v>-3.2043471847733986</c:v>
                </c:pt>
                <c:pt idx="3585">
                  <c:v>-3.4261859268816028</c:v>
                </c:pt>
                <c:pt idx="3586">
                  <c:v>-3.5654379869870487</c:v>
                </c:pt>
                <c:pt idx="3587">
                  <c:v>-3.5725653791132341</c:v>
                </c:pt>
                <c:pt idx="3588">
                  <c:v>-3.0027774831577552</c:v>
                </c:pt>
                <c:pt idx="3589">
                  <c:v>-2.7646543740696532</c:v>
                </c:pt>
                <c:pt idx="3590">
                  <c:v>-3.1044345726797475</c:v>
                </c:pt>
                <c:pt idx="3591">
                  <c:v>-2.9159894870064633</c:v>
                </c:pt>
                <c:pt idx="3592">
                  <c:v>-2.8599805746315479</c:v>
                </c:pt>
                <c:pt idx="3593">
                  <c:v>-2.6724155704015922</c:v>
                </c:pt>
                <c:pt idx="3594">
                  <c:v>-2.1553447190702499</c:v>
                </c:pt>
                <c:pt idx="3595">
                  <c:v>-2.5959680230481541</c:v>
                </c:pt>
                <c:pt idx="3596">
                  <c:v>-3.6141552369503396</c:v>
                </c:pt>
                <c:pt idx="3597">
                  <c:v>-2.5845225857234384</c:v>
                </c:pt>
                <c:pt idx="3598">
                  <c:v>-2.743882167189148</c:v>
                </c:pt>
                <c:pt idx="3599">
                  <c:v>-1.7146041532011065</c:v>
                </c:pt>
                <c:pt idx="3600">
                  <c:v>-1.8101138596130766</c:v>
                </c:pt>
                <c:pt idx="3601">
                  <c:v>-2.2856418208998841</c:v>
                </c:pt>
                <c:pt idx="3602">
                  <c:v>-2.8594321688162703</c:v>
                </c:pt>
                <c:pt idx="3603">
                  <c:v>-2.5077201494204893</c:v>
                </c:pt>
                <c:pt idx="3604">
                  <c:v>-2.1889530433842532</c:v>
                </c:pt>
                <c:pt idx="3605">
                  <c:v>-2.2503363446148903</c:v>
                </c:pt>
                <c:pt idx="3606">
                  <c:v>-2.377928590144756</c:v>
                </c:pt>
                <c:pt idx="3607">
                  <c:v>-2.042958763560466</c:v>
                </c:pt>
                <c:pt idx="3608">
                  <c:v>-2.4597265289942358</c:v>
                </c:pt>
                <c:pt idx="3609">
                  <c:v>-2.1660083916080266</c:v>
                </c:pt>
                <c:pt idx="3610">
                  <c:v>-2.2769954631221805</c:v>
                </c:pt>
                <c:pt idx="3611">
                  <c:v>-2.6359521873936704</c:v>
                </c:pt>
                <c:pt idx="3612">
                  <c:v>-2.6815869766874139</c:v>
                </c:pt>
                <c:pt idx="3613">
                  <c:v>-1.3729373029949383</c:v>
                </c:pt>
                <c:pt idx="3614">
                  <c:v>-1.7346845083984257</c:v>
                </c:pt>
                <c:pt idx="3615">
                  <c:v>-1.9312173397784798</c:v>
                </c:pt>
                <c:pt idx="3616">
                  <c:v>-2.2929734860822322</c:v>
                </c:pt>
                <c:pt idx="3617">
                  <c:v>-1.6468478840428697</c:v>
                </c:pt>
                <c:pt idx="3618">
                  <c:v>-2.5541998219127335</c:v>
                </c:pt>
                <c:pt idx="3619">
                  <c:v>-2.6349789170369622</c:v>
                </c:pt>
                <c:pt idx="3620">
                  <c:v>-2.4343194337002316</c:v>
                </c:pt>
                <c:pt idx="3621">
                  <c:v>-2.4651473162006652</c:v>
                </c:pt>
                <c:pt idx="3622">
                  <c:v>-2.413630912277319</c:v>
                </c:pt>
                <c:pt idx="3623">
                  <c:v>-1.7345040726799521</c:v>
                </c:pt>
                <c:pt idx="3624">
                  <c:v>-2.2131966273869725</c:v>
                </c:pt>
                <c:pt idx="3625">
                  <c:v>-2.1302404307873708</c:v>
                </c:pt>
                <c:pt idx="3626">
                  <c:v>-2.2621100440707682</c:v>
                </c:pt>
                <c:pt idx="3627">
                  <c:v>-2.2949271959211481</c:v>
                </c:pt>
                <c:pt idx="3628">
                  <c:v>-1.4187532524866224</c:v>
                </c:pt>
                <c:pt idx="3629">
                  <c:v>-3.171546353373925</c:v>
                </c:pt>
                <c:pt idx="3630">
                  <c:v>-2.5129862362572415</c:v>
                </c:pt>
                <c:pt idx="3631">
                  <c:v>-2.1043536521639088</c:v>
                </c:pt>
                <c:pt idx="3632">
                  <c:v>-1.7825065593225293</c:v>
                </c:pt>
                <c:pt idx="3633">
                  <c:v>-1.6843198146979366</c:v>
                </c:pt>
                <c:pt idx="3634">
                  <c:v>-2.4951088053601769</c:v>
                </c:pt>
                <c:pt idx="3635">
                  <c:v>-2.9415663391793094</c:v>
                </c:pt>
                <c:pt idx="3636">
                  <c:v>-2.9409601561697118</c:v>
                </c:pt>
                <c:pt idx="3637">
                  <c:v>-3.2210842982562813</c:v>
                </c:pt>
                <c:pt idx="3638">
                  <c:v>-2.9221004862013684</c:v>
                </c:pt>
                <c:pt idx="3639">
                  <c:v>-3.8797742903127839</c:v>
                </c:pt>
                <c:pt idx="3640">
                  <c:v>-3.6951907108847868</c:v>
                </c:pt>
                <c:pt idx="3641">
                  <c:v>-3.6924179870966647</c:v>
                </c:pt>
                <c:pt idx="3642">
                  <c:v>-3.2434823067893017</c:v>
                </c:pt>
                <c:pt idx="3643">
                  <c:v>-3.6877442510952569</c:v>
                </c:pt>
                <c:pt idx="3644">
                  <c:v>-4.329544232610286</c:v>
                </c:pt>
                <c:pt idx="3645">
                  <c:v>-4.1438520933643632</c:v>
                </c:pt>
                <c:pt idx="3646">
                  <c:v>-3.5783814389939907</c:v>
                </c:pt>
                <c:pt idx="3647">
                  <c:v>-4.6666801152838353</c:v>
                </c:pt>
                <c:pt idx="3648">
                  <c:v>-4.9268820333197629</c:v>
                </c:pt>
                <c:pt idx="3649">
                  <c:v>-4.7071381066221205</c:v>
                </c:pt>
                <c:pt idx="3650">
                  <c:v>-4.2231103857674075</c:v>
                </c:pt>
                <c:pt idx="3651">
                  <c:v>-5.141308830384566</c:v>
                </c:pt>
                <c:pt idx="3652">
                  <c:v>-4.1144188263812671</c:v>
                </c:pt>
                <c:pt idx="3653">
                  <c:v>-4.7381011827917323</c:v>
                </c:pt>
                <c:pt idx="3654">
                  <c:v>-4.8157902733101672</c:v>
                </c:pt>
                <c:pt idx="3655">
                  <c:v>-4.4797646538515874</c:v>
                </c:pt>
                <c:pt idx="3656">
                  <c:v>-4.2102837910494584</c:v>
                </c:pt>
                <c:pt idx="3657">
                  <c:v>-4.9228377748213736</c:v>
                </c:pt>
                <c:pt idx="3658">
                  <c:v>-4.7780625058459298</c:v>
                </c:pt>
                <c:pt idx="3659">
                  <c:v>-4.0947930243836801</c:v>
                </c:pt>
                <c:pt idx="3660">
                  <c:v>-4.338231642206317</c:v>
                </c:pt>
                <c:pt idx="3661">
                  <c:v>-4.019794285699291</c:v>
                </c:pt>
                <c:pt idx="3662">
                  <c:v>-3.3380144755832015</c:v>
                </c:pt>
                <c:pt idx="3663">
                  <c:v>-3.9305682666555004</c:v>
                </c:pt>
                <c:pt idx="3664">
                  <c:v>-4.5392146731090861</c:v>
                </c:pt>
                <c:pt idx="3665">
                  <c:v>-3.9729750981441923</c:v>
                </c:pt>
                <c:pt idx="3666">
                  <c:v>-3.3086184099057148</c:v>
                </c:pt>
                <c:pt idx="3667">
                  <c:v>-3.4323647743284722</c:v>
                </c:pt>
                <c:pt idx="3668">
                  <c:v>-3.3543280204146226</c:v>
                </c:pt>
                <c:pt idx="3669">
                  <c:v>-3.4021902630541128</c:v>
                </c:pt>
                <c:pt idx="3670">
                  <c:v>-3.4006109213605882</c:v>
                </c:pt>
                <c:pt idx="3671">
                  <c:v>-2.671807093909055</c:v>
                </c:pt>
                <c:pt idx="3672">
                  <c:v>-3.8947098758977212</c:v>
                </c:pt>
                <c:pt idx="3673">
                  <c:v>-3.0000470483879438</c:v>
                </c:pt>
                <c:pt idx="3674">
                  <c:v>-3.0156306625684999</c:v>
                </c:pt>
                <c:pt idx="3675">
                  <c:v>-3.4118263502101467</c:v>
                </c:pt>
                <c:pt idx="3676">
                  <c:v>-3.5263583576881246</c:v>
                </c:pt>
                <c:pt idx="3677">
                  <c:v>-3.2934666526899328</c:v>
                </c:pt>
                <c:pt idx="3678">
                  <c:v>-3.2428006213629965</c:v>
                </c:pt>
                <c:pt idx="3679">
                  <c:v>-3.0104958533208759</c:v>
                </c:pt>
                <c:pt idx="3680">
                  <c:v>-2.596667737684534</c:v>
                </c:pt>
                <c:pt idx="3681">
                  <c:v>-2.2165794359366808</c:v>
                </c:pt>
                <c:pt idx="3682">
                  <c:v>-3.0605852303137535</c:v>
                </c:pt>
                <c:pt idx="3683">
                  <c:v>-3.2256563903755131</c:v>
                </c:pt>
                <c:pt idx="3684">
                  <c:v>-2.7455698653595295</c:v>
                </c:pt>
                <c:pt idx="3685">
                  <c:v>-3.7709650292036709</c:v>
                </c:pt>
                <c:pt idx="3686">
                  <c:v>-2.9759369347891726</c:v>
                </c:pt>
                <c:pt idx="3687">
                  <c:v>-2.8934168925866528</c:v>
                </c:pt>
                <c:pt idx="3688">
                  <c:v>-2.9434218930014091</c:v>
                </c:pt>
                <c:pt idx="3689">
                  <c:v>-3.0761562948751955</c:v>
                </c:pt>
                <c:pt idx="3690">
                  <c:v>-3.2749725880466078</c:v>
                </c:pt>
                <c:pt idx="3691">
                  <c:v>-2.7627707737858458</c:v>
                </c:pt>
                <c:pt idx="3692">
                  <c:v>-2.9788355344877333</c:v>
                </c:pt>
                <c:pt idx="3693">
                  <c:v>-2.4644273754746227</c:v>
                </c:pt>
                <c:pt idx="3694">
                  <c:v>-2.3876032517506611</c:v>
                </c:pt>
                <c:pt idx="3695">
                  <c:v>-2.2911248755063109</c:v>
                </c:pt>
                <c:pt idx="3696">
                  <c:v>-2.8725320207384311</c:v>
                </c:pt>
                <c:pt idx="3697">
                  <c:v>-2.3541869807059266</c:v>
                </c:pt>
                <c:pt idx="3698">
                  <c:v>-2.4148503248587518</c:v>
                </c:pt>
                <c:pt idx="3699">
                  <c:v>-2.1866046395192655</c:v>
                </c:pt>
                <c:pt idx="3700">
                  <c:v>-2.6197419836755902</c:v>
                </c:pt>
                <c:pt idx="3701">
                  <c:v>-2.6063269454207592</c:v>
                </c:pt>
                <c:pt idx="3702">
                  <c:v>-2.74166936290306</c:v>
                </c:pt>
                <c:pt idx="3703">
                  <c:v>-1.951098771611842</c:v>
                </c:pt>
                <c:pt idx="3704">
                  <c:v>-1.6904489642981018</c:v>
                </c:pt>
                <c:pt idx="3705">
                  <c:v>-2.2402886023078326</c:v>
                </c:pt>
                <c:pt idx="3706">
                  <c:v>-2.3763595847182915</c:v>
                </c:pt>
                <c:pt idx="3707">
                  <c:v>-1.6362151699120413</c:v>
                </c:pt>
                <c:pt idx="3708">
                  <c:v>-1.6736386670778587</c:v>
                </c:pt>
                <c:pt idx="3709">
                  <c:v>-2.3227721169386601</c:v>
                </c:pt>
                <c:pt idx="3710">
                  <c:v>-1.7979842685137206</c:v>
                </c:pt>
                <c:pt idx="3711">
                  <c:v>-2.5294937243452624</c:v>
                </c:pt>
                <c:pt idx="3712">
                  <c:v>-2.1862288609818101</c:v>
                </c:pt>
                <c:pt idx="3713">
                  <c:v>-1.3967988745180371</c:v>
                </c:pt>
                <c:pt idx="3714">
                  <c:v>-2.3936862457564385</c:v>
                </c:pt>
                <c:pt idx="3715">
                  <c:v>-1.4552720449136429</c:v>
                </c:pt>
                <c:pt idx="3716">
                  <c:v>-2.2366940523761683</c:v>
                </c:pt>
                <c:pt idx="3717">
                  <c:v>-1.3483215062815193</c:v>
                </c:pt>
                <c:pt idx="3718">
                  <c:v>-1.7662442685115707</c:v>
                </c:pt>
                <c:pt idx="3719">
                  <c:v>-1.4899960718284948</c:v>
                </c:pt>
                <c:pt idx="3720">
                  <c:v>-1.8421389913877531</c:v>
                </c:pt>
                <c:pt idx="3721">
                  <c:v>-0.24386551174325788</c:v>
                </c:pt>
                <c:pt idx="3722">
                  <c:v>-1.3907704915306951</c:v>
                </c:pt>
                <c:pt idx="3723">
                  <c:v>-1.5453292314606206</c:v>
                </c:pt>
                <c:pt idx="3724">
                  <c:v>-1.2697222874957799</c:v>
                </c:pt>
                <c:pt idx="3725">
                  <c:v>-1.2916810070668605</c:v>
                </c:pt>
                <c:pt idx="3726">
                  <c:v>-2.20805561191621</c:v>
                </c:pt>
                <c:pt idx="3727">
                  <c:v>-1.7983700565093605</c:v>
                </c:pt>
                <c:pt idx="3728">
                  <c:v>-2.4314383498302385</c:v>
                </c:pt>
                <c:pt idx="3729">
                  <c:v>-2.0060927216776658</c:v>
                </c:pt>
                <c:pt idx="3730">
                  <c:v>-1.1184468306959929</c:v>
                </c:pt>
                <c:pt idx="3731">
                  <c:v>-1.107615716978346</c:v>
                </c:pt>
                <c:pt idx="3732">
                  <c:v>-1.758022646999688</c:v>
                </c:pt>
                <c:pt idx="3733">
                  <c:v>-2.325464970788671</c:v>
                </c:pt>
                <c:pt idx="3734">
                  <c:v>-1.0741068127400317</c:v>
                </c:pt>
                <c:pt idx="3735">
                  <c:v>-1.3936752535840489</c:v>
                </c:pt>
                <c:pt idx="3736">
                  <c:v>-2.0601472350394756</c:v>
                </c:pt>
                <c:pt idx="3737">
                  <c:v>-2.0484406457077493</c:v>
                </c:pt>
                <c:pt idx="3738">
                  <c:v>-2.4830846152704922</c:v>
                </c:pt>
                <c:pt idx="3739">
                  <c:v>-2.0086851164214132</c:v>
                </c:pt>
                <c:pt idx="3740">
                  <c:v>-2.344196159621045</c:v>
                </c:pt>
                <c:pt idx="3741">
                  <c:v>-2.0347282814302132</c:v>
                </c:pt>
                <c:pt idx="3742">
                  <c:v>-1.7416626959452532</c:v>
                </c:pt>
                <c:pt idx="3743">
                  <c:v>-2.0107931812053392</c:v>
                </c:pt>
                <c:pt idx="3744">
                  <c:v>-1.5026924274134217</c:v>
                </c:pt>
                <c:pt idx="3745">
                  <c:v>-2.7470269184919642</c:v>
                </c:pt>
                <c:pt idx="3746">
                  <c:v>-2.1393933553250113</c:v>
                </c:pt>
                <c:pt idx="3747">
                  <c:v>-2.6226966590958192</c:v>
                </c:pt>
                <c:pt idx="3748">
                  <c:v>-2.5934559349463777</c:v>
                </c:pt>
                <c:pt idx="3749">
                  <c:v>-2.2733744483238012</c:v>
                </c:pt>
                <c:pt idx="3750">
                  <c:v>-1.8083078387553413</c:v>
                </c:pt>
                <c:pt idx="3751">
                  <c:v>-1.9884765762477938</c:v>
                </c:pt>
                <c:pt idx="3752">
                  <c:v>-1.999996943205312</c:v>
                </c:pt>
                <c:pt idx="3753">
                  <c:v>-2.3023308438536296</c:v>
                </c:pt>
                <c:pt idx="3754">
                  <c:v>-1.8935539671312545</c:v>
                </c:pt>
                <c:pt idx="3755">
                  <c:v>-1.5846081052912315</c:v>
                </c:pt>
                <c:pt idx="3756">
                  <c:v>-2.3833462815780564</c:v>
                </c:pt>
                <c:pt idx="3757">
                  <c:v>-1.9585904326884034</c:v>
                </c:pt>
                <c:pt idx="3758">
                  <c:v>-1.9305379879789548</c:v>
                </c:pt>
                <c:pt idx="3759">
                  <c:v>-2.7491182343172849</c:v>
                </c:pt>
                <c:pt idx="3760">
                  <c:v>-2.7010915614068258</c:v>
                </c:pt>
                <c:pt idx="3761">
                  <c:v>-3.0196408622296618</c:v>
                </c:pt>
                <c:pt idx="3762">
                  <c:v>-1.9825327926356273</c:v>
                </c:pt>
                <c:pt idx="3763">
                  <c:v>-1.4089840398575206</c:v>
                </c:pt>
                <c:pt idx="3764">
                  <c:v>-1.7622650300402629</c:v>
                </c:pt>
                <c:pt idx="3765">
                  <c:v>-2.6725091663943275</c:v>
                </c:pt>
                <c:pt idx="3766">
                  <c:v>-2.5010008721370052</c:v>
                </c:pt>
                <c:pt idx="3767">
                  <c:v>-1.8615148747859513</c:v>
                </c:pt>
                <c:pt idx="3768">
                  <c:v>-2.5944516498445314</c:v>
                </c:pt>
                <c:pt idx="3769">
                  <c:v>-2.0874370797801101</c:v>
                </c:pt>
                <c:pt idx="3770">
                  <c:v>-1.8119681633711009</c:v>
                </c:pt>
                <c:pt idx="3771">
                  <c:v>-1.9833276326331619</c:v>
                </c:pt>
                <c:pt idx="3772">
                  <c:v>-1.9232687323804969</c:v>
                </c:pt>
                <c:pt idx="3773">
                  <c:v>-1.8302599760722007</c:v>
                </c:pt>
                <c:pt idx="3774">
                  <c:v>-1.3919750767000112</c:v>
                </c:pt>
                <c:pt idx="3775">
                  <c:v>-2.247085177828168</c:v>
                </c:pt>
                <c:pt idx="3776">
                  <c:v>-0.99570413091995602</c:v>
                </c:pt>
                <c:pt idx="3777">
                  <c:v>-1.3946410203512971</c:v>
                </c:pt>
                <c:pt idx="3778">
                  <c:v>-1.1688740252934426</c:v>
                </c:pt>
                <c:pt idx="3779">
                  <c:v>-1.7733220193285808</c:v>
                </c:pt>
                <c:pt idx="3780">
                  <c:v>-1.6401483461481297</c:v>
                </c:pt>
                <c:pt idx="3781">
                  <c:v>-1.6953326244664071</c:v>
                </c:pt>
                <c:pt idx="3782">
                  <c:v>-1.4644883660355381</c:v>
                </c:pt>
                <c:pt idx="3783">
                  <c:v>-2.2489328277687806</c:v>
                </c:pt>
                <c:pt idx="3784">
                  <c:v>-2.0081568536731984</c:v>
                </c:pt>
                <c:pt idx="3785">
                  <c:v>-2.5113475910121972</c:v>
                </c:pt>
                <c:pt idx="3786">
                  <c:v>-2.220618194577606</c:v>
                </c:pt>
                <c:pt idx="3787">
                  <c:v>-2.3928153671375512</c:v>
                </c:pt>
                <c:pt idx="3788">
                  <c:v>-2.4987590355321676</c:v>
                </c:pt>
                <c:pt idx="3789">
                  <c:v>-2.9021924073191636</c:v>
                </c:pt>
                <c:pt idx="3790">
                  <c:v>-3.1895737118091336</c:v>
                </c:pt>
                <c:pt idx="3791">
                  <c:v>-2.8152251005436759</c:v>
                </c:pt>
                <c:pt idx="3792">
                  <c:v>-2.8876510608187314</c:v>
                </c:pt>
                <c:pt idx="3793">
                  <c:v>-2.7782474472886745</c:v>
                </c:pt>
                <c:pt idx="3794">
                  <c:v>-2.9499129427684432</c:v>
                </c:pt>
                <c:pt idx="3795">
                  <c:v>-3.7167538247013647</c:v>
                </c:pt>
                <c:pt idx="3796">
                  <c:v>-3.7224224099660672</c:v>
                </c:pt>
                <c:pt idx="3797">
                  <c:v>-4.0422178112965179</c:v>
                </c:pt>
                <c:pt idx="3798">
                  <c:v>-4.1136825838914861</c:v>
                </c:pt>
                <c:pt idx="3799">
                  <c:v>-4.0027978473315455</c:v>
                </c:pt>
                <c:pt idx="3800">
                  <c:v>-4.4542617709237691</c:v>
                </c:pt>
                <c:pt idx="3801">
                  <c:v>-3.9956128730124041</c:v>
                </c:pt>
                <c:pt idx="3802">
                  <c:v>-3.5043758367775109</c:v>
                </c:pt>
                <c:pt idx="3803">
                  <c:v>-4.8651323190575004</c:v>
                </c:pt>
                <c:pt idx="3804">
                  <c:v>-4.7699196532788495</c:v>
                </c:pt>
                <c:pt idx="3805">
                  <c:v>-4.6579645770354006</c:v>
                </c:pt>
                <c:pt idx="3806">
                  <c:v>-4.231974677392337</c:v>
                </c:pt>
                <c:pt idx="3807">
                  <c:v>-5.3937719035902907</c:v>
                </c:pt>
                <c:pt idx="3808">
                  <c:v>-5.8763593514417174</c:v>
                </c:pt>
                <c:pt idx="3809">
                  <c:v>-5.0022745291561703</c:v>
                </c:pt>
                <c:pt idx="3810">
                  <c:v>-5.2532388277016997</c:v>
                </c:pt>
                <c:pt idx="3811">
                  <c:v>-5.4528371797700137</c:v>
                </c:pt>
                <c:pt idx="3812">
                  <c:v>-5.1595329977452691</c:v>
                </c:pt>
                <c:pt idx="3813">
                  <c:v>-5.228928366488204</c:v>
                </c:pt>
                <c:pt idx="3814">
                  <c:v>-4.8022682478148031</c:v>
                </c:pt>
                <c:pt idx="3815">
                  <c:v>-4.9646941062197669</c:v>
                </c:pt>
                <c:pt idx="3816">
                  <c:v>-5.8844602019491923</c:v>
                </c:pt>
                <c:pt idx="3817">
                  <c:v>-5.5066230041287438</c:v>
                </c:pt>
                <c:pt idx="3818">
                  <c:v>-5.0797758431610953</c:v>
                </c:pt>
                <c:pt idx="3819">
                  <c:v>-5.2902543282502501</c:v>
                </c:pt>
                <c:pt idx="3820">
                  <c:v>-6.1127685798765077</c:v>
                </c:pt>
                <c:pt idx="3821">
                  <c:v>-5.9834452283462909</c:v>
                </c:pt>
                <c:pt idx="3822">
                  <c:v>-6.0825318383268714</c:v>
                </c:pt>
                <c:pt idx="3823">
                  <c:v>-5.692141962460898</c:v>
                </c:pt>
                <c:pt idx="3824">
                  <c:v>-6.3408213898652166</c:v>
                </c:pt>
                <c:pt idx="3825">
                  <c:v>-6.344151502584876</c:v>
                </c:pt>
                <c:pt idx="3826">
                  <c:v>-6.8933501370377828</c:v>
                </c:pt>
                <c:pt idx="3827">
                  <c:v>-6.5158867177167625</c:v>
                </c:pt>
                <c:pt idx="3828">
                  <c:v>-6.9158055496802318</c:v>
                </c:pt>
                <c:pt idx="3829">
                  <c:v>-6.7370957600814512</c:v>
                </c:pt>
                <c:pt idx="3830">
                  <c:v>-6.9555395410175489</c:v>
                </c:pt>
                <c:pt idx="3831">
                  <c:v>-7.4720512895059068</c:v>
                </c:pt>
                <c:pt idx="3832">
                  <c:v>-7.0297267662290688</c:v>
                </c:pt>
                <c:pt idx="3833">
                  <c:v>-8.7693424215344837</c:v>
                </c:pt>
                <c:pt idx="3834">
                  <c:v>-8.1629437164545013</c:v>
                </c:pt>
                <c:pt idx="3835">
                  <c:v>-7.3848599080836044</c:v>
                </c:pt>
                <c:pt idx="3836">
                  <c:v>-7.0094574312422351</c:v>
                </c:pt>
                <c:pt idx="3837">
                  <c:v>-7.5677650772566691</c:v>
                </c:pt>
                <c:pt idx="3838">
                  <c:v>-8.0794517497642975</c:v>
                </c:pt>
                <c:pt idx="3839">
                  <c:v>-8.2015792099218316</c:v>
                </c:pt>
                <c:pt idx="3840">
                  <c:v>-8.1586820563566285</c:v>
                </c:pt>
                <c:pt idx="3841">
                  <c:v>-8.0734763340993041</c:v>
                </c:pt>
                <c:pt idx="3842">
                  <c:v>-8.7178157173387394</c:v>
                </c:pt>
                <c:pt idx="3843">
                  <c:v>-8.1463504006630565</c:v>
                </c:pt>
                <c:pt idx="3844">
                  <c:v>-8.6973527746984711</c:v>
                </c:pt>
                <c:pt idx="3845">
                  <c:v>-7.9933289669692984</c:v>
                </c:pt>
                <c:pt idx="3846">
                  <c:v>-8.6928827438245602</c:v>
                </c:pt>
                <c:pt idx="3847">
                  <c:v>-8.5659196216098135</c:v>
                </c:pt>
                <c:pt idx="3848">
                  <c:v>-8.6534982516448604</c:v>
                </c:pt>
                <c:pt idx="3849">
                  <c:v>-8.0806524993766669</c:v>
                </c:pt>
                <c:pt idx="3850">
                  <c:v>-8.5642993796345603</c:v>
                </c:pt>
                <c:pt idx="3851">
                  <c:v>-8.0736805211905409</c:v>
                </c:pt>
                <c:pt idx="3852">
                  <c:v>-7.9791159931231297</c:v>
                </c:pt>
                <c:pt idx="3853">
                  <c:v>-8.0083994647735359</c:v>
                </c:pt>
                <c:pt idx="3854">
                  <c:v>-7.4567794017270872</c:v>
                </c:pt>
                <c:pt idx="3855">
                  <c:v>-7.7558309839622028</c:v>
                </c:pt>
                <c:pt idx="3856">
                  <c:v>-7.9553224540995204</c:v>
                </c:pt>
                <c:pt idx="3857">
                  <c:v>-6.5224141773906616</c:v>
                </c:pt>
                <c:pt idx="3858">
                  <c:v>-6.6399760610341119</c:v>
                </c:pt>
                <c:pt idx="3859">
                  <c:v>-6.3607357096072095</c:v>
                </c:pt>
                <c:pt idx="3860">
                  <c:v>-6.0154113022339528</c:v>
                </c:pt>
                <c:pt idx="3861">
                  <c:v>-5.192341485910716</c:v>
                </c:pt>
                <c:pt idx="3862">
                  <c:v>-4.5513734249023114</c:v>
                </c:pt>
                <c:pt idx="3863">
                  <c:v>-6.1345134170890407</c:v>
                </c:pt>
                <c:pt idx="3864">
                  <c:v>-5.7540049933022139</c:v>
                </c:pt>
                <c:pt idx="3865">
                  <c:v>-6.5256151097262656</c:v>
                </c:pt>
                <c:pt idx="3866">
                  <c:v>-6.2415563475897304</c:v>
                </c:pt>
                <c:pt idx="3867">
                  <c:v>-5.7762941844250593</c:v>
                </c:pt>
                <c:pt idx="3868">
                  <c:v>-6.480923684463229</c:v>
                </c:pt>
                <c:pt idx="3869">
                  <c:v>-6.4259186633455601</c:v>
                </c:pt>
                <c:pt idx="3870">
                  <c:v>-7.3595023457262032</c:v>
                </c:pt>
                <c:pt idx="3871">
                  <c:v>-7.5650165332235568</c:v>
                </c:pt>
                <c:pt idx="3872">
                  <c:v>-7.7688699809016333</c:v>
                </c:pt>
                <c:pt idx="3873">
                  <c:v>-7.2139018427591628</c:v>
                </c:pt>
                <c:pt idx="3874">
                  <c:v>-7.8289588809410811</c:v>
                </c:pt>
                <c:pt idx="3875">
                  <c:v>-8.3103787308771899</c:v>
                </c:pt>
                <c:pt idx="3876">
                  <c:v>-8.1807060876701332</c:v>
                </c:pt>
                <c:pt idx="3877">
                  <c:v>-8.3292986963113691</c:v>
                </c:pt>
                <c:pt idx="3878">
                  <c:v>-8.1478842560495472</c:v>
                </c:pt>
                <c:pt idx="3879">
                  <c:v>-8.1154505859925266</c:v>
                </c:pt>
                <c:pt idx="3880">
                  <c:v>-7.5071670347452288</c:v>
                </c:pt>
                <c:pt idx="3881">
                  <c:v>-7.2303918241563627</c:v>
                </c:pt>
                <c:pt idx="3882">
                  <c:v>-5.8664487404964003</c:v>
                </c:pt>
                <c:pt idx="3883">
                  <c:v>-6.2678435881232524</c:v>
                </c:pt>
                <c:pt idx="3884">
                  <c:v>-4.8892406671421602</c:v>
                </c:pt>
                <c:pt idx="3885">
                  <c:v>-6.9226708570563922</c:v>
                </c:pt>
                <c:pt idx="3886">
                  <c:v>-6.5140688472170352</c:v>
                </c:pt>
                <c:pt idx="3887">
                  <c:v>-6.5345823961539828</c:v>
                </c:pt>
                <c:pt idx="3888">
                  <c:v>-7.6911622424279704</c:v>
                </c:pt>
                <c:pt idx="3889">
                  <c:v>-7.7238132827327659</c:v>
                </c:pt>
                <c:pt idx="3890">
                  <c:v>-7.5921180401525108</c:v>
                </c:pt>
                <c:pt idx="3891">
                  <c:v>-7.3194247336040617</c:v>
                </c:pt>
                <c:pt idx="3892">
                  <c:v>-7.4619402410843376</c:v>
                </c:pt>
                <c:pt idx="3893">
                  <c:v>-7.1003640729027762</c:v>
                </c:pt>
                <c:pt idx="3894">
                  <c:v>-6.8698878032849811</c:v>
                </c:pt>
                <c:pt idx="3895">
                  <c:v>-6.6725135429366942</c:v>
                </c:pt>
                <c:pt idx="3896">
                  <c:v>-6.541572162746081</c:v>
                </c:pt>
                <c:pt idx="3897">
                  <c:v>-5.9990144692657914</c:v>
                </c:pt>
                <c:pt idx="3898">
                  <c:v>-5.9672677154341391</c:v>
                </c:pt>
                <c:pt idx="3899">
                  <c:v>-5.4765889566654629</c:v>
                </c:pt>
                <c:pt idx="3900">
                  <c:v>-6.1550274798972211</c:v>
                </c:pt>
                <c:pt idx="3901">
                  <c:v>-6.0078710344799724</c:v>
                </c:pt>
                <c:pt idx="3902">
                  <c:v>-6.074627972716466</c:v>
                </c:pt>
                <c:pt idx="3903">
                  <c:v>-6.0919042774935752</c:v>
                </c:pt>
                <c:pt idx="3904">
                  <c:v>-5.7788690025588538</c:v>
                </c:pt>
                <c:pt idx="3905">
                  <c:v>-6.0262661201598577</c:v>
                </c:pt>
                <c:pt idx="3906">
                  <c:v>-5.646115540962108</c:v>
                </c:pt>
                <c:pt idx="3907">
                  <c:v>-5.8106638836681972</c:v>
                </c:pt>
                <c:pt idx="3908">
                  <c:v>-4.7641460382734309</c:v>
                </c:pt>
                <c:pt idx="3909">
                  <c:v>-5.1019238826292534</c:v>
                </c:pt>
                <c:pt idx="3910">
                  <c:v>-4.9371466917066051</c:v>
                </c:pt>
                <c:pt idx="3911">
                  <c:v>-4.6557349457318775</c:v>
                </c:pt>
                <c:pt idx="3912">
                  <c:v>-4.7863285376513174</c:v>
                </c:pt>
                <c:pt idx="3913">
                  <c:v>-4.9159928609102463</c:v>
                </c:pt>
                <c:pt idx="3914">
                  <c:v>-4.8469018164549409</c:v>
                </c:pt>
                <c:pt idx="3915">
                  <c:v>-4.893523349473508</c:v>
                </c:pt>
                <c:pt idx="3916">
                  <c:v>-4.5280251269844563</c:v>
                </c:pt>
                <c:pt idx="3917">
                  <c:v>-4.6092716213872151</c:v>
                </c:pt>
                <c:pt idx="3918">
                  <c:v>-3.4033743593228323</c:v>
                </c:pt>
                <c:pt idx="3919">
                  <c:v>-3.8838827254349786</c:v>
                </c:pt>
                <c:pt idx="3920">
                  <c:v>-3.4231343233162992</c:v>
                </c:pt>
                <c:pt idx="3921">
                  <c:v>-3.4253063113286135</c:v>
                </c:pt>
                <c:pt idx="3922">
                  <c:v>-3.5105055443907913</c:v>
                </c:pt>
                <c:pt idx="3923">
                  <c:v>-3.249158663791496</c:v>
                </c:pt>
                <c:pt idx="3924">
                  <c:v>-3.9464483400029753</c:v>
                </c:pt>
                <c:pt idx="3925">
                  <c:v>-3.6023284424901689</c:v>
                </c:pt>
                <c:pt idx="3926">
                  <c:v>-3.3081702543194034</c:v>
                </c:pt>
                <c:pt idx="3927">
                  <c:v>-2.7340225810208625</c:v>
                </c:pt>
                <c:pt idx="3928">
                  <c:v>-2.0791472146057419</c:v>
                </c:pt>
                <c:pt idx="3929">
                  <c:v>-3.1284570383013541</c:v>
                </c:pt>
                <c:pt idx="3930">
                  <c:v>-2.6070768647567837</c:v>
                </c:pt>
                <c:pt idx="3931">
                  <c:v>-2.8466876799966871</c:v>
                </c:pt>
                <c:pt idx="3932">
                  <c:v>-2.1116532144300701</c:v>
                </c:pt>
                <c:pt idx="3933">
                  <c:v>-2.8328413279682305</c:v>
                </c:pt>
                <c:pt idx="3934">
                  <c:v>-2.4129463161802818</c:v>
                </c:pt>
                <c:pt idx="3935">
                  <c:v>-2.8048892670217129</c:v>
                </c:pt>
                <c:pt idx="3936">
                  <c:v>-3.06514448028152</c:v>
                </c:pt>
                <c:pt idx="3937">
                  <c:v>-2.3879079674849137</c:v>
                </c:pt>
                <c:pt idx="3938">
                  <c:v>-2.4295495266683313</c:v>
                </c:pt>
                <c:pt idx="3939">
                  <c:v>-2.129714989760366</c:v>
                </c:pt>
                <c:pt idx="3940">
                  <c:v>-2.8888331163648249</c:v>
                </c:pt>
                <c:pt idx="3941">
                  <c:v>-2.7437167798941045</c:v>
                </c:pt>
                <c:pt idx="3942">
                  <c:v>-2.5859530357506175</c:v>
                </c:pt>
                <c:pt idx="3943">
                  <c:v>-1.9893254088630603</c:v>
                </c:pt>
                <c:pt idx="3944">
                  <c:v>-2.0056426406206298</c:v>
                </c:pt>
                <c:pt idx="3945">
                  <c:v>-2.452063749594485</c:v>
                </c:pt>
                <c:pt idx="3946">
                  <c:v>-2.9145561929112893</c:v>
                </c:pt>
                <c:pt idx="3947">
                  <c:v>-2.0864621316225529</c:v>
                </c:pt>
                <c:pt idx="3948">
                  <c:v>-2.3349822029726046</c:v>
                </c:pt>
                <c:pt idx="3949">
                  <c:v>-1.8558506017730694</c:v>
                </c:pt>
                <c:pt idx="3950">
                  <c:v>-2.5024558270830668</c:v>
                </c:pt>
                <c:pt idx="3951">
                  <c:v>-1.5783824575503895</c:v>
                </c:pt>
                <c:pt idx="3952">
                  <c:v>-1.7796368670704354</c:v>
                </c:pt>
                <c:pt idx="3953">
                  <c:v>-1.6500800886657725</c:v>
                </c:pt>
                <c:pt idx="3954">
                  <c:v>-2.4133574701533167</c:v>
                </c:pt>
                <c:pt idx="3955">
                  <c:v>-2.3826223535986388</c:v>
                </c:pt>
                <c:pt idx="3956">
                  <c:v>-1.4101276290541152</c:v>
                </c:pt>
                <c:pt idx="3957">
                  <c:v>-2.3892459192600071</c:v>
                </c:pt>
                <c:pt idx="3958">
                  <c:v>-2.6236793603023809</c:v>
                </c:pt>
                <c:pt idx="3959">
                  <c:v>-2.2637523049523365</c:v>
                </c:pt>
                <c:pt idx="3960">
                  <c:v>-1.8719304837215578</c:v>
                </c:pt>
                <c:pt idx="3961">
                  <c:v>-0.5718516798017671</c:v>
                </c:pt>
                <c:pt idx="3962">
                  <c:v>-1.1248068818910499</c:v>
                </c:pt>
                <c:pt idx="3963">
                  <c:v>-1.5945049230417716</c:v>
                </c:pt>
                <c:pt idx="3964">
                  <c:v>-0.98894499481788156</c:v>
                </c:pt>
                <c:pt idx="3965">
                  <c:v>-0.99615278688894027</c:v>
                </c:pt>
                <c:pt idx="3966">
                  <c:v>-0.72250437425080027</c:v>
                </c:pt>
                <c:pt idx="3967">
                  <c:v>-1.0613241150543304</c:v>
                </c:pt>
                <c:pt idx="3968">
                  <c:v>-1.217887753013891</c:v>
                </c:pt>
                <c:pt idx="3969">
                  <c:v>-0.81238991209045819</c:v>
                </c:pt>
                <c:pt idx="3970">
                  <c:v>-0.25902533036531861</c:v>
                </c:pt>
                <c:pt idx="3971">
                  <c:v>-0.51705064884365404</c:v>
                </c:pt>
                <c:pt idx="3972">
                  <c:v>-0.56036948044789259</c:v>
                </c:pt>
                <c:pt idx="3973">
                  <c:v>-8.8333953758310546E-3</c:v>
                </c:pt>
                <c:pt idx="3974">
                  <c:v>0.29382573019921532</c:v>
                </c:pt>
                <c:pt idx="3975">
                  <c:v>0.38089082396174706</c:v>
                </c:pt>
                <c:pt idx="3976">
                  <c:v>0.38482604369048179</c:v>
                </c:pt>
                <c:pt idx="3977">
                  <c:v>1.032874204100336</c:v>
                </c:pt>
                <c:pt idx="3978">
                  <c:v>9.3595624571318869E-2</c:v>
                </c:pt>
                <c:pt idx="3979">
                  <c:v>1.1714754231520899</c:v>
                </c:pt>
                <c:pt idx="3980">
                  <c:v>0.51226065172692148</c:v>
                </c:pt>
                <c:pt idx="3981">
                  <c:v>1.7203925660771029</c:v>
                </c:pt>
                <c:pt idx="3982">
                  <c:v>2.4649014881332909</c:v>
                </c:pt>
                <c:pt idx="3983">
                  <c:v>2.5639512257764143</c:v>
                </c:pt>
                <c:pt idx="3984">
                  <c:v>2.1995108727671906</c:v>
                </c:pt>
                <c:pt idx="3985">
                  <c:v>1.9836835540115016</c:v>
                </c:pt>
                <c:pt idx="3986">
                  <c:v>2.7263315153077725</c:v>
                </c:pt>
                <c:pt idx="3987">
                  <c:v>1.9649500733644829</c:v>
                </c:pt>
                <c:pt idx="3988">
                  <c:v>2.2113390673582223</c:v>
                </c:pt>
                <c:pt idx="3989">
                  <c:v>2.7054563167372692</c:v>
                </c:pt>
                <c:pt idx="3990">
                  <c:v>2.3077823149745376</c:v>
                </c:pt>
                <c:pt idx="3991">
                  <c:v>2.4227341583555808</c:v>
                </c:pt>
                <c:pt idx="3992">
                  <c:v>2.0585974904285993</c:v>
                </c:pt>
                <c:pt idx="3993">
                  <c:v>1.842952207800812</c:v>
                </c:pt>
                <c:pt idx="3994">
                  <c:v>1.9084081273353681</c:v>
                </c:pt>
                <c:pt idx="3995">
                  <c:v>1.8911168703179682</c:v>
                </c:pt>
                <c:pt idx="3996">
                  <c:v>1.0811148996605666</c:v>
                </c:pt>
                <c:pt idx="3997">
                  <c:v>2.2032136690105117</c:v>
                </c:pt>
                <c:pt idx="3998">
                  <c:v>1.8055529023765327</c:v>
                </c:pt>
                <c:pt idx="3999">
                  <c:v>1.5731152791526684</c:v>
                </c:pt>
                <c:pt idx="4000">
                  <c:v>1.1425302607402883</c:v>
                </c:pt>
                <c:pt idx="4001">
                  <c:v>0.74494527432859103</c:v>
                </c:pt>
                <c:pt idx="4002">
                  <c:v>0.62862054511879961</c:v>
                </c:pt>
                <c:pt idx="4003">
                  <c:v>0.36351697148025797</c:v>
                </c:pt>
                <c:pt idx="4004">
                  <c:v>1.0063776738499104</c:v>
                </c:pt>
                <c:pt idx="4005">
                  <c:v>0.98855568074915889</c:v>
                </c:pt>
                <c:pt idx="4006">
                  <c:v>1.1850919100675985</c:v>
                </c:pt>
                <c:pt idx="4007">
                  <c:v>0.86970572184325756</c:v>
                </c:pt>
                <c:pt idx="4008">
                  <c:v>0.20807770297151096</c:v>
                </c:pt>
                <c:pt idx="4009">
                  <c:v>-0.1235084377348975</c:v>
                </c:pt>
                <c:pt idx="4010">
                  <c:v>-0.20743843762814274</c:v>
                </c:pt>
                <c:pt idx="4011">
                  <c:v>-0.35733816101282601</c:v>
                </c:pt>
                <c:pt idx="4012">
                  <c:v>-1.2498705148513301</c:v>
                </c:pt>
                <c:pt idx="4013">
                  <c:v>-1.6633232076301923</c:v>
                </c:pt>
                <c:pt idx="4014">
                  <c:v>-2.3236998522870747</c:v>
                </c:pt>
                <c:pt idx="4015">
                  <c:v>-2.1255852937923936</c:v>
                </c:pt>
                <c:pt idx="4016">
                  <c:v>-1.828353837808145</c:v>
                </c:pt>
                <c:pt idx="4017">
                  <c:v>-2.4052556491376031</c:v>
                </c:pt>
                <c:pt idx="4018">
                  <c:v>-2.4210158652348679</c:v>
                </c:pt>
                <c:pt idx="4019">
                  <c:v>-3.0467512051980625</c:v>
                </c:pt>
                <c:pt idx="4020">
                  <c:v>-2.8305337880362549</c:v>
                </c:pt>
                <c:pt idx="4021">
                  <c:v>-3.2082734473511652</c:v>
                </c:pt>
                <c:pt idx="4022">
                  <c:v>-3.4534350178941189</c:v>
                </c:pt>
                <c:pt idx="4023">
                  <c:v>-3.4344294013931487</c:v>
                </c:pt>
                <c:pt idx="4024">
                  <c:v>-4.4869304764136988</c:v>
                </c:pt>
                <c:pt idx="4025">
                  <c:v>-3.7740187676708619</c:v>
                </c:pt>
                <c:pt idx="4026">
                  <c:v>-4.2156912622667546</c:v>
                </c:pt>
                <c:pt idx="4027">
                  <c:v>-5.0686689477821769</c:v>
                </c:pt>
                <c:pt idx="4028">
                  <c:v>-4.4202212604056239</c:v>
                </c:pt>
                <c:pt idx="4029">
                  <c:v>-5.2227342416984763</c:v>
                </c:pt>
                <c:pt idx="4030">
                  <c:v>-5.677999093774365</c:v>
                </c:pt>
                <c:pt idx="4031">
                  <c:v>-5.9179600062637912</c:v>
                </c:pt>
                <c:pt idx="4032">
                  <c:v>-6.4042618373879323</c:v>
                </c:pt>
                <c:pt idx="4033">
                  <c:v>-7.5647054606471817</c:v>
                </c:pt>
                <c:pt idx="4034">
                  <c:v>-6.9438294009274264</c:v>
                </c:pt>
                <c:pt idx="4035">
                  <c:v>-6.8011654115397393</c:v>
                </c:pt>
                <c:pt idx="4036">
                  <c:v>-7.2206219786957755</c:v>
                </c:pt>
                <c:pt idx="4037">
                  <c:v>-6.0054283875084664</c:v>
                </c:pt>
                <c:pt idx="4038">
                  <c:v>-5.5182202931977349</c:v>
                </c:pt>
                <c:pt idx="4039">
                  <c:v>-5.9868525856860222</c:v>
                </c:pt>
                <c:pt idx="4040">
                  <c:v>-6.5769927246775284</c:v>
                </c:pt>
                <c:pt idx="4041">
                  <c:v>-5.6707629933300208</c:v>
                </c:pt>
                <c:pt idx="4042">
                  <c:v>-5.6614326970805271</c:v>
                </c:pt>
                <c:pt idx="4043">
                  <c:v>-5.6028197130457569</c:v>
                </c:pt>
                <c:pt idx="4044">
                  <c:v>-6.2855357516951367</c:v>
                </c:pt>
                <c:pt idx="4045">
                  <c:v>-5.8472356464675803</c:v>
                </c:pt>
                <c:pt idx="4046">
                  <c:v>-5.9699458785292512</c:v>
                </c:pt>
                <c:pt idx="4047">
                  <c:v>-6.6527703282575059</c:v>
                </c:pt>
                <c:pt idx="4048">
                  <c:v>-6.2639266898122559</c:v>
                </c:pt>
                <c:pt idx="4049">
                  <c:v>-6.3203582252514172</c:v>
                </c:pt>
                <c:pt idx="4050">
                  <c:v>-6.9534106935724482</c:v>
                </c:pt>
                <c:pt idx="4051">
                  <c:v>-6.910803195620316</c:v>
                </c:pt>
                <c:pt idx="4052">
                  <c:v>-7.4278832105380355</c:v>
                </c:pt>
                <c:pt idx="4053">
                  <c:v>-7.3178643965648833</c:v>
                </c:pt>
                <c:pt idx="4054">
                  <c:v>-7.9319005345522742</c:v>
                </c:pt>
                <c:pt idx="4055">
                  <c:v>-7.2940782509391591</c:v>
                </c:pt>
                <c:pt idx="4056">
                  <c:v>-7.7601867545194585</c:v>
                </c:pt>
                <c:pt idx="4057">
                  <c:v>-7.797794609549519</c:v>
                </c:pt>
                <c:pt idx="4058">
                  <c:v>-7.4886461623401077</c:v>
                </c:pt>
                <c:pt idx="4059">
                  <c:v>-7.4594198033985633</c:v>
                </c:pt>
                <c:pt idx="4060">
                  <c:v>-7.4499676351564394</c:v>
                </c:pt>
                <c:pt idx="4061">
                  <c:v>-7.2268361812947086</c:v>
                </c:pt>
                <c:pt idx="4062">
                  <c:v>-7.5368436163575252</c:v>
                </c:pt>
                <c:pt idx="4063">
                  <c:v>-8.2914666679131983</c:v>
                </c:pt>
                <c:pt idx="4064">
                  <c:v>-8.5684568420994349</c:v>
                </c:pt>
                <c:pt idx="4065">
                  <c:v>-8.2801460916393523</c:v>
                </c:pt>
                <c:pt idx="4066">
                  <c:v>-8.1153996406610016</c:v>
                </c:pt>
                <c:pt idx="4067">
                  <c:v>-8.3290490831344179</c:v>
                </c:pt>
                <c:pt idx="4068">
                  <c:v>-7.6031483400342923</c:v>
                </c:pt>
                <c:pt idx="4069">
                  <c:v>-8.3255884255495172</c:v>
                </c:pt>
                <c:pt idx="4070">
                  <c:v>-7.894398869450387</c:v>
                </c:pt>
                <c:pt idx="4071">
                  <c:v>-8.4837208035480121</c:v>
                </c:pt>
                <c:pt idx="4072">
                  <c:v>-8.3804966489630495</c:v>
                </c:pt>
                <c:pt idx="4073">
                  <c:v>-7.6848487382656616</c:v>
                </c:pt>
                <c:pt idx="4074">
                  <c:v>-7.550524811145098</c:v>
                </c:pt>
                <c:pt idx="4075">
                  <c:v>-7.4822792933509055</c:v>
                </c:pt>
                <c:pt idx="4076">
                  <c:v>-7.1674009384611805</c:v>
                </c:pt>
                <c:pt idx="4077">
                  <c:v>-7.9890230267533413</c:v>
                </c:pt>
                <c:pt idx="4078">
                  <c:v>-8.2005820232672235</c:v>
                </c:pt>
                <c:pt idx="4079">
                  <c:v>-7.7700521129176261</c:v>
                </c:pt>
                <c:pt idx="4080">
                  <c:v>-7.4724916794563727</c:v>
                </c:pt>
                <c:pt idx="4081">
                  <c:v>-7.8508337689998386</c:v>
                </c:pt>
                <c:pt idx="4082">
                  <c:v>-7.8826415648587771</c:v>
                </c:pt>
                <c:pt idx="4083">
                  <c:v>-7.7168526046045711</c:v>
                </c:pt>
                <c:pt idx="4084">
                  <c:v>-8.9175323664885546</c:v>
                </c:pt>
                <c:pt idx="4085">
                  <c:v>-7.9930794882412224</c:v>
                </c:pt>
                <c:pt idx="4086">
                  <c:v>-7.7114082911175901</c:v>
                </c:pt>
                <c:pt idx="4087">
                  <c:v>-7.6876295700497588</c:v>
                </c:pt>
                <c:pt idx="4088">
                  <c:v>-7.1183011085183674</c:v>
                </c:pt>
                <c:pt idx="4089">
                  <c:v>-6.9881813856679145</c:v>
                </c:pt>
                <c:pt idx="4090">
                  <c:v>-7.6820645092146291</c:v>
                </c:pt>
                <c:pt idx="4091">
                  <c:v>-7.1568655016957043</c:v>
                </c:pt>
                <c:pt idx="4092">
                  <c:v>-6.9290972564761546</c:v>
                </c:pt>
                <c:pt idx="4093">
                  <c:v>-8.1338247561503074</c:v>
                </c:pt>
                <c:pt idx="4094">
                  <c:v>-7.2948550509911856</c:v>
                </c:pt>
                <c:pt idx="4095">
                  <c:v>-6.9836558603069934</c:v>
                </c:pt>
                <c:pt idx="4096">
                  <c:v>-7.1668017016246948</c:v>
                </c:pt>
                <c:pt idx="4097">
                  <c:v>-6.8227062775095346</c:v>
                </c:pt>
                <c:pt idx="4098">
                  <c:v>-6.5944721717668475</c:v>
                </c:pt>
                <c:pt idx="4099">
                  <c:v>-6.0212304615047483</c:v>
                </c:pt>
                <c:pt idx="4100">
                  <c:v>-6.6997841891565217</c:v>
                </c:pt>
                <c:pt idx="4101">
                  <c:v>-7.4266042191083761</c:v>
                </c:pt>
                <c:pt idx="4102">
                  <c:v>-7.197190629093515</c:v>
                </c:pt>
                <c:pt idx="4103">
                  <c:v>-7.5112107313825431</c:v>
                </c:pt>
                <c:pt idx="4104">
                  <c:v>-8.3846344662840302</c:v>
                </c:pt>
                <c:pt idx="4105">
                  <c:v>-7.3632854022232506</c:v>
                </c:pt>
                <c:pt idx="4106">
                  <c:v>-7.2660429874608985</c:v>
                </c:pt>
                <c:pt idx="4107">
                  <c:v>-7.3503071758925431</c:v>
                </c:pt>
                <c:pt idx="4108">
                  <c:v>-7.9940137667716114</c:v>
                </c:pt>
                <c:pt idx="4109">
                  <c:v>-8.4229646685616597</c:v>
                </c:pt>
                <c:pt idx="4110">
                  <c:v>-7.9619477056062538</c:v>
                </c:pt>
                <c:pt idx="4111">
                  <c:v>-8.0614622284449204</c:v>
                </c:pt>
                <c:pt idx="4112">
                  <c:v>-6.6790807813538819</c:v>
                </c:pt>
                <c:pt idx="4113">
                  <c:v>-7.2908896685027171</c:v>
                </c:pt>
                <c:pt idx="4114">
                  <c:v>-7.0126597515841285</c:v>
                </c:pt>
                <c:pt idx="4115">
                  <c:v>-7.4589512683250545</c:v>
                </c:pt>
                <c:pt idx="4116">
                  <c:v>-7.9537212815543734</c:v>
                </c:pt>
                <c:pt idx="4117">
                  <c:v>-8.3487559405470186</c:v>
                </c:pt>
                <c:pt idx="4118">
                  <c:v>-7.8705178094758592</c:v>
                </c:pt>
                <c:pt idx="4119">
                  <c:v>-7.4097695698342685</c:v>
                </c:pt>
                <c:pt idx="4120">
                  <c:v>-7.5258415837397488</c:v>
                </c:pt>
                <c:pt idx="4121">
                  <c:v>-7.8563992602245287</c:v>
                </c:pt>
                <c:pt idx="4122">
                  <c:v>-7.0009171468360369</c:v>
                </c:pt>
                <c:pt idx="4123">
                  <c:v>-7.909934126368122</c:v>
                </c:pt>
                <c:pt idx="4124">
                  <c:v>-7.0398403590203209</c:v>
                </c:pt>
                <c:pt idx="4125">
                  <c:v>-6.204491900180491</c:v>
                </c:pt>
                <c:pt idx="4126">
                  <c:v>-6.1607869926164902</c:v>
                </c:pt>
                <c:pt idx="4127">
                  <c:v>-6.1668787710154698</c:v>
                </c:pt>
                <c:pt idx="4128">
                  <c:v>-6.8976970109655964</c:v>
                </c:pt>
                <c:pt idx="4129">
                  <c:v>-6.5407626077143348</c:v>
                </c:pt>
                <c:pt idx="4130">
                  <c:v>-6.8258288682626072</c:v>
                </c:pt>
                <c:pt idx="4131">
                  <c:v>-7.3077123585246815</c:v>
                </c:pt>
                <c:pt idx="4132">
                  <c:v>-6.9822851910441806</c:v>
                </c:pt>
                <c:pt idx="4133">
                  <c:v>-6.7231026575316415</c:v>
                </c:pt>
                <c:pt idx="4134">
                  <c:v>-7.3854840201546166</c:v>
                </c:pt>
                <c:pt idx="4135">
                  <c:v>-7.4537599912509984</c:v>
                </c:pt>
                <c:pt idx="4136">
                  <c:v>-7.5216320398498917</c:v>
                </c:pt>
                <c:pt idx="4137">
                  <c:v>-7.2436357338011463</c:v>
                </c:pt>
                <c:pt idx="4138">
                  <c:v>-7.542978281026822</c:v>
                </c:pt>
                <c:pt idx="4139">
                  <c:v>-7.7570477267066869</c:v>
                </c:pt>
                <c:pt idx="4140">
                  <c:v>-7.8127317680044746</c:v>
                </c:pt>
                <c:pt idx="4141">
                  <c:v>-8.288129114944212</c:v>
                </c:pt>
                <c:pt idx="4142">
                  <c:v>-8.1489166883964028</c:v>
                </c:pt>
                <c:pt idx="4143">
                  <c:v>-7.8980517663298668</c:v>
                </c:pt>
                <c:pt idx="4144">
                  <c:v>-7.3363856190147567</c:v>
                </c:pt>
                <c:pt idx="4145">
                  <c:v>-8.2070465528300574</c:v>
                </c:pt>
                <c:pt idx="4146">
                  <c:v>-8.6758589626234279</c:v>
                </c:pt>
                <c:pt idx="4147">
                  <c:v>-8.7731742246701021</c:v>
                </c:pt>
                <c:pt idx="4148">
                  <c:v>-8.9196830080635419</c:v>
                </c:pt>
                <c:pt idx="4149">
                  <c:v>-8.2753087285935312</c:v>
                </c:pt>
                <c:pt idx="4150">
                  <c:v>-8.4883752109475612</c:v>
                </c:pt>
                <c:pt idx="4151">
                  <c:v>-8.4542429133290735</c:v>
                </c:pt>
                <c:pt idx="4152">
                  <c:v>-8.535444679520344</c:v>
                </c:pt>
                <c:pt idx="4153">
                  <c:v>-8.5511855822456688</c:v>
                </c:pt>
                <c:pt idx="4154">
                  <c:v>-8.8801241259641515</c:v>
                </c:pt>
                <c:pt idx="4155">
                  <c:v>-8.6488384682762884</c:v>
                </c:pt>
                <c:pt idx="4156">
                  <c:v>-8.9450427750210633</c:v>
                </c:pt>
                <c:pt idx="4157">
                  <c:v>-9.1250181961630599</c:v>
                </c:pt>
                <c:pt idx="4158">
                  <c:v>-8.5133299433166183</c:v>
                </c:pt>
                <c:pt idx="4159">
                  <c:v>-9.2518430985768738</c:v>
                </c:pt>
                <c:pt idx="4160">
                  <c:v>-8.5396107202884526</c:v>
                </c:pt>
                <c:pt idx="4161">
                  <c:v>-8.4050505014199857</c:v>
                </c:pt>
                <c:pt idx="4162">
                  <c:v>-8.9779428136808566</c:v>
                </c:pt>
                <c:pt idx="4163">
                  <c:v>-9.5485511517828012</c:v>
                </c:pt>
                <c:pt idx="4164">
                  <c:v>-9.1621288113017449</c:v>
                </c:pt>
                <c:pt idx="4165">
                  <c:v>-9.0888773452494789</c:v>
                </c:pt>
                <c:pt idx="4166">
                  <c:v>-9.3609722837361033</c:v>
                </c:pt>
                <c:pt idx="4167">
                  <c:v>-9.3355652617168801</c:v>
                </c:pt>
                <c:pt idx="4168">
                  <c:v>-9.2276870163972227</c:v>
                </c:pt>
                <c:pt idx="4169">
                  <c:v>-9.3833404358884742</c:v>
                </c:pt>
                <c:pt idx="4170">
                  <c:v>-9.0607587586289</c:v>
                </c:pt>
                <c:pt idx="4171">
                  <c:v>-9.3154826246328959</c:v>
                </c:pt>
                <c:pt idx="4172">
                  <c:v>-9.3061783436644543</c:v>
                </c:pt>
                <c:pt idx="4173">
                  <c:v>-8.984764833138092</c:v>
                </c:pt>
                <c:pt idx="4174">
                  <c:v>-9.174379112088408</c:v>
                </c:pt>
                <c:pt idx="4175">
                  <c:v>-9.0505460006667313</c:v>
                </c:pt>
                <c:pt idx="4176">
                  <c:v>-9.1085268856905106</c:v>
                </c:pt>
                <c:pt idx="4177">
                  <c:v>-9.0509814852422608</c:v>
                </c:pt>
                <c:pt idx="4178">
                  <c:v>-8.5639678166677324</c:v>
                </c:pt>
                <c:pt idx="4179">
                  <c:v>-8.9664776109491804</c:v>
                </c:pt>
                <c:pt idx="4180">
                  <c:v>-8.5766968219190165</c:v>
                </c:pt>
                <c:pt idx="4181">
                  <c:v>-8.9450120487604483</c:v>
                </c:pt>
                <c:pt idx="4182">
                  <c:v>-9.0151202053562223</c:v>
                </c:pt>
                <c:pt idx="4183">
                  <c:v>-8.2776521948943245</c:v>
                </c:pt>
                <c:pt idx="4184">
                  <c:v>-7.8880290867087917</c:v>
                </c:pt>
                <c:pt idx="4185">
                  <c:v>-8.158427312250792</c:v>
                </c:pt>
                <c:pt idx="4186">
                  <c:v>-8.5759935818992101</c:v>
                </c:pt>
                <c:pt idx="4187">
                  <c:v>-8.9916897413743957</c:v>
                </c:pt>
                <c:pt idx="4188">
                  <c:v>-8.3841621652354874</c:v>
                </c:pt>
                <c:pt idx="4189">
                  <c:v>-8.9476376505303961</c:v>
                </c:pt>
                <c:pt idx="4190">
                  <c:v>-9.3769015496907198</c:v>
                </c:pt>
                <c:pt idx="4191">
                  <c:v>-8.221837620393261</c:v>
                </c:pt>
                <c:pt idx="4192">
                  <c:v>-7.7621300564382638</c:v>
                </c:pt>
                <c:pt idx="4193">
                  <c:v>-7.748308059676023</c:v>
                </c:pt>
                <c:pt idx="4194">
                  <c:v>-8.2612656709385259</c:v>
                </c:pt>
                <c:pt idx="4195">
                  <c:v>-8.4089439438682447</c:v>
                </c:pt>
                <c:pt idx="4196">
                  <c:v>-9.2972364301758113</c:v>
                </c:pt>
                <c:pt idx="4197">
                  <c:v>-7.8905668893025007</c:v>
                </c:pt>
                <c:pt idx="4198">
                  <c:v>-8.0547545072503635</c:v>
                </c:pt>
                <c:pt idx="4199">
                  <c:v>-8.5661698837679019</c:v>
                </c:pt>
                <c:pt idx="4200">
                  <c:v>-8.1199083773866665</c:v>
                </c:pt>
                <c:pt idx="4201">
                  <c:v>-8.0384868404415872</c:v>
                </c:pt>
                <c:pt idx="4202">
                  <c:v>-7.3307944883992961</c:v>
                </c:pt>
                <c:pt idx="4203">
                  <c:v>-6.8073016347634567</c:v>
                </c:pt>
                <c:pt idx="4204">
                  <c:v>-6.5334411777084265</c:v>
                </c:pt>
                <c:pt idx="4205">
                  <c:v>-5.5673079361407378</c:v>
                </c:pt>
                <c:pt idx="4206">
                  <c:v>-6.6173253320790844</c:v>
                </c:pt>
                <c:pt idx="4207">
                  <c:v>-7.1199226215252249</c:v>
                </c:pt>
                <c:pt idx="4208">
                  <c:v>-6.7465558755695483</c:v>
                </c:pt>
                <c:pt idx="4209">
                  <c:v>-7.1917529146667585</c:v>
                </c:pt>
                <c:pt idx="4210">
                  <c:v>-7.8175210877063668</c:v>
                </c:pt>
                <c:pt idx="4211">
                  <c:v>-7.3755413863053425</c:v>
                </c:pt>
                <c:pt idx="4212">
                  <c:v>-6.8854018696542809</c:v>
                </c:pt>
                <c:pt idx="4213">
                  <c:v>-6.729187555965825</c:v>
                </c:pt>
                <c:pt idx="4214">
                  <c:v>-6.739264166819364</c:v>
                </c:pt>
                <c:pt idx="4215">
                  <c:v>-6.3871036683972129</c:v>
                </c:pt>
                <c:pt idx="4216">
                  <c:v>-6.5483729238611925</c:v>
                </c:pt>
                <c:pt idx="4217">
                  <c:v>-6.1811935691640008</c:v>
                </c:pt>
                <c:pt idx="4218">
                  <c:v>-6.3115030053894534</c:v>
                </c:pt>
                <c:pt idx="4219">
                  <c:v>-5.9469308693981677</c:v>
                </c:pt>
                <c:pt idx="4220">
                  <c:v>-5.9798751993678412</c:v>
                </c:pt>
                <c:pt idx="4221">
                  <c:v>-5.8479174550594708</c:v>
                </c:pt>
                <c:pt idx="4222">
                  <c:v>-5.6672474018806307</c:v>
                </c:pt>
                <c:pt idx="4223">
                  <c:v>-6.2142173647042478</c:v>
                </c:pt>
                <c:pt idx="4224">
                  <c:v>-5.9676210761061625</c:v>
                </c:pt>
                <c:pt idx="4225">
                  <c:v>-5.6885341670159715</c:v>
                </c:pt>
                <c:pt idx="4226">
                  <c:v>-5.6582113403313707</c:v>
                </c:pt>
                <c:pt idx="4227">
                  <c:v>-5.8263489741897478</c:v>
                </c:pt>
                <c:pt idx="4228">
                  <c:v>-5.714270778102688</c:v>
                </c:pt>
                <c:pt idx="4229">
                  <c:v>-5.7097935593193538</c:v>
                </c:pt>
                <c:pt idx="4230">
                  <c:v>-6.6138700685974028</c:v>
                </c:pt>
                <c:pt idx="4231">
                  <c:v>-5.2779795082317849</c:v>
                </c:pt>
                <c:pt idx="4232">
                  <c:v>-5.5471797595374097</c:v>
                </c:pt>
                <c:pt idx="4233">
                  <c:v>-5.3541621664123982</c:v>
                </c:pt>
                <c:pt idx="4234">
                  <c:v>-5.7726275689104138</c:v>
                </c:pt>
                <c:pt idx="4235">
                  <c:v>-5.16722150234735</c:v>
                </c:pt>
                <c:pt idx="4236">
                  <c:v>-5.2399777033883437</c:v>
                </c:pt>
                <c:pt idx="4237">
                  <c:v>-4.9989938150419517</c:v>
                </c:pt>
                <c:pt idx="4238">
                  <c:v>-5.2707213880856649</c:v>
                </c:pt>
                <c:pt idx="4239">
                  <c:v>-5.6082460771409766</c:v>
                </c:pt>
                <c:pt idx="4240">
                  <c:v>-4.9048184539817399</c:v>
                </c:pt>
                <c:pt idx="4241">
                  <c:v>-5.5558752532473905</c:v>
                </c:pt>
                <c:pt idx="4242">
                  <c:v>-5.3475073265342852</c:v>
                </c:pt>
                <c:pt idx="4243">
                  <c:v>-4.9906721603681747</c:v>
                </c:pt>
                <c:pt idx="4244">
                  <c:v>-4.8988211186345234</c:v>
                </c:pt>
                <c:pt idx="4245">
                  <c:v>-5.0219823671171122</c:v>
                </c:pt>
                <c:pt idx="4246">
                  <c:v>-4.5677823275421519</c:v>
                </c:pt>
                <c:pt idx="4247">
                  <c:v>-4.6920034330295106</c:v>
                </c:pt>
                <c:pt idx="4248">
                  <c:v>-4.9981586650853762</c:v>
                </c:pt>
                <c:pt idx="4249">
                  <c:v>-4.7919621776139403</c:v>
                </c:pt>
                <c:pt idx="4250">
                  <c:v>-5.1451139816699429</c:v>
                </c:pt>
                <c:pt idx="4251">
                  <c:v>-4.7717736639724526</c:v>
                </c:pt>
                <c:pt idx="4252">
                  <c:v>-5.0595137108214638</c:v>
                </c:pt>
                <c:pt idx="4253">
                  <c:v>-5.2144901446845626</c:v>
                </c:pt>
                <c:pt idx="4254">
                  <c:v>-5.0077576504832537</c:v>
                </c:pt>
                <c:pt idx="4255">
                  <c:v>-4.9660866613844954</c:v>
                </c:pt>
                <c:pt idx="4256">
                  <c:v>-4.9910761836486293</c:v>
                </c:pt>
                <c:pt idx="4257">
                  <c:v>-4.3072729831609342</c:v>
                </c:pt>
                <c:pt idx="4258">
                  <c:v>-4.0701679771048056</c:v>
                </c:pt>
                <c:pt idx="4259">
                  <c:v>-3.8333416758586294</c:v>
                </c:pt>
                <c:pt idx="4260">
                  <c:v>-3.8432772701069817</c:v>
                </c:pt>
                <c:pt idx="4261">
                  <c:v>-4.3311569741863849</c:v>
                </c:pt>
                <c:pt idx="4262">
                  <c:v>-4.5704924189291729</c:v>
                </c:pt>
                <c:pt idx="4263">
                  <c:v>-4.3970578389559742</c:v>
                </c:pt>
                <c:pt idx="4264">
                  <c:v>-4.9662139206237743</c:v>
                </c:pt>
                <c:pt idx="4265">
                  <c:v>-5.1225880315049741</c:v>
                </c:pt>
                <c:pt idx="4266">
                  <c:v>-5.3111631082286594</c:v>
                </c:pt>
                <c:pt idx="4267">
                  <c:v>-5.7290099067384173</c:v>
                </c:pt>
                <c:pt idx="4268">
                  <c:v>-6.4255067209614838</c:v>
                </c:pt>
                <c:pt idx="4269">
                  <c:v>-5.4062863274011184</c:v>
                </c:pt>
                <c:pt idx="4270">
                  <c:v>-5.7232190264320764</c:v>
                </c:pt>
                <c:pt idx="4271">
                  <c:v>-6.1711375836534446</c:v>
                </c:pt>
                <c:pt idx="4272">
                  <c:v>-6.7002379796031493</c:v>
                </c:pt>
                <c:pt idx="4273">
                  <c:v>-6.2881805156897732</c:v>
                </c:pt>
                <c:pt idx="4274">
                  <c:v>-6.4127540978687616</c:v>
                </c:pt>
                <c:pt idx="4275">
                  <c:v>-6.1417074347434815</c:v>
                </c:pt>
                <c:pt idx="4276">
                  <c:v>-6.9846462948354988</c:v>
                </c:pt>
                <c:pt idx="4277">
                  <c:v>-7.2656063751233964</c:v>
                </c:pt>
                <c:pt idx="4278">
                  <c:v>-7.7605480735468317</c:v>
                </c:pt>
                <c:pt idx="4279">
                  <c:v>-7.5760241379828619</c:v>
                </c:pt>
                <c:pt idx="4280">
                  <c:v>-7.1435984549941258</c:v>
                </c:pt>
                <c:pt idx="4281">
                  <c:v>-6.3984213480362948</c:v>
                </c:pt>
                <c:pt idx="4282">
                  <c:v>-7.5349183711319307</c:v>
                </c:pt>
                <c:pt idx="4283">
                  <c:v>-7.6294972899880635</c:v>
                </c:pt>
                <c:pt idx="4284">
                  <c:v>-8.0698410109274157</c:v>
                </c:pt>
                <c:pt idx="4285">
                  <c:v>-7.6194222191135497</c:v>
                </c:pt>
                <c:pt idx="4286">
                  <c:v>-7.2188459744341289</c:v>
                </c:pt>
                <c:pt idx="4287">
                  <c:v>-7.1996614550894718</c:v>
                </c:pt>
                <c:pt idx="4288">
                  <c:v>-6.6846881048873961</c:v>
                </c:pt>
                <c:pt idx="4289">
                  <c:v>-6.1706131740504064</c:v>
                </c:pt>
                <c:pt idx="4290">
                  <c:v>-4.9321797559771996</c:v>
                </c:pt>
                <c:pt idx="4291">
                  <c:v>-5.6588420092626119</c:v>
                </c:pt>
                <c:pt idx="4292">
                  <c:v>-5.8662872081546311</c:v>
                </c:pt>
                <c:pt idx="4293">
                  <c:v>-6.3666498510619549</c:v>
                </c:pt>
                <c:pt idx="4294">
                  <c:v>-6.9546831605329213</c:v>
                </c:pt>
                <c:pt idx="4295">
                  <c:v>-7.0533495695587929</c:v>
                </c:pt>
                <c:pt idx="4296">
                  <c:v>-7.3781653066021198</c:v>
                </c:pt>
                <c:pt idx="4297">
                  <c:v>-8.0320516491237424</c:v>
                </c:pt>
                <c:pt idx="4298">
                  <c:v>-7.3507892864852726</c:v>
                </c:pt>
                <c:pt idx="4299">
                  <c:v>-7.808556897297307</c:v>
                </c:pt>
                <c:pt idx="4300">
                  <c:v>-7.6033120210360883</c:v>
                </c:pt>
                <c:pt idx="4301">
                  <c:v>-7.1506115316098713</c:v>
                </c:pt>
                <c:pt idx="4302">
                  <c:v>-7.2420320278645791</c:v>
                </c:pt>
                <c:pt idx="4303">
                  <c:v>-6.677221980520688</c:v>
                </c:pt>
                <c:pt idx="4304">
                  <c:v>-6.5394232140365318</c:v>
                </c:pt>
                <c:pt idx="4305">
                  <c:v>-6.3685020447481611</c:v>
                </c:pt>
                <c:pt idx="4306">
                  <c:v>-6.6266547923868266</c:v>
                </c:pt>
                <c:pt idx="4307">
                  <c:v>-6.5711719381283906</c:v>
                </c:pt>
                <c:pt idx="4308">
                  <c:v>-5.9881336367797999</c:v>
                </c:pt>
                <c:pt idx="4309">
                  <c:v>-5.8693125317773669</c:v>
                </c:pt>
                <c:pt idx="4310">
                  <c:v>-5.5700161048034547</c:v>
                </c:pt>
                <c:pt idx="4311">
                  <c:v>-4.9088393447758127</c:v>
                </c:pt>
                <c:pt idx="4312">
                  <c:v>-5.9318593939631876</c:v>
                </c:pt>
                <c:pt idx="4313">
                  <c:v>-6.30907972406981</c:v>
                </c:pt>
                <c:pt idx="4314">
                  <c:v>-6.5691235219823128</c:v>
                </c:pt>
                <c:pt idx="4315">
                  <c:v>-7.1410824144481131</c:v>
                </c:pt>
                <c:pt idx="4316">
                  <c:v>-7.694363027595295</c:v>
                </c:pt>
                <c:pt idx="4317">
                  <c:v>-7.0597278491433695</c:v>
                </c:pt>
                <c:pt idx="4318">
                  <c:v>-7.0674517691963068</c:v>
                </c:pt>
                <c:pt idx="4319">
                  <c:v>-7.0087535900859548</c:v>
                </c:pt>
                <c:pt idx="4320">
                  <c:v>-5.9434127967613719</c:v>
                </c:pt>
                <c:pt idx="4321">
                  <c:v>-6.2336162181343102</c:v>
                </c:pt>
                <c:pt idx="4322">
                  <c:v>-6.3907478328356087</c:v>
                </c:pt>
                <c:pt idx="4323">
                  <c:v>-6.1181600103743969</c:v>
                </c:pt>
                <c:pt idx="4324">
                  <c:v>-5.6812068829964257</c:v>
                </c:pt>
                <c:pt idx="4325">
                  <c:v>-5.2453613389609384</c:v>
                </c:pt>
                <c:pt idx="4326">
                  <c:v>-5.8173735983467125</c:v>
                </c:pt>
                <c:pt idx="4327">
                  <c:v>-4.7283401776231964</c:v>
                </c:pt>
                <c:pt idx="4328">
                  <c:v>-5.42400905793862</c:v>
                </c:pt>
                <c:pt idx="4329">
                  <c:v>-5.1031539097148295</c:v>
                </c:pt>
                <c:pt idx="4330">
                  <c:v>-5.394502787284793</c:v>
                </c:pt>
                <c:pt idx="4331">
                  <c:v>-5.2043574627293072</c:v>
                </c:pt>
                <c:pt idx="4332">
                  <c:v>-4.8475300176227636</c:v>
                </c:pt>
                <c:pt idx="4333">
                  <c:v>-5.2713003007768693</c:v>
                </c:pt>
                <c:pt idx="4334">
                  <c:v>-4.6696181447672078</c:v>
                </c:pt>
                <c:pt idx="4335">
                  <c:v>-3.9536332312291318</c:v>
                </c:pt>
                <c:pt idx="4336">
                  <c:v>-4.2464022843720155</c:v>
                </c:pt>
                <c:pt idx="4337">
                  <c:v>-4.5710473396888736</c:v>
                </c:pt>
                <c:pt idx="4338">
                  <c:v>-5.4232974606643243</c:v>
                </c:pt>
                <c:pt idx="4339">
                  <c:v>-5.2818820241048785</c:v>
                </c:pt>
                <c:pt idx="4340">
                  <c:v>-5.4702468959344452</c:v>
                </c:pt>
                <c:pt idx="4341">
                  <c:v>-5.0632389226881251</c:v>
                </c:pt>
                <c:pt idx="4342">
                  <c:v>-5.8049245882511711</c:v>
                </c:pt>
                <c:pt idx="4343">
                  <c:v>-6.6607759745971649</c:v>
                </c:pt>
                <c:pt idx="4344">
                  <c:v>-7.5868596443836589</c:v>
                </c:pt>
                <c:pt idx="4345">
                  <c:v>-6.9899433112738034</c:v>
                </c:pt>
                <c:pt idx="4346">
                  <c:v>-6.7927073734014529</c:v>
                </c:pt>
                <c:pt idx="4347">
                  <c:v>-6.5623054461968646</c:v>
                </c:pt>
                <c:pt idx="4348">
                  <c:v>-6.3827222140434721</c:v>
                </c:pt>
                <c:pt idx="4349">
                  <c:v>-6.0226710751754347</c:v>
                </c:pt>
                <c:pt idx="4350">
                  <c:v>-5.5320520721488</c:v>
                </c:pt>
                <c:pt idx="4351">
                  <c:v>-6.1174282998465523</c:v>
                </c:pt>
                <c:pt idx="4352">
                  <c:v>-5.758780856564532</c:v>
                </c:pt>
                <c:pt idx="4353">
                  <c:v>-5.3347166324775532</c:v>
                </c:pt>
                <c:pt idx="4354">
                  <c:v>-5.7049734916965367</c:v>
                </c:pt>
                <c:pt idx="4355">
                  <c:v>-5.8427373636770756</c:v>
                </c:pt>
                <c:pt idx="4356">
                  <c:v>-6.3603092279895925</c:v>
                </c:pt>
                <c:pt idx="4357">
                  <c:v>-5.437600294441248</c:v>
                </c:pt>
                <c:pt idx="4358">
                  <c:v>-5.7742279602243025</c:v>
                </c:pt>
                <c:pt idx="4359">
                  <c:v>-5.3984562925326696</c:v>
                </c:pt>
                <c:pt idx="4360">
                  <c:v>-5.9654906348261054</c:v>
                </c:pt>
                <c:pt idx="4361">
                  <c:v>-5.2080434238146829</c:v>
                </c:pt>
                <c:pt idx="4362">
                  <c:v>-5.1918466821310751</c:v>
                </c:pt>
                <c:pt idx="4363">
                  <c:v>-5.4145720197692979</c:v>
                </c:pt>
                <c:pt idx="4364">
                  <c:v>-5.5061760468521834</c:v>
                </c:pt>
                <c:pt idx="4365">
                  <c:v>-5.3293118825489536</c:v>
                </c:pt>
                <c:pt idx="4366">
                  <c:v>-4.9211661359200312</c:v>
                </c:pt>
                <c:pt idx="4367">
                  <c:v>-5.1079184618330551</c:v>
                </c:pt>
                <c:pt idx="4368">
                  <c:v>-4.4347958337734097</c:v>
                </c:pt>
                <c:pt idx="4369">
                  <c:v>-4.7557994438881925</c:v>
                </c:pt>
                <c:pt idx="4370">
                  <c:v>-5.1086234663921628</c:v>
                </c:pt>
                <c:pt idx="4371">
                  <c:v>-4.0546337624714042</c:v>
                </c:pt>
                <c:pt idx="4372">
                  <c:v>-4.0294146950830783</c:v>
                </c:pt>
                <c:pt idx="4373">
                  <c:v>-4.4007462221767151</c:v>
                </c:pt>
                <c:pt idx="4374">
                  <c:v>-3.4307378237699426</c:v>
                </c:pt>
                <c:pt idx="4375">
                  <c:v>-3.9014586249910446</c:v>
                </c:pt>
                <c:pt idx="4376">
                  <c:v>-2.8495378817390873</c:v>
                </c:pt>
                <c:pt idx="4377">
                  <c:v>-3.8006822509788156</c:v>
                </c:pt>
                <c:pt idx="4378">
                  <c:v>-3.4595813758179572</c:v>
                </c:pt>
                <c:pt idx="4379">
                  <c:v>-3.2182912094872211</c:v>
                </c:pt>
                <c:pt idx="4380">
                  <c:v>-3.6721294056039806</c:v>
                </c:pt>
                <c:pt idx="4381">
                  <c:v>-3.2316751846745779</c:v>
                </c:pt>
                <c:pt idx="4382">
                  <c:v>-2.8422452105389344</c:v>
                </c:pt>
                <c:pt idx="4383">
                  <c:v>-2.5037208135317917</c:v>
                </c:pt>
                <c:pt idx="4384">
                  <c:v>-3.6216388884177215</c:v>
                </c:pt>
                <c:pt idx="4385">
                  <c:v>-3.8422442359027213</c:v>
                </c:pt>
                <c:pt idx="4386">
                  <c:v>-2.2758239223888936</c:v>
                </c:pt>
                <c:pt idx="4387">
                  <c:v>-2.5993569992660537</c:v>
                </c:pt>
                <c:pt idx="4388">
                  <c:v>-2.0457243383118104</c:v>
                </c:pt>
                <c:pt idx="4389">
                  <c:v>-1.6092154012389575</c:v>
                </c:pt>
                <c:pt idx="4390">
                  <c:v>-1.2728165619816134</c:v>
                </c:pt>
                <c:pt idx="4391">
                  <c:v>-2.689993643543199</c:v>
                </c:pt>
                <c:pt idx="4392">
                  <c:v>-2.9934579012686324</c:v>
                </c:pt>
                <c:pt idx="4393">
                  <c:v>-2.9473710797647286</c:v>
                </c:pt>
                <c:pt idx="4394">
                  <c:v>-3.1157589690871292</c:v>
                </c:pt>
                <c:pt idx="4395">
                  <c:v>-3.2008683688391883</c:v>
                </c:pt>
                <c:pt idx="4396">
                  <c:v>-3.5667838924411956</c:v>
                </c:pt>
                <c:pt idx="4397">
                  <c:v>-3.4352011864158269</c:v>
                </c:pt>
                <c:pt idx="4398">
                  <c:v>-3.6516171230148027</c:v>
                </c:pt>
                <c:pt idx="4399">
                  <c:v>-3.2883670242769147</c:v>
                </c:pt>
                <c:pt idx="4400">
                  <c:v>-3.6046198891647752</c:v>
                </c:pt>
                <c:pt idx="4401">
                  <c:v>-4.2172349602760804</c:v>
                </c:pt>
                <c:pt idx="4402">
                  <c:v>-4.4131601817022048</c:v>
                </c:pt>
                <c:pt idx="4403">
                  <c:v>-5.302962263573356</c:v>
                </c:pt>
                <c:pt idx="4404">
                  <c:v>-4.5667108142893813</c:v>
                </c:pt>
                <c:pt idx="4405">
                  <c:v>-4.4126924084640002</c:v>
                </c:pt>
                <c:pt idx="4406">
                  <c:v>-4.3749706785203255</c:v>
                </c:pt>
                <c:pt idx="4407">
                  <c:v>-4.4530668504005879</c:v>
                </c:pt>
                <c:pt idx="4408">
                  <c:v>-4.4144650034131763</c:v>
                </c:pt>
                <c:pt idx="4409">
                  <c:v>-4.0283206078134448</c:v>
                </c:pt>
                <c:pt idx="4410">
                  <c:v>-3.809394172160288</c:v>
                </c:pt>
                <c:pt idx="4411">
                  <c:v>-4.2371542471214667</c:v>
                </c:pt>
                <c:pt idx="4412">
                  <c:v>-3.3887239439110211</c:v>
                </c:pt>
                <c:pt idx="4413">
                  <c:v>-3.1400078026159397</c:v>
                </c:pt>
                <c:pt idx="4414">
                  <c:v>-2.9751893570303221</c:v>
                </c:pt>
                <c:pt idx="4415">
                  <c:v>-3.0756250318231237</c:v>
                </c:pt>
                <c:pt idx="4416">
                  <c:v>-2.0834708894749943</c:v>
                </c:pt>
                <c:pt idx="4417">
                  <c:v>-2.8985533419730127</c:v>
                </c:pt>
                <c:pt idx="4418">
                  <c:v>-2.3705011972218828</c:v>
                </c:pt>
                <c:pt idx="4419">
                  <c:v>-2.4398453009351453</c:v>
                </c:pt>
                <c:pt idx="4420">
                  <c:v>-2.2441841964306697</c:v>
                </c:pt>
                <c:pt idx="4421">
                  <c:v>-1.9334613942857528</c:v>
                </c:pt>
                <c:pt idx="4422">
                  <c:v>-1.9220793624645145</c:v>
                </c:pt>
                <c:pt idx="4423">
                  <c:v>-1.3485625926141402</c:v>
                </c:pt>
                <c:pt idx="4424">
                  <c:v>-1.5222281084264178</c:v>
                </c:pt>
                <c:pt idx="4425">
                  <c:v>-1.8776673182592849</c:v>
                </c:pt>
                <c:pt idx="4426">
                  <c:v>-1.2059220040265495</c:v>
                </c:pt>
                <c:pt idx="4427">
                  <c:v>-1.1325377417816687</c:v>
                </c:pt>
                <c:pt idx="4428">
                  <c:v>-0.92738045365794497</c:v>
                </c:pt>
                <c:pt idx="4429">
                  <c:v>-0.75611924700341293</c:v>
                </c:pt>
                <c:pt idx="4430">
                  <c:v>-1.3964061357708921</c:v>
                </c:pt>
                <c:pt idx="4431">
                  <c:v>-0.42952246713929687</c:v>
                </c:pt>
                <c:pt idx="4432">
                  <c:v>-0.83943471889299326</c:v>
                </c:pt>
                <c:pt idx="4433">
                  <c:v>-0.33817491530222987</c:v>
                </c:pt>
                <c:pt idx="4434">
                  <c:v>0.12796854520297163</c:v>
                </c:pt>
                <c:pt idx="4435">
                  <c:v>7.9708543906248597E-2</c:v>
                </c:pt>
                <c:pt idx="4436">
                  <c:v>-0.23337913953398315</c:v>
                </c:pt>
                <c:pt idx="4437">
                  <c:v>-0.56230827865919364</c:v>
                </c:pt>
                <c:pt idx="4438">
                  <c:v>-0.16201183982841305</c:v>
                </c:pt>
                <c:pt idx="4439">
                  <c:v>-0.24280032702111198</c:v>
                </c:pt>
                <c:pt idx="4440">
                  <c:v>-7.5494774009510768E-2</c:v>
                </c:pt>
                <c:pt idx="4441">
                  <c:v>0.19044880738776659</c:v>
                </c:pt>
                <c:pt idx="4442">
                  <c:v>-0.55441576333559806</c:v>
                </c:pt>
                <c:pt idx="4443">
                  <c:v>0.43889668561652262</c:v>
                </c:pt>
                <c:pt idx="4444">
                  <c:v>0.85163246748339827</c:v>
                </c:pt>
                <c:pt idx="4445">
                  <c:v>0.71655311225164353</c:v>
                </c:pt>
                <c:pt idx="4446">
                  <c:v>1.3094850116471455</c:v>
                </c:pt>
                <c:pt idx="4447">
                  <c:v>0.56032120709076183</c:v>
                </c:pt>
                <c:pt idx="4448">
                  <c:v>0.57434157493752791</c:v>
                </c:pt>
                <c:pt idx="4449">
                  <c:v>0.30657786305205359</c:v>
                </c:pt>
                <c:pt idx="4450">
                  <c:v>0.56852182166812659</c:v>
                </c:pt>
                <c:pt idx="4451">
                  <c:v>0.6141852238956822</c:v>
                </c:pt>
                <c:pt idx="4452">
                  <c:v>0.42702347244326477</c:v>
                </c:pt>
                <c:pt idx="4453">
                  <c:v>0.15761770132542052</c:v>
                </c:pt>
                <c:pt idx="4454">
                  <c:v>0.69883143514906176</c:v>
                </c:pt>
                <c:pt idx="4455">
                  <c:v>0.39492600200954447</c:v>
                </c:pt>
                <c:pt idx="4456">
                  <c:v>0.45509964810740566</c:v>
                </c:pt>
                <c:pt idx="4457">
                  <c:v>0.41488044895880777</c:v>
                </c:pt>
                <c:pt idx="4458">
                  <c:v>1.0354691343602478</c:v>
                </c:pt>
                <c:pt idx="4459">
                  <c:v>1.1920568316773401</c:v>
                </c:pt>
                <c:pt idx="4460">
                  <c:v>0.57120761245638596</c:v>
                </c:pt>
                <c:pt idx="4461">
                  <c:v>0.7946249039395652</c:v>
                </c:pt>
                <c:pt idx="4462">
                  <c:v>0.70401362869284601</c:v>
                </c:pt>
                <c:pt idx="4463">
                  <c:v>0.79544733629846442</c:v>
                </c:pt>
                <c:pt idx="4464">
                  <c:v>0.65504799196582364</c:v>
                </c:pt>
                <c:pt idx="4465">
                  <c:v>1.3570020726265255</c:v>
                </c:pt>
                <c:pt idx="4466">
                  <c:v>1.3635267448410575</c:v>
                </c:pt>
                <c:pt idx="4467">
                  <c:v>1.1054211496842532</c:v>
                </c:pt>
                <c:pt idx="4468">
                  <c:v>0.99649709150934096</c:v>
                </c:pt>
                <c:pt idx="4469">
                  <c:v>0.40878270141707551</c:v>
                </c:pt>
                <c:pt idx="4470">
                  <c:v>0.20123111829154905</c:v>
                </c:pt>
                <c:pt idx="4471">
                  <c:v>0.78683140130894369</c:v>
                </c:pt>
                <c:pt idx="4472">
                  <c:v>9.8301003997180669E-2</c:v>
                </c:pt>
                <c:pt idx="4473">
                  <c:v>0.78204324831533356</c:v>
                </c:pt>
                <c:pt idx="4474">
                  <c:v>0.48815002391164475</c:v>
                </c:pt>
                <c:pt idx="4475">
                  <c:v>0.47488632648665424</c:v>
                </c:pt>
                <c:pt idx="4476">
                  <c:v>0.77484409052751113</c:v>
                </c:pt>
                <c:pt idx="4477">
                  <c:v>0.92460419944799099</c:v>
                </c:pt>
                <c:pt idx="4478">
                  <c:v>0.9578166270446542</c:v>
                </c:pt>
                <c:pt idx="4479">
                  <c:v>0.97386520498784512</c:v>
                </c:pt>
                <c:pt idx="4480">
                  <c:v>0.14601659055525884</c:v>
                </c:pt>
                <c:pt idx="4481">
                  <c:v>0.70583273188939066</c:v>
                </c:pt>
                <c:pt idx="4482">
                  <c:v>0.32253386664206196</c:v>
                </c:pt>
                <c:pt idx="4483">
                  <c:v>0.35259530130168593</c:v>
                </c:pt>
                <c:pt idx="4484">
                  <c:v>-0.34479066078326637</c:v>
                </c:pt>
                <c:pt idx="4485">
                  <c:v>-0.10050992629954447</c:v>
                </c:pt>
                <c:pt idx="4486">
                  <c:v>-0.12165116473464888</c:v>
                </c:pt>
                <c:pt idx="4487">
                  <c:v>5.4779639100447697E-2</c:v>
                </c:pt>
                <c:pt idx="4488">
                  <c:v>0.26267350789059729</c:v>
                </c:pt>
                <c:pt idx="4489">
                  <c:v>1.0307271652017067</c:v>
                </c:pt>
                <c:pt idx="4490">
                  <c:v>1.0211297363427687</c:v>
                </c:pt>
                <c:pt idx="4491">
                  <c:v>0.87858124824490913</c:v>
                </c:pt>
                <c:pt idx="4492">
                  <c:v>1.7918993279894408</c:v>
                </c:pt>
                <c:pt idx="4493">
                  <c:v>1.8288184962836214</c:v>
                </c:pt>
                <c:pt idx="4494">
                  <c:v>2.0142086691730614</c:v>
                </c:pt>
                <c:pt idx="4495">
                  <c:v>2.3164231473145049</c:v>
                </c:pt>
                <c:pt idx="4496">
                  <c:v>2.7684462053699868</c:v>
                </c:pt>
                <c:pt idx="4497">
                  <c:v>3.2695766692552266</c:v>
                </c:pt>
                <c:pt idx="4498">
                  <c:v>2.5330962743597811</c:v>
                </c:pt>
                <c:pt idx="4499">
                  <c:v>2.5390507358248646</c:v>
                </c:pt>
                <c:pt idx="4500">
                  <c:v>3.1877633399958163</c:v>
                </c:pt>
                <c:pt idx="4501">
                  <c:v>3.1923982108119167</c:v>
                </c:pt>
                <c:pt idx="4502">
                  <c:v>3.4772128953874808</c:v>
                </c:pt>
                <c:pt idx="4503">
                  <c:v>3.745441129523825</c:v>
                </c:pt>
                <c:pt idx="4504">
                  <c:v>3.3371035395039104</c:v>
                </c:pt>
                <c:pt idx="4505">
                  <c:v>3.2260018196080678</c:v>
                </c:pt>
                <c:pt idx="4506">
                  <c:v>3.3491923070063176</c:v>
                </c:pt>
                <c:pt idx="4507">
                  <c:v>2.9013292994259694</c:v>
                </c:pt>
                <c:pt idx="4508">
                  <c:v>3.0086071061717137</c:v>
                </c:pt>
                <c:pt idx="4509">
                  <c:v>3.703156648217552</c:v>
                </c:pt>
                <c:pt idx="4510">
                  <c:v>3.6241403189064552</c:v>
                </c:pt>
                <c:pt idx="4511">
                  <c:v>2.9015382714027966</c:v>
                </c:pt>
                <c:pt idx="4512">
                  <c:v>3.091461430947315</c:v>
                </c:pt>
                <c:pt idx="4513">
                  <c:v>2.6940104241983929</c:v>
                </c:pt>
                <c:pt idx="4514">
                  <c:v>2.8670767080071697</c:v>
                </c:pt>
                <c:pt idx="4515">
                  <c:v>2.8056317409457106</c:v>
                </c:pt>
                <c:pt idx="4516">
                  <c:v>2.0425500189822201</c:v>
                </c:pt>
                <c:pt idx="4517">
                  <c:v>1.6015512560635137</c:v>
                </c:pt>
                <c:pt idx="4518">
                  <c:v>1.6121001365466721</c:v>
                </c:pt>
                <c:pt idx="4519">
                  <c:v>1.3556424344691198</c:v>
                </c:pt>
                <c:pt idx="4520">
                  <c:v>1.1476338509269284</c:v>
                </c:pt>
                <c:pt idx="4521">
                  <c:v>0.52798249019340315</c:v>
                </c:pt>
                <c:pt idx="4522">
                  <c:v>0.79857126823145463</c:v>
                </c:pt>
                <c:pt idx="4523">
                  <c:v>-6.7295824467609178E-2</c:v>
                </c:pt>
                <c:pt idx="4524">
                  <c:v>-0.62009464003062875</c:v>
                </c:pt>
                <c:pt idx="4525">
                  <c:v>-0.66181216066037163</c:v>
                </c:pt>
                <c:pt idx="4526">
                  <c:v>-0.95009919755300698</c:v>
                </c:pt>
                <c:pt idx="4527">
                  <c:v>-1.4848831960164617</c:v>
                </c:pt>
                <c:pt idx="4528">
                  <c:v>-1.9203940572876084</c:v>
                </c:pt>
                <c:pt idx="4529">
                  <c:v>-2.1416646399951658</c:v>
                </c:pt>
                <c:pt idx="4530">
                  <c:v>-2.1661276315348648</c:v>
                </c:pt>
                <c:pt idx="4531">
                  <c:v>-2.6521814858652215</c:v>
                </c:pt>
                <c:pt idx="4532">
                  <c:v>-2.9400867237715294</c:v>
                </c:pt>
                <c:pt idx="4533">
                  <c:v>-2.7836238100636104</c:v>
                </c:pt>
                <c:pt idx="4534">
                  <c:v>-3.169433260121048</c:v>
                </c:pt>
                <c:pt idx="4535">
                  <c:v>-3.1603132870959962</c:v>
                </c:pt>
                <c:pt idx="4536">
                  <c:v>-3.4965165865293484</c:v>
                </c:pt>
                <c:pt idx="4537">
                  <c:v>-3.980333581956657</c:v>
                </c:pt>
                <c:pt idx="4538">
                  <c:v>-4.1191840967540854</c:v>
                </c:pt>
                <c:pt idx="4539">
                  <c:v>-4.6030595200125619</c:v>
                </c:pt>
                <c:pt idx="4540">
                  <c:v>-5.0693526310780053</c:v>
                </c:pt>
                <c:pt idx="4541">
                  <c:v>-5.681126072967567</c:v>
                </c:pt>
                <c:pt idx="4542">
                  <c:v>-5.5027241563872851</c:v>
                </c:pt>
                <c:pt idx="4543">
                  <c:v>-5.9471799816095743</c:v>
                </c:pt>
                <c:pt idx="4544">
                  <c:v>-6.2091177946686837</c:v>
                </c:pt>
                <c:pt idx="4545">
                  <c:v>-6.5518819194438178</c:v>
                </c:pt>
                <c:pt idx="4546">
                  <c:v>-6.958360588832174</c:v>
                </c:pt>
                <c:pt idx="4547">
                  <c:v>-7.0989128699308157</c:v>
                </c:pt>
                <c:pt idx="4548">
                  <c:v>-7.7136513678946121</c:v>
                </c:pt>
                <c:pt idx="4549">
                  <c:v>-8.3910963498124769</c:v>
                </c:pt>
                <c:pt idx="4550">
                  <c:v>-9.180412476017203</c:v>
                </c:pt>
                <c:pt idx="4551">
                  <c:v>-9.5559150927986281</c:v>
                </c:pt>
                <c:pt idx="4552">
                  <c:v>-8.9948316932318519</c:v>
                </c:pt>
                <c:pt idx="4553">
                  <c:v>-9.2204903873946318</c:v>
                </c:pt>
                <c:pt idx="4554">
                  <c:v>-9.657820180752287</c:v>
                </c:pt>
                <c:pt idx="4555">
                  <c:v>-8.9799827914060941</c:v>
                </c:pt>
                <c:pt idx="4556">
                  <c:v>-9.1374068272323274</c:v>
                </c:pt>
                <c:pt idx="4557">
                  <c:v>-8.32765290530177</c:v>
                </c:pt>
                <c:pt idx="4558">
                  <c:v>-9.0265982647209153</c:v>
                </c:pt>
                <c:pt idx="4559">
                  <c:v>-8.6249448376877051</c:v>
                </c:pt>
                <c:pt idx="4560">
                  <c:v>-8.8500796715784507</c:v>
                </c:pt>
                <c:pt idx="4561">
                  <c:v>-8.8384477166134321</c:v>
                </c:pt>
                <c:pt idx="4562">
                  <c:v>-8.5349041225765703</c:v>
                </c:pt>
                <c:pt idx="4563">
                  <c:v>-8.6916238316460461</c:v>
                </c:pt>
                <c:pt idx="4564">
                  <c:v>-8.2912999982730522</c:v>
                </c:pt>
                <c:pt idx="4565">
                  <c:v>-8.4326730436164361</c:v>
                </c:pt>
                <c:pt idx="4566">
                  <c:v>-8.8847186589540996</c:v>
                </c:pt>
                <c:pt idx="4567">
                  <c:v>-8.0075915845188828</c:v>
                </c:pt>
                <c:pt idx="4568">
                  <c:v>-8.4626951105120707</c:v>
                </c:pt>
                <c:pt idx="4569">
                  <c:v>-8.4911303268511169</c:v>
                </c:pt>
                <c:pt idx="4570">
                  <c:v>-7.4371192893884528</c:v>
                </c:pt>
                <c:pt idx="4571">
                  <c:v>-8.1413804376579826</c:v>
                </c:pt>
                <c:pt idx="4572">
                  <c:v>-8.7448313321694897</c:v>
                </c:pt>
                <c:pt idx="4573">
                  <c:v>-8.6100743922724554</c:v>
                </c:pt>
                <c:pt idx="4574">
                  <c:v>-8.0011108438491529</c:v>
                </c:pt>
                <c:pt idx="4575">
                  <c:v>-6.5243460134620861</c:v>
                </c:pt>
                <c:pt idx="4576">
                  <c:v>-7.7255684229361465</c:v>
                </c:pt>
                <c:pt idx="4577">
                  <c:v>-7.200205471376079</c:v>
                </c:pt>
                <c:pt idx="4578">
                  <c:v>-7.2822284545972016</c:v>
                </c:pt>
                <c:pt idx="4579">
                  <c:v>-7.3635550261455718</c:v>
                </c:pt>
                <c:pt idx="4580">
                  <c:v>-8.1011259233978521</c:v>
                </c:pt>
                <c:pt idx="4581">
                  <c:v>-7.6051364009792382</c:v>
                </c:pt>
                <c:pt idx="4582">
                  <c:v>-7.8318437332558508</c:v>
                </c:pt>
                <c:pt idx="4583">
                  <c:v>-7.8938202522291592</c:v>
                </c:pt>
                <c:pt idx="4584">
                  <c:v>-7.8726345196896288</c:v>
                </c:pt>
                <c:pt idx="4585">
                  <c:v>-7.7188246098957451</c:v>
                </c:pt>
                <c:pt idx="4586">
                  <c:v>-7.8617850079914389</c:v>
                </c:pt>
                <c:pt idx="4587">
                  <c:v>-7.9739712409135519</c:v>
                </c:pt>
                <c:pt idx="4588">
                  <c:v>-7.6266999728958824</c:v>
                </c:pt>
                <c:pt idx="4589">
                  <c:v>-7.5931121250715838</c:v>
                </c:pt>
                <c:pt idx="4590">
                  <c:v>-7.3960699688549303</c:v>
                </c:pt>
                <c:pt idx="4591">
                  <c:v>-7.939884359777948</c:v>
                </c:pt>
                <c:pt idx="4592">
                  <c:v>-7.5460251855877258</c:v>
                </c:pt>
                <c:pt idx="4593">
                  <c:v>-8.1540392562782369</c:v>
                </c:pt>
                <c:pt idx="4594">
                  <c:v>-8.5799101818016528</c:v>
                </c:pt>
                <c:pt idx="4595">
                  <c:v>-8.7918644279842741</c:v>
                </c:pt>
                <c:pt idx="4596">
                  <c:v>-9.0028437625328444</c:v>
                </c:pt>
                <c:pt idx="4597">
                  <c:v>-8.8688724815598032</c:v>
                </c:pt>
                <c:pt idx="4598">
                  <c:v>-8.8668647909052538</c:v>
                </c:pt>
                <c:pt idx="4599">
                  <c:v>-8.5197839446744315</c:v>
                </c:pt>
                <c:pt idx="4600">
                  <c:v>-8.566791660686631</c:v>
                </c:pt>
                <c:pt idx="4601">
                  <c:v>-8.7757236326541008</c:v>
                </c:pt>
                <c:pt idx="4602">
                  <c:v>-8.7034180085048813</c:v>
                </c:pt>
                <c:pt idx="4603">
                  <c:v>-8.942909549797653</c:v>
                </c:pt>
                <c:pt idx="4604">
                  <c:v>-8.9857740542649278</c:v>
                </c:pt>
                <c:pt idx="4605">
                  <c:v>-8.7979822214624477</c:v>
                </c:pt>
                <c:pt idx="4606">
                  <c:v>-8.4145335050301977</c:v>
                </c:pt>
                <c:pt idx="4607">
                  <c:v>-8.524001691419091</c:v>
                </c:pt>
                <c:pt idx="4608">
                  <c:v>-8.6980540633996739</c:v>
                </c:pt>
                <c:pt idx="4609">
                  <c:v>-7.8362380234397486</c:v>
                </c:pt>
                <c:pt idx="4610">
                  <c:v>-8.603142638899973</c:v>
                </c:pt>
                <c:pt idx="4611">
                  <c:v>-7.8400207674821756</c:v>
                </c:pt>
                <c:pt idx="4612">
                  <c:v>-8.7374387858669618</c:v>
                </c:pt>
                <c:pt idx="4613">
                  <c:v>-7.6942277581001361</c:v>
                </c:pt>
                <c:pt idx="4614">
                  <c:v>-8.3943094077041245</c:v>
                </c:pt>
                <c:pt idx="4615">
                  <c:v>-7.8949524715836903</c:v>
                </c:pt>
                <c:pt idx="4616">
                  <c:v>-7.3970939053327394</c:v>
                </c:pt>
                <c:pt idx="4617">
                  <c:v>-7.6057184471095232</c:v>
                </c:pt>
                <c:pt idx="4618">
                  <c:v>-8.2571506175322575</c:v>
                </c:pt>
                <c:pt idx="4619">
                  <c:v>-7.0669815667649925</c:v>
                </c:pt>
                <c:pt idx="4620">
                  <c:v>-6.0740350256511544</c:v>
                </c:pt>
                <c:pt idx="4621">
                  <c:v>-7.1074903994566432</c:v>
                </c:pt>
                <c:pt idx="4622">
                  <c:v>-7.5471304805320285</c:v>
                </c:pt>
                <c:pt idx="4623">
                  <c:v>-7.1973067870153633</c:v>
                </c:pt>
                <c:pt idx="4624">
                  <c:v>-7.455635781217004</c:v>
                </c:pt>
                <c:pt idx="4625">
                  <c:v>-8.1446374409009863</c:v>
                </c:pt>
                <c:pt idx="4626">
                  <c:v>-8.193421433729295</c:v>
                </c:pt>
                <c:pt idx="4627">
                  <c:v>-7.360949261187165</c:v>
                </c:pt>
                <c:pt idx="4628">
                  <c:v>-7.2290626084735434</c:v>
                </c:pt>
                <c:pt idx="4629">
                  <c:v>-7.575161487271477</c:v>
                </c:pt>
                <c:pt idx="4630">
                  <c:v>-7.5506847655115488</c:v>
                </c:pt>
                <c:pt idx="4631">
                  <c:v>-7.4606927943877865</c:v>
                </c:pt>
                <c:pt idx="4632">
                  <c:v>-7.7984806392116726</c:v>
                </c:pt>
                <c:pt idx="4633">
                  <c:v>-7.4958368737339667</c:v>
                </c:pt>
                <c:pt idx="4634">
                  <c:v>-7.1778941583440554</c:v>
                </c:pt>
                <c:pt idx="4635">
                  <c:v>-6.7290056106034752</c:v>
                </c:pt>
                <c:pt idx="4636">
                  <c:v>-7.3839761746522248</c:v>
                </c:pt>
                <c:pt idx="4637">
                  <c:v>-7.6418308583420425</c:v>
                </c:pt>
                <c:pt idx="4638">
                  <c:v>-8.2915420004805309</c:v>
                </c:pt>
                <c:pt idx="4639">
                  <c:v>-7.8210683640876573</c:v>
                </c:pt>
                <c:pt idx="4640">
                  <c:v>-7.4024742696028278</c:v>
                </c:pt>
                <c:pt idx="4641">
                  <c:v>-7.3640541119592138</c:v>
                </c:pt>
                <c:pt idx="4642">
                  <c:v>-6.7675468926774602</c:v>
                </c:pt>
                <c:pt idx="4643">
                  <c:v>-7.0443742628282013</c:v>
                </c:pt>
                <c:pt idx="4644">
                  <c:v>-7.0577239132169716</c:v>
                </c:pt>
                <c:pt idx="4645">
                  <c:v>-6.1664549242557483</c:v>
                </c:pt>
                <c:pt idx="4646">
                  <c:v>-6.4934189662561819</c:v>
                </c:pt>
                <c:pt idx="4647">
                  <c:v>-6.4578934084401647</c:v>
                </c:pt>
                <c:pt idx="4648">
                  <c:v>-6.3901515070493868</c:v>
                </c:pt>
                <c:pt idx="4649">
                  <c:v>-6.4382539942529435</c:v>
                </c:pt>
                <c:pt idx="4650">
                  <c:v>-6.108777257240062</c:v>
                </c:pt>
                <c:pt idx="4651">
                  <c:v>-5.6982379158647687</c:v>
                </c:pt>
                <c:pt idx="4652">
                  <c:v>-4.9600583704462515</c:v>
                </c:pt>
                <c:pt idx="4653">
                  <c:v>-5.4234679832450778</c:v>
                </c:pt>
                <c:pt idx="4654">
                  <c:v>-5.9009032400798542</c:v>
                </c:pt>
                <c:pt idx="4655">
                  <c:v>-6.162356783811199</c:v>
                </c:pt>
                <c:pt idx="4656">
                  <c:v>-6.4884778594615105</c:v>
                </c:pt>
                <c:pt idx="4657">
                  <c:v>-6.8622869281676158</c:v>
                </c:pt>
                <c:pt idx="4658">
                  <c:v>-7.9410185794033543</c:v>
                </c:pt>
                <c:pt idx="4659">
                  <c:v>-7.7829647717385244</c:v>
                </c:pt>
                <c:pt idx="4660">
                  <c:v>-7.6579004946467331</c:v>
                </c:pt>
                <c:pt idx="4661">
                  <c:v>-7.4508535190240375</c:v>
                </c:pt>
                <c:pt idx="4662">
                  <c:v>-7.2608148742952219</c:v>
                </c:pt>
                <c:pt idx="4663">
                  <c:v>-7.2192233047118366</c:v>
                </c:pt>
                <c:pt idx="4664">
                  <c:v>-7.0131709868026055</c:v>
                </c:pt>
                <c:pt idx="4665">
                  <c:v>-6.4620253984011446</c:v>
                </c:pt>
                <c:pt idx="4666">
                  <c:v>-6.6682563569815461</c:v>
                </c:pt>
                <c:pt idx="4667">
                  <c:v>-6.4630243596058614</c:v>
                </c:pt>
                <c:pt idx="4668">
                  <c:v>-6.5045919703704014</c:v>
                </c:pt>
                <c:pt idx="4669">
                  <c:v>-6.2022276626445203</c:v>
                </c:pt>
                <c:pt idx="4670">
                  <c:v>-6.8527805878155883</c:v>
                </c:pt>
                <c:pt idx="4671">
                  <c:v>-6.3507555434565663</c:v>
                </c:pt>
                <c:pt idx="4672">
                  <c:v>-5.9322147234517217</c:v>
                </c:pt>
                <c:pt idx="4673">
                  <c:v>-5.8107197741251664</c:v>
                </c:pt>
                <c:pt idx="4674">
                  <c:v>-5.755475755830842</c:v>
                </c:pt>
                <c:pt idx="4675">
                  <c:v>-5.4379829112316029</c:v>
                </c:pt>
                <c:pt idx="4676">
                  <c:v>-4.9079828759020181</c:v>
                </c:pt>
                <c:pt idx="4677">
                  <c:v>-4.9717933216144221</c:v>
                </c:pt>
                <c:pt idx="4678">
                  <c:v>-5.2822612940306284</c:v>
                </c:pt>
                <c:pt idx="4679">
                  <c:v>-5.0165070540032897</c:v>
                </c:pt>
                <c:pt idx="4680">
                  <c:v>-4.9160144101026102</c:v>
                </c:pt>
                <c:pt idx="4681">
                  <c:v>-4.420956973220556</c:v>
                </c:pt>
                <c:pt idx="4682">
                  <c:v>-4.6015263978521119</c:v>
                </c:pt>
                <c:pt idx="4683">
                  <c:v>-3.7586744545973714</c:v>
                </c:pt>
                <c:pt idx="4684">
                  <c:v>-4.5151373049229209</c:v>
                </c:pt>
                <c:pt idx="4685">
                  <c:v>-5.1511105922980054</c:v>
                </c:pt>
                <c:pt idx="4686">
                  <c:v>-5.2431942956990438</c:v>
                </c:pt>
                <c:pt idx="4687">
                  <c:v>-5.0873490008434628</c:v>
                </c:pt>
                <c:pt idx="4688">
                  <c:v>-5.9666465453638677</c:v>
                </c:pt>
                <c:pt idx="4689">
                  <c:v>-5.8720239117888422</c:v>
                </c:pt>
                <c:pt idx="4690">
                  <c:v>-6.055910167374245</c:v>
                </c:pt>
                <c:pt idx="4691">
                  <c:v>-5.6308629296620891</c:v>
                </c:pt>
                <c:pt idx="4692">
                  <c:v>-5.3716789764364599</c:v>
                </c:pt>
                <c:pt idx="4693">
                  <c:v>-5.1792099126477051</c:v>
                </c:pt>
                <c:pt idx="4694">
                  <c:v>-4.3626722317882338</c:v>
                </c:pt>
                <c:pt idx="4695">
                  <c:v>-4.8798413979078097</c:v>
                </c:pt>
                <c:pt idx="4696">
                  <c:v>-4.9341375473196525</c:v>
                </c:pt>
                <c:pt idx="4697">
                  <c:v>-4.3138148422129898</c:v>
                </c:pt>
                <c:pt idx="4698">
                  <c:v>-4.3204285858430609</c:v>
                </c:pt>
                <c:pt idx="4699">
                  <c:v>-3.2878250289134394</c:v>
                </c:pt>
                <c:pt idx="4700">
                  <c:v>-2.6701979608987556</c:v>
                </c:pt>
                <c:pt idx="4701">
                  <c:v>-3.8806135450095169</c:v>
                </c:pt>
                <c:pt idx="4702">
                  <c:v>-4.5572000930634537</c:v>
                </c:pt>
                <c:pt idx="4703">
                  <c:v>-4.7396946940647302</c:v>
                </c:pt>
                <c:pt idx="4704">
                  <c:v>-5.3452903392397078</c:v>
                </c:pt>
                <c:pt idx="4705">
                  <c:v>-5.3712693841800894</c:v>
                </c:pt>
                <c:pt idx="4706">
                  <c:v>-5.9863050796055939</c:v>
                </c:pt>
                <c:pt idx="4707">
                  <c:v>-5.8574517616740289</c:v>
                </c:pt>
                <c:pt idx="4708">
                  <c:v>-6.6952223571666165</c:v>
                </c:pt>
                <c:pt idx="4709">
                  <c:v>-6.4770327483867307</c:v>
                </c:pt>
                <c:pt idx="4710">
                  <c:v>-5.8004946361306198</c:v>
                </c:pt>
                <c:pt idx="4711">
                  <c:v>-5.9798416222300581</c:v>
                </c:pt>
                <c:pt idx="4712">
                  <c:v>-5.3537049647600252</c:v>
                </c:pt>
                <c:pt idx="4713">
                  <c:v>-4.6810032879165044</c:v>
                </c:pt>
                <c:pt idx="4714">
                  <c:v>-4.7325260390885635</c:v>
                </c:pt>
                <c:pt idx="4715">
                  <c:v>-4.9626563656605081</c:v>
                </c:pt>
                <c:pt idx="4716">
                  <c:v>-4.697651505719354</c:v>
                </c:pt>
                <c:pt idx="4717">
                  <c:v>-4.6461375477342344</c:v>
                </c:pt>
                <c:pt idx="4718">
                  <c:v>-4.2648263110329987</c:v>
                </c:pt>
                <c:pt idx="4719">
                  <c:v>-4.0323305770683175</c:v>
                </c:pt>
                <c:pt idx="4720">
                  <c:v>-3.6701721856300313</c:v>
                </c:pt>
                <c:pt idx="4721">
                  <c:v>-3.3270331968546909</c:v>
                </c:pt>
                <c:pt idx="4722">
                  <c:v>-3.3152610529077124</c:v>
                </c:pt>
                <c:pt idx="4723">
                  <c:v>-2.7789057693911663</c:v>
                </c:pt>
                <c:pt idx="4724">
                  <c:v>-2.6072995251350077</c:v>
                </c:pt>
                <c:pt idx="4725">
                  <c:v>-2.3703954046247993</c:v>
                </c:pt>
                <c:pt idx="4726">
                  <c:v>-2.4301773478688129</c:v>
                </c:pt>
                <c:pt idx="4727">
                  <c:v>-1.9962501703483668</c:v>
                </c:pt>
                <c:pt idx="4728">
                  <c:v>-2.3032592795239935</c:v>
                </c:pt>
                <c:pt idx="4729">
                  <c:v>-2.0994109814269666</c:v>
                </c:pt>
                <c:pt idx="4730">
                  <c:v>-1.1243610332947065</c:v>
                </c:pt>
                <c:pt idx="4731">
                  <c:v>-0.97521218600889437</c:v>
                </c:pt>
                <c:pt idx="4732">
                  <c:v>-1.7144004876950389</c:v>
                </c:pt>
                <c:pt idx="4733">
                  <c:v>-1.3148809076288024</c:v>
                </c:pt>
                <c:pt idx="4734">
                  <c:v>-1.2292789723174193</c:v>
                </c:pt>
                <c:pt idx="4735">
                  <c:v>-0.9463120879425605</c:v>
                </c:pt>
                <c:pt idx="4736">
                  <c:v>-0.92806614707551482</c:v>
                </c:pt>
                <c:pt idx="4737">
                  <c:v>-0.39981857760614703</c:v>
                </c:pt>
                <c:pt idx="4738">
                  <c:v>-0.4492902086130609</c:v>
                </c:pt>
                <c:pt idx="4739">
                  <c:v>-0.25143792596164738</c:v>
                </c:pt>
                <c:pt idx="4740">
                  <c:v>-0.28488015851800486</c:v>
                </c:pt>
                <c:pt idx="4741">
                  <c:v>0.29086271177773704</c:v>
                </c:pt>
                <c:pt idx="4742">
                  <c:v>-0.20381962334761006</c:v>
                </c:pt>
                <c:pt idx="4743">
                  <c:v>-0.21764806998815767</c:v>
                </c:pt>
                <c:pt idx="4744">
                  <c:v>-0.93836019078964583</c:v>
                </c:pt>
                <c:pt idx="4745">
                  <c:v>-0.5699472908248352</c:v>
                </c:pt>
                <c:pt idx="4746">
                  <c:v>0.47152538929296051</c:v>
                </c:pt>
                <c:pt idx="4747">
                  <c:v>0.35612818425024384</c:v>
                </c:pt>
                <c:pt idx="4748">
                  <c:v>0.63685114324202807</c:v>
                </c:pt>
                <c:pt idx="4749">
                  <c:v>-7.1648054824043572E-2</c:v>
                </c:pt>
                <c:pt idx="4750">
                  <c:v>0.30930234964366121</c:v>
                </c:pt>
                <c:pt idx="4751">
                  <c:v>0.39240532930118782</c:v>
                </c:pt>
                <c:pt idx="4752">
                  <c:v>0.50779872670458492</c:v>
                </c:pt>
                <c:pt idx="4753">
                  <c:v>0.70446696007768428</c:v>
                </c:pt>
                <c:pt idx="4754">
                  <c:v>1.1634478981268441</c:v>
                </c:pt>
                <c:pt idx="4755">
                  <c:v>1.6042538047244519</c:v>
                </c:pt>
                <c:pt idx="4756">
                  <c:v>1.1527433938862535</c:v>
                </c:pt>
                <c:pt idx="4757">
                  <c:v>0.8344948280788741</c:v>
                </c:pt>
                <c:pt idx="4758">
                  <c:v>0.9781291079650225</c:v>
                </c:pt>
                <c:pt idx="4759">
                  <c:v>1.779719584533292</c:v>
                </c:pt>
                <c:pt idx="4760">
                  <c:v>1.621984848915863</c:v>
                </c:pt>
                <c:pt idx="4761">
                  <c:v>1.6294615274499011</c:v>
                </c:pt>
                <c:pt idx="4762">
                  <c:v>1.570522936540244</c:v>
                </c:pt>
                <c:pt idx="4763">
                  <c:v>1.5766774358934761</c:v>
                </c:pt>
                <c:pt idx="4764">
                  <c:v>2.176252642697218</c:v>
                </c:pt>
                <c:pt idx="4765">
                  <c:v>1.4864329975093455</c:v>
                </c:pt>
                <c:pt idx="4766">
                  <c:v>1.7879195957944254</c:v>
                </c:pt>
                <c:pt idx="4767">
                  <c:v>2.1377219334777049</c:v>
                </c:pt>
                <c:pt idx="4768">
                  <c:v>2.204962320649158</c:v>
                </c:pt>
                <c:pt idx="4769">
                  <c:v>2.6186012507651095</c:v>
                </c:pt>
                <c:pt idx="4770">
                  <c:v>2.1223255514431592</c:v>
                </c:pt>
                <c:pt idx="4771">
                  <c:v>2.2711415162495485</c:v>
                </c:pt>
                <c:pt idx="4772">
                  <c:v>2.0060160902479098</c:v>
                </c:pt>
                <c:pt idx="4773">
                  <c:v>2.2033822684955622</c:v>
                </c:pt>
                <c:pt idx="4774">
                  <c:v>1.904181046271455</c:v>
                </c:pt>
                <c:pt idx="4775">
                  <c:v>1.6387759070006198</c:v>
                </c:pt>
                <c:pt idx="4776">
                  <c:v>2.4137222093309805</c:v>
                </c:pt>
                <c:pt idx="4777">
                  <c:v>2.0968356664213363</c:v>
                </c:pt>
                <c:pt idx="4778">
                  <c:v>1.8798455397555762</c:v>
                </c:pt>
                <c:pt idx="4779">
                  <c:v>1.7785767651460138</c:v>
                </c:pt>
                <c:pt idx="4780">
                  <c:v>2.2222004385527998</c:v>
                </c:pt>
                <c:pt idx="4781">
                  <c:v>1.5567125970594118</c:v>
                </c:pt>
                <c:pt idx="4782">
                  <c:v>2.4131387127398667</c:v>
                </c:pt>
                <c:pt idx="4783">
                  <c:v>2.4903238454406651</c:v>
                </c:pt>
                <c:pt idx="4784">
                  <c:v>2.6493913823223485</c:v>
                </c:pt>
                <c:pt idx="4785">
                  <c:v>2.7088151750674005</c:v>
                </c:pt>
                <c:pt idx="4786">
                  <c:v>2.2234014428390081</c:v>
                </c:pt>
                <c:pt idx="4787">
                  <c:v>1.7877939590192098</c:v>
                </c:pt>
                <c:pt idx="4788">
                  <c:v>2.443367119201894</c:v>
                </c:pt>
                <c:pt idx="4789">
                  <c:v>2.2706779681151565</c:v>
                </c:pt>
                <c:pt idx="4790">
                  <c:v>3.1549769614809189</c:v>
                </c:pt>
                <c:pt idx="4791">
                  <c:v>2.897186360755228</c:v>
                </c:pt>
                <c:pt idx="4792">
                  <c:v>2.1940846923979294</c:v>
                </c:pt>
                <c:pt idx="4793">
                  <c:v>2.8963864889140107</c:v>
                </c:pt>
                <c:pt idx="4794">
                  <c:v>2.0602817492334791</c:v>
                </c:pt>
                <c:pt idx="4795">
                  <c:v>2.4482562112987605</c:v>
                </c:pt>
                <c:pt idx="4796">
                  <c:v>2.6704507478085739</c:v>
                </c:pt>
                <c:pt idx="4797">
                  <c:v>2.1651314737973029</c:v>
                </c:pt>
                <c:pt idx="4798">
                  <c:v>1.9916992144736807</c:v>
                </c:pt>
                <c:pt idx="4799">
                  <c:v>1.7669607582546003</c:v>
                </c:pt>
                <c:pt idx="4800">
                  <c:v>1.830298124791998</c:v>
                </c:pt>
                <c:pt idx="4801">
                  <c:v>2.0927081418171469</c:v>
                </c:pt>
                <c:pt idx="4802">
                  <c:v>2.2111171318511817</c:v>
                </c:pt>
                <c:pt idx="4803">
                  <c:v>1.7293177874960601</c:v>
                </c:pt>
                <c:pt idx="4804">
                  <c:v>2.13088024414317</c:v>
                </c:pt>
                <c:pt idx="4805">
                  <c:v>1.8025250964073483</c:v>
                </c:pt>
                <c:pt idx="4806">
                  <c:v>1.7266415974001466</c:v>
                </c:pt>
                <c:pt idx="4807">
                  <c:v>1.568360127884425</c:v>
                </c:pt>
                <c:pt idx="4808">
                  <c:v>1.5849861651784969</c:v>
                </c:pt>
                <c:pt idx="4809">
                  <c:v>1.7212429384343277</c:v>
                </c:pt>
                <c:pt idx="4810">
                  <c:v>1.471589837057464</c:v>
                </c:pt>
                <c:pt idx="4811">
                  <c:v>1.723415029418967</c:v>
                </c:pt>
                <c:pt idx="4812">
                  <c:v>1.4740949558965322</c:v>
                </c:pt>
                <c:pt idx="4813">
                  <c:v>1.3650894261135189</c:v>
                </c:pt>
                <c:pt idx="4814">
                  <c:v>1.6362419869474305</c:v>
                </c:pt>
                <c:pt idx="4815">
                  <c:v>0.94646143052621501</c:v>
                </c:pt>
                <c:pt idx="4816">
                  <c:v>0.72000698083926673</c:v>
                </c:pt>
                <c:pt idx="4817">
                  <c:v>0.43586713002262112</c:v>
                </c:pt>
                <c:pt idx="4818">
                  <c:v>0.49285088124458859</c:v>
                </c:pt>
                <c:pt idx="4819">
                  <c:v>0.43004091480248519</c:v>
                </c:pt>
                <c:pt idx="4820">
                  <c:v>8.4004440960799287E-2</c:v>
                </c:pt>
                <c:pt idx="4821">
                  <c:v>0.66168898510912855</c:v>
                </c:pt>
                <c:pt idx="4822">
                  <c:v>0.47841673560269576</c:v>
                </c:pt>
                <c:pt idx="4823">
                  <c:v>0.23204603214565478</c:v>
                </c:pt>
                <c:pt idx="4824">
                  <c:v>0.67755789222326579</c:v>
                </c:pt>
                <c:pt idx="4825">
                  <c:v>0.57400957740949754</c:v>
                </c:pt>
                <c:pt idx="4826">
                  <c:v>-8.2128467513687298E-2</c:v>
                </c:pt>
                <c:pt idx="4827">
                  <c:v>0.25602281588559006</c:v>
                </c:pt>
                <c:pt idx="4828">
                  <c:v>0.42714449179051678</c:v>
                </c:pt>
                <c:pt idx="4829">
                  <c:v>0.16690483084804497</c:v>
                </c:pt>
                <c:pt idx="4830">
                  <c:v>0.12190703237003009</c:v>
                </c:pt>
                <c:pt idx="4831">
                  <c:v>0.6055845904984164</c:v>
                </c:pt>
                <c:pt idx="4832">
                  <c:v>0.30932850421199898</c:v>
                </c:pt>
                <c:pt idx="4833">
                  <c:v>0.31070491115945154</c:v>
                </c:pt>
                <c:pt idx="4834">
                  <c:v>9.6197333261933027E-2</c:v>
                </c:pt>
                <c:pt idx="4835">
                  <c:v>0.62578068822418964</c:v>
                </c:pt>
                <c:pt idx="4836">
                  <c:v>0.32572615657089143</c:v>
                </c:pt>
                <c:pt idx="4837">
                  <c:v>0.67080396214047766</c:v>
                </c:pt>
                <c:pt idx="4838">
                  <c:v>0.8316563557574983</c:v>
                </c:pt>
                <c:pt idx="4839">
                  <c:v>0.37905493418995617</c:v>
                </c:pt>
                <c:pt idx="4840">
                  <c:v>0.32354239811786778</c:v>
                </c:pt>
                <c:pt idx="4841">
                  <c:v>0.61492097934641965</c:v>
                </c:pt>
                <c:pt idx="4842">
                  <c:v>7.8869858304888685E-2</c:v>
                </c:pt>
                <c:pt idx="4843">
                  <c:v>7.3913083057023377E-3</c:v>
                </c:pt>
                <c:pt idx="4844">
                  <c:v>-0.27851134282587642</c:v>
                </c:pt>
                <c:pt idx="4845">
                  <c:v>-0.31740874716143341</c:v>
                </c:pt>
                <c:pt idx="4846">
                  <c:v>-0.2417130208919448</c:v>
                </c:pt>
                <c:pt idx="4847">
                  <c:v>-0.34684369404214033</c:v>
                </c:pt>
                <c:pt idx="4848">
                  <c:v>-8.811592760894893E-2</c:v>
                </c:pt>
                <c:pt idx="4849">
                  <c:v>-0.62395170458695703</c:v>
                </c:pt>
                <c:pt idx="4850">
                  <c:v>-0.4809396775458975</c:v>
                </c:pt>
                <c:pt idx="4851">
                  <c:v>-0.28928659582708327</c:v>
                </c:pt>
                <c:pt idx="4852">
                  <c:v>-0.59488163381295489</c:v>
                </c:pt>
                <c:pt idx="4853">
                  <c:v>-0.75173914070307635</c:v>
                </c:pt>
                <c:pt idx="4854">
                  <c:v>-1.3723934975074283</c:v>
                </c:pt>
                <c:pt idx="4855">
                  <c:v>-1.4311230664704384</c:v>
                </c:pt>
                <c:pt idx="4856">
                  <c:v>-1.7229899934325381</c:v>
                </c:pt>
                <c:pt idx="4857">
                  <c:v>-1.8659793993437468</c:v>
                </c:pt>
                <c:pt idx="4858">
                  <c:v>-1.5459327645392009</c:v>
                </c:pt>
                <c:pt idx="4859">
                  <c:v>-1.5077216071904647</c:v>
                </c:pt>
                <c:pt idx="4860">
                  <c:v>-2.2129788923825</c:v>
                </c:pt>
                <c:pt idx="4861">
                  <c:v>-2.58564081189061</c:v>
                </c:pt>
                <c:pt idx="4862">
                  <c:v>-2.0977846679462546</c:v>
                </c:pt>
                <c:pt idx="4863">
                  <c:v>-2.3380984588440521</c:v>
                </c:pt>
                <c:pt idx="4864">
                  <c:v>-1.2894903918404057</c:v>
                </c:pt>
                <c:pt idx="4865">
                  <c:v>-0.24400294846871529</c:v>
                </c:pt>
                <c:pt idx="4866">
                  <c:v>8.7657708467136164E-2</c:v>
                </c:pt>
                <c:pt idx="4867">
                  <c:v>-0.29275193162344582</c:v>
                </c:pt>
                <c:pt idx="4868">
                  <c:v>-0.98862900746306204</c:v>
                </c:pt>
                <c:pt idx="4869">
                  <c:v>-1.8994229231098165</c:v>
                </c:pt>
                <c:pt idx="4870">
                  <c:v>-1.8507360797931014</c:v>
                </c:pt>
                <c:pt idx="4871">
                  <c:v>-2.131579666780973</c:v>
                </c:pt>
                <c:pt idx="4872">
                  <c:v>-2.6747726492863135</c:v>
                </c:pt>
                <c:pt idx="4873">
                  <c:v>-2.2908301859806492</c:v>
                </c:pt>
                <c:pt idx="4874">
                  <c:v>-2.9317071892244888</c:v>
                </c:pt>
                <c:pt idx="4875">
                  <c:v>-3.9506946268726786</c:v>
                </c:pt>
                <c:pt idx="4876">
                  <c:v>-4.7040543644976811</c:v>
                </c:pt>
                <c:pt idx="4877">
                  <c:v>-4.6289109546527172</c:v>
                </c:pt>
                <c:pt idx="4878">
                  <c:v>-5.8258203056347568</c:v>
                </c:pt>
                <c:pt idx="4879">
                  <c:v>-6.0503556256410311</c:v>
                </c:pt>
                <c:pt idx="4880">
                  <c:v>-6.611344132273314</c:v>
                </c:pt>
                <c:pt idx="4881">
                  <c:v>-6.7906630959989505</c:v>
                </c:pt>
                <c:pt idx="4882">
                  <c:v>-7.5797737265082707</c:v>
                </c:pt>
                <c:pt idx="4883">
                  <c:v>-8.1011494137070663</c:v>
                </c:pt>
                <c:pt idx="4884">
                  <c:v>-8.1897982044441857</c:v>
                </c:pt>
                <c:pt idx="4885">
                  <c:v>-8.1928109821666446</c:v>
                </c:pt>
                <c:pt idx="4886">
                  <c:v>-8.193794408681784</c:v>
                </c:pt>
                <c:pt idx="4887">
                  <c:v>-8.385728858371273</c:v>
                </c:pt>
                <c:pt idx="4888">
                  <c:v>-8.124560144586825</c:v>
                </c:pt>
                <c:pt idx="4889">
                  <c:v>-8.5808154645592438</c:v>
                </c:pt>
                <c:pt idx="4890">
                  <c:v>-8.1740086972062969</c:v>
                </c:pt>
                <c:pt idx="4891">
                  <c:v>-8.4918780798924285</c:v>
                </c:pt>
                <c:pt idx="4892">
                  <c:v>-8.0327108327903805</c:v>
                </c:pt>
                <c:pt idx="4893">
                  <c:v>-8.9056070591891814</c:v>
                </c:pt>
                <c:pt idx="4894">
                  <c:v>-9.6307173310140737</c:v>
                </c:pt>
                <c:pt idx="4895">
                  <c:v>-9.2525031231586468</c:v>
                </c:pt>
                <c:pt idx="4896">
                  <c:v>-9.5981324180865322</c:v>
                </c:pt>
                <c:pt idx="4897">
                  <c:v>-8.7978490123938418</c:v>
                </c:pt>
                <c:pt idx="4898">
                  <c:v>-9.1906105410184384</c:v>
                </c:pt>
                <c:pt idx="4899">
                  <c:v>-9.154912886024638</c:v>
                </c:pt>
                <c:pt idx="4900">
                  <c:v>-9.039404482785999</c:v>
                </c:pt>
                <c:pt idx="4901">
                  <c:v>-9.067320776245861</c:v>
                </c:pt>
                <c:pt idx="4902">
                  <c:v>-8.7297020564584731</c:v>
                </c:pt>
                <c:pt idx="4903">
                  <c:v>-8.3312864294013327</c:v>
                </c:pt>
                <c:pt idx="4904">
                  <c:v>-8.4151140452522881</c:v>
                </c:pt>
                <c:pt idx="4905">
                  <c:v>-7.9078156637162644</c:v>
                </c:pt>
                <c:pt idx="4906">
                  <c:v>-7.1497314728773249</c:v>
                </c:pt>
                <c:pt idx="4907">
                  <c:v>-7.7749555710335434</c:v>
                </c:pt>
                <c:pt idx="4908">
                  <c:v>-7.4466068275591875</c:v>
                </c:pt>
                <c:pt idx="4909">
                  <c:v>-7.4476800275019359</c:v>
                </c:pt>
                <c:pt idx="4910">
                  <c:v>-7.6458857998701921</c:v>
                </c:pt>
                <c:pt idx="4911">
                  <c:v>-7.4818179892469177</c:v>
                </c:pt>
                <c:pt idx="4912">
                  <c:v>-6.1531754979343161</c:v>
                </c:pt>
                <c:pt idx="4913">
                  <c:v>-6.3226594985475506</c:v>
                </c:pt>
                <c:pt idx="4914">
                  <c:v>-6.5559587647822326</c:v>
                </c:pt>
                <c:pt idx="4915">
                  <c:v>-7.57582539070967</c:v>
                </c:pt>
                <c:pt idx="4916">
                  <c:v>-7.2770423916392799</c:v>
                </c:pt>
                <c:pt idx="4917">
                  <c:v>-7.2576146958953158</c:v>
                </c:pt>
                <c:pt idx="4918">
                  <c:v>-7.6477439055920149</c:v>
                </c:pt>
                <c:pt idx="4919">
                  <c:v>-7.9206387360149515</c:v>
                </c:pt>
                <c:pt idx="4920">
                  <c:v>-6.698016567360237</c:v>
                </c:pt>
                <c:pt idx="4921">
                  <c:v>-7.0733002759146384</c:v>
                </c:pt>
                <c:pt idx="4922">
                  <c:v>-7.8890440293409272</c:v>
                </c:pt>
                <c:pt idx="4923">
                  <c:v>-7.2383499689852728</c:v>
                </c:pt>
                <c:pt idx="4924">
                  <c:v>-6.3438511073759631</c:v>
                </c:pt>
                <c:pt idx="4925">
                  <c:v>-6.8140364046371129</c:v>
                </c:pt>
                <c:pt idx="4926">
                  <c:v>-7.0085286630450563</c:v>
                </c:pt>
                <c:pt idx="4927">
                  <c:v>-7.3855037968534996</c:v>
                </c:pt>
                <c:pt idx="4928">
                  <c:v>-8.2056395851752537</c:v>
                </c:pt>
                <c:pt idx="4929">
                  <c:v>-8.9224176700273503</c:v>
                </c:pt>
                <c:pt idx="4930">
                  <c:v>-8.6966360783565495</c:v>
                </c:pt>
                <c:pt idx="4931">
                  <c:v>-8.8314885528863645</c:v>
                </c:pt>
                <c:pt idx="4932">
                  <c:v>-8.7980416477175165</c:v>
                </c:pt>
                <c:pt idx="4933">
                  <c:v>-8.468671732737219</c:v>
                </c:pt>
                <c:pt idx="4934">
                  <c:v>-8.3373398976211348</c:v>
                </c:pt>
                <c:pt idx="4935">
                  <c:v>-8.2399814436766796</c:v>
                </c:pt>
                <c:pt idx="4936">
                  <c:v>-7.4532902346788825</c:v>
                </c:pt>
                <c:pt idx="4937">
                  <c:v>-7.1480054101692785</c:v>
                </c:pt>
                <c:pt idx="4938">
                  <c:v>-7.633141973696854</c:v>
                </c:pt>
                <c:pt idx="4939">
                  <c:v>-7.6541753214689843</c:v>
                </c:pt>
                <c:pt idx="4940">
                  <c:v>-8.0841535745838833</c:v>
                </c:pt>
                <c:pt idx="4941">
                  <c:v>-8.4395355952536146</c:v>
                </c:pt>
                <c:pt idx="4942">
                  <c:v>-8.4951865052271867</c:v>
                </c:pt>
                <c:pt idx="4943">
                  <c:v>-8.1698478608272893</c:v>
                </c:pt>
                <c:pt idx="4944">
                  <c:v>-8.0254220635389011</c:v>
                </c:pt>
                <c:pt idx="4945">
                  <c:v>-8.6362584448930235</c:v>
                </c:pt>
                <c:pt idx="4946">
                  <c:v>-7.581119361217918</c:v>
                </c:pt>
                <c:pt idx="4947">
                  <c:v>-6.4692590061545143</c:v>
                </c:pt>
                <c:pt idx="4948">
                  <c:v>-7.2577813983046111</c:v>
                </c:pt>
                <c:pt idx="4949">
                  <c:v>-6.2998776065635544</c:v>
                </c:pt>
                <c:pt idx="4950">
                  <c:v>-5.1834586476742848</c:v>
                </c:pt>
                <c:pt idx="4951">
                  <c:v>-4.8291862940946126</c:v>
                </c:pt>
                <c:pt idx="4952">
                  <c:v>-3.9991045812754242</c:v>
                </c:pt>
                <c:pt idx="4953">
                  <c:v>-4.6190380819768704</c:v>
                </c:pt>
                <c:pt idx="4954">
                  <c:v>-5.4974502346835443</c:v>
                </c:pt>
                <c:pt idx="4955">
                  <c:v>-6.1732162343837844</c:v>
                </c:pt>
                <c:pt idx="4956">
                  <c:v>-7.0090132309189892</c:v>
                </c:pt>
                <c:pt idx="4957">
                  <c:v>-6.885696830666852</c:v>
                </c:pt>
                <c:pt idx="4958">
                  <c:v>-5.7465343108010885</c:v>
                </c:pt>
                <c:pt idx="4959">
                  <c:v>-5.091194347364965</c:v>
                </c:pt>
                <c:pt idx="4960">
                  <c:v>-4.6051975055234111</c:v>
                </c:pt>
                <c:pt idx="4961">
                  <c:v>-4.1881451437048094</c:v>
                </c:pt>
                <c:pt idx="4962">
                  <c:v>-3.9539751206056666</c:v>
                </c:pt>
                <c:pt idx="4963">
                  <c:v>-4.6405053981997559</c:v>
                </c:pt>
                <c:pt idx="4964">
                  <c:v>-5.1904113639489493</c:v>
                </c:pt>
                <c:pt idx="4965">
                  <c:v>-5.9812452578422866</c:v>
                </c:pt>
                <c:pt idx="4966">
                  <c:v>-5.7295195418981528</c:v>
                </c:pt>
                <c:pt idx="4967">
                  <c:v>-5.1498529269465951</c:v>
                </c:pt>
                <c:pt idx="4968">
                  <c:v>-4.9521547740155967</c:v>
                </c:pt>
                <c:pt idx="4969">
                  <c:v>-4.7561388660501729</c:v>
                </c:pt>
                <c:pt idx="4970">
                  <c:v>-4.9402053745846581</c:v>
                </c:pt>
                <c:pt idx="4971">
                  <c:v>-4.5302974691911615</c:v>
                </c:pt>
                <c:pt idx="4972">
                  <c:v>-4.3378587960362589</c:v>
                </c:pt>
                <c:pt idx="4973">
                  <c:v>-3.96526228798266</c:v>
                </c:pt>
                <c:pt idx="4974">
                  <c:v>-4.1545423420401315</c:v>
                </c:pt>
                <c:pt idx="4975">
                  <c:v>-3.7352597150316624</c:v>
                </c:pt>
                <c:pt idx="4976">
                  <c:v>-3.7631251536893018</c:v>
                </c:pt>
                <c:pt idx="4977">
                  <c:v>-3.3634520191076778</c:v>
                </c:pt>
                <c:pt idx="4978">
                  <c:v>-3.5418690139661964</c:v>
                </c:pt>
                <c:pt idx="4979">
                  <c:v>-3.4395853172486905</c:v>
                </c:pt>
                <c:pt idx="4980">
                  <c:v>-3.387613722447699</c:v>
                </c:pt>
                <c:pt idx="4981">
                  <c:v>-3.419023165200584</c:v>
                </c:pt>
                <c:pt idx="4982">
                  <c:v>-3.2209657512892464</c:v>
                </c:pt>
                <c:pt idx="4983">
                  <c:v>-2.7616747997080227</c:v>
                </c:pt>
                <c:pt idx="4984">
                  <c:v>-2.7495831781855924</c:v>
                </c:pt>
                <c:pt idx="4985">
                  <c:v>-2.5568727740180583</c:v>
                </c:pt>
                <c:pt idx="4986">
                  <c:v>-2.3982299027840486</c:v>
                </c:pt>
                <c:pt idx="4987">
                  <c:v>-2.5697646889074952</c:v>
                </c:pt>
                <c:pt idx="4988">
                  <c:v>-1.3599372900785358</c:v>
                </c:pt>
                <c:pt idx="4989">
                  <c:v>-2.5088959676903677</c:v>
                </c:pt>
                <c:pt idx="4990">
                  <c:v>-2.3875885366838414</c:v>
                </c:pt>
                <c:pt idx="4991">
                  <c:v>-2.2507004973750773</c:v>
                </c:pt>
                <c:pt idx="4992">
                  <c:v>-2.3117632547839206</c:v>
                </c:pt>
                <c:pt idx="4993">
                  <c:v>-2.437575680598381</c:v>
                </c:pt>
                <c:pt idx="4994">
                  <c:v>-2.8080602660681091</c:v>
                </c:pt>
                <c:pt idx="4995">
                  <c:v>-3.0278655071066893</c:v>
                </c:pt>
                <c:pt idx="4996">
                  <c:v>-3.2464712114250478</c:v>
                </c:pt>
                <c:pt idx="4997">
                  <c:v>-3.2502299837617281</c:v>
                </c:pt>
                <c:pt idx="4998">
                  <c:v>-3.4190746303990274</c:v>
                </c:pt>
                <c:pt idx="4999">
                  <c:v>-3.4226836503051343</c:v>
                </c:pt>
                <c:pt idx="5000">
                  <c:v>-3.4976148262784355</c:v>
                </c:pt>
                <c:pt idx="5001">
                  <c:v>-3.2348669567352104</c:v>
                </c:pt>
                <c:pt idx="5002">
                  <c:v>-3.932993078002557</c:v>
                </c:pt>
                <c:pt idx="5003">
                  <c:v>-3.7546746298573854</c:v>
                </c:pt>
                <c:pt idx="5004">
                  <c:v>-3.7783604460586764</c:v>
                </c:pt>
                <c:pt idx="5005">
                  <c:v>-3.7825638865906637</c:v>
                </c:pt>
                <c:pt idx="5006">
                  <c:v>-3.7860434386887123</c:v>
                </c:pt>
                <c:pt idx="5007">
                  <c:v>-3.5755595218815293</c:v>
                </c:pt>
                <c:pt idx="5008">
                  <c:v>-3.7443274532981734</c:v>
                </c:pt>
                <c:pt idx="5009">
                  <c:v>-3.7809681137926514</c:v>
                </c:pt>
                <c:pt idx="5010">
                  <c:v>-3.9651995026716191</c:v>
                </c:pt>
                <c:pt idx="5011">
                  <c:v>-3.6550150802969936</c:v>
                </c:pt>
                <c:pt idx="5012">
                  <c:v>-3.9722755290727783</c:v>
                </c:pt>
                <c:pt idx="5013">
                  <c:v>-3.8285934147179406</c:v>
                </c:pt>
                <c:pt idx="5014">
                  <c:v>-3.9335057378157003</c:v>
                </c:pt>
                <c:pt idx="5015">
                  <c:v>-3.7749488163004985</c:v>
                </c:pt>
                <c:pt idx="5016">
                  <c:v>-3.7151608350109493</c:v>
                </c:pt>
                <c:pt idx="5017">
                  <c:v>-4.2964032549816809</c:v>
                </c:pt>
                <c:pt idx="5018">
                  <c:v>-4.2482822185458113</c:v>
                </c:pt>
                <c:pt idx="5019">
                  <c:v>-4.3149770317650304</c:v>
                </c:pt>
                <c:pt idx="5020">
                  <c:v>-4.4134647101429545</c:v>
                </c:pt>
                <c:pt idx="5021">
                  <c:v>-4.4454830399690195</c:v>
                </c:pt>
                <c:pt idx="5022">
                  <c:v>-4.8065496067874305</c:v>
                </c:pt>
                <c:pt idx="5023">
                  <c:v>-4.1624298309817682</c:v>
                </c:pt>
                <c:pt idx="5024">
                  <c:v>-4.4279889609755738</c:v>
                </c:pt>
                <c:pt idx="5025">
                  <c:v>-4.4464981298857209</c:v>
                </c:pt>
                <c:pt idx="5026">
                  <c:v>-4.3671155178551802</c:v>
                </c:pt>
                <c:pt idx="5027">
                  <c:v>-4.205993953098214</c:v>
                </c:pt>
                <c:pt idx="5028">
                  <c:v>-4.4570992106064216</c:v>
                </c:pt>
                <c:pt idx="5029">
                  <c:v>-3.9989592419542452</c:v>
                </c:pt>
                <c:pt idx="5030">
                  <c:v>-4.398466794396211</c:v>
                </c:pt>
                <c:pt idx="5031">
                  <c:v>-5.0413620250744131</c:v>
                </c:pt>
                <c:pt idx="5032">
                  <c:v>-5.3180148109389798</c:v>
                </c:pt>
                <c:pt idx="5033">
                  <c:v>-5.2147978550280589</c:v>
                </c:pt>
                <c:pt idx="5034">
                  <c:v>-4.9145668250939201</c:v>
                </c:pt>
                <c:pt idx="5035">
                  <c:v>-4.6980741109136996</c:v>
                </c:pt>
                <c:pt idx="5036">
                  <c:v>-4.6317240560684736</c:v>
                </c:pt>
                <c:pt idx="5037">
                  <c:v>-4.5166731518941345</c:v>
                </c:pt>
                <c:pt idx="5038">
                  <c:v>-4.5496349296061558</c:v>
                </c:pt>
                <c:pt idx="5039">
                  <c:v>-4.8953769092787791</c:v>
                </c:pt>
                <c:pt idx="5040">
                  <c:v>-5.9968648033209586</c:v>
                </c:pt>
                <c:pt idx="5041">
                  <c:v>-5.9368579279231781</c:v>
                </c:pt>
                <c:pt idx="5042">
                  <c:v>-5.7269910949098213</c:v>
                </c:pt>
                <c:pt idx="5043">
                  <c:v>-5.7805832982912024</c:v>
                </c:pt>
                <c:pt idx="5044">
                  <c:v>-5.5536184256467154</c:v>
                </c:pt>
                <c:pt idx="5045">
                  <c:v>-5.6747260830689639</c:v>
                </c:pt>
                <c:pt idx="5046">
                  <c:v>-5.762770850591215</c:v>
                </c:pt>
                <c:pt idx="5047">
                  <c:v>-5.8306903284530653</c:v>
                </c:pt>
                <c:pt idx="5048">
                  <c:v>-5.8636188088982566</c:v>
                </c:pt>
                <c:pt idx="5049">
                  <c:v>-5.6308558111517897</c:v>
                </c:pt>
                <c:pt idx="5050">
                  <c:v>-5.530357647554184</c:v>
                </c:pt>
                <c:pt idx="5051">
                  <c:v>-5.4943780384105754</c:v>
                </c:pt>
                <c:pt idx="5052">
                  <c:v>-5.6216016474754573</c:v>
                </c:pt>
                <c:pt idx="5053">
                  <c:v>-5.383445777934595</c:v>
                </c:pt>
                <c:pt idx="5054">
                  <c:v>-4.76665917636379</c:v>
                </c:pt>
                <c:pt idx="5055">
                  <c:v>-4.8438654558717502</c:v>
                </c:pt>
                <c:pt idx="5056">
                  <c:v>-5.001814235023148</c:v>
                </c:pt>
                <c:pt idx="5057">
                  <c:v>-4.9770318603021915</c:v>
                </c:pt>
                <c:pt idx="5058">
                  <c:v>-4.4587512278213888</c:v>
                </c:pt>
                <c:pt idx="5059">
                  <c:v>-4.0773820458360639</c:v>
                </c:pt>
                <c:pt idx="5060">
                  <c:v>-4.0121222110691521</c:v>
                </c:pt>
                <c:pt idx="5061">
                  <c:v>-4.4759756333283942</c:v>
                </c:pt>
                <c:pt idx="5062">
                  <c:v>-4.310976632240334</c:v>
                </c:pt>
                <c:pt idx="5063">
                  <c:v>-4.2796981577244093</c:v>
                </c:pt>
                <c:pt idx="5064">
                  <c:v>-3.5073006794040182</c:v>
                </c:pt>
                <c:pt idx="5065">
                  <c:v>-4.0106661353638318</c:v>
                </c:pt>
                <c:pt idx="5066">
                  <c:v>-3.45809172181254</c:v>
                </c:pt>
                <c:pt idx="5067">
                  <c:v>-3.5868894284104131</c:v>
                </c:pt>
                <c:pt idx="5068">
                  <c:v>-3.4677916602562524</c:v>
                </c:pt>
                <c:pt idx="5069">
                  <c:v>-3.448811939928274</c:v>
                </c:pt>
                <c:pt idx="5070">
                  <c:v>-3.2318681495732333</c:v>
                </c:pt>
                <c:pt idx="5071">
                  <c:v>-3.4802381116978403</c:v>
                </c:pt>
                <c:pt idx="5072">
                  <c:v>-3.4147379239225089</c:v>
                </c:pt>
                <c:pt idx="5073">
                  <c:v>-3.7458097033595203</c:v>
                </c:pt>
                <c:pt idx="5074">
                  <c:v>-3.4509284205744146</c:v>
                </c:pt>
                <c:pt idx="5075">
                  <c:v>-3.1240078979237396</c:v>
                </c:pt>
                <c:pt idx="5076">
                  <c:v>-3.9400784839114147</c:v>
                </c:pt>
                <c:pt idx="5077">
                  <c:v>-3.3992960991429166</c:v>
                </c:pt>
                <c:pt idx="5078">
                  <c:v>-3.4734693756678094</c:v>
                </c:pt>
                <c:pt idx="5079">
                  <c:v>-3.4005095922129609</c:v>
                </c:pt>
                <c:pt idx="5080">
                  <c:v>-3.577234315046991</c:v>
                </c:pt>
                <c:pt idx="5081">
                  <c:v>-4.8441652579495367</c:v>
                </c:pt>
                <c:pt idx="5082">
                  <c:v>-4.5516135170238909</c:v>
                </c:pt>
                <c:pt idx="5083">
                  <c:v>-4.6077103483441197</c:v>
                </c:pt>
                <c:pt idx="5084">
                  <c:v>-4.3002830436526205</c:v>
                </c:pt>
                <c:pt idx="5085">
                  <c:v>-4.5075736750178708</c:v>
                </c:pt>
                <c:pt idx="5086">
                  <c:v>-4.2851593361595297</c:v>
                </c:pt>
                <c:pt idx="5087">
                  <c:v>-4.8387773419488713</c:v>
                </c:pt>
                <c:pt idx="5088">
                  <c:v>-4.353044546520672</c:v>
                </c:pt>
                <c:pt idx="5089">
                  <c:v>-4.635439441302406</c:v>
                </c:pt>
                <c:pt idx="5090">
                  <c:v>-4.9257469119401502</c:v>
                </c:pt>
                <c:pt idx="5091">
                  <c:v>-4.8558587092050614</c:v>
                </c:pt>
                <c:pt idx="5092">
                  <c:v>-4.8207625414054505</c:v>
                </c:pt>
                <c:pt idx="5093">
                  <c:v>-4.4242177628098238</c:v>
                </c:pt>
                <c:pt idx="5094">
                  <c:v>-4.8985567137558652</c:v>
                </c:pt>
                <c:pt idx="5095">
                  <c:v>-4.5806384098128508</c:v>
                </c:pt>
                <c:pt idx="5096">
                  <c:v>-4.3080405509024571</c:v>
                </c:pt>
                <c:pt idx="5097">
                  <c:v>-4.1362972319020663</c:v>
                </c:pt>
                <c:pt idx="5098">
                  <c:v>-4.4428950848964366</c:v>
                </c:pt>
                <c:pt idx="5099">
                  <c:v>-4.4980325321724806</c:v>
                </c:pt>
                <c:pt idx="5100">
                  <c:v>-5.1790514243800176</c:v>
                </c:pt>
                <c:pt idx="5101">
                  <c:v>-5.4256192758173354</c:v>
                </c:pt>
                <c:pt idx="5102">
                  <c:v>-6.0654249596516898</c:v>
                </c:pt>
                <c:pt idx="5103">
                  <c:v>-6.7507876968025444</c:v>
                </c:pt>
                <c:pt idx="5104">
                  <c:v>-7.3319473147152836</c:v>
                </c:pt>
                <c:pt idx="5105">
                  <c:v>-7.1152756837730893</c:v>
                </c:pt>
                <c:pt idx="5106">
                  <c:v>-7.7090357174987156</c:v>
                </c:pt>
                <c:pt idx="5107">
                  <c:v>-7.475082405568215</c:v>
                </c:pt>
                <c:pt idx="5108">
                  <c:v>-7.7055843288218719</c:v>
                </c:pt>
                <c:pt idx="5109">
                  <c:v>-7.2421414134542976</c:v>
                </c:pt>
                <c:pt idx="5110">
                  <c:v>-7.1951409866050708</c:v>
                </c:pt>
                <c:pt idx="5111">
                  <c:v>-6.6350468052271827</c:v>
                </c:pt>
                <c:pt idx="5112">
                  <c:v>-6.9863547305539102</c:v>
                </c:pt>
                <c:pt idx="5113">
                  <c:v>-6.759513914522878</c:v>
                </c:pt>
                <c:pt idx="5114">
                  <c:v>-6.8153632450163757</c:v>
                </c:pt>
                <c:pt idx="5115">
                  <c:v>-6.7552460004689578</c:v>
                </c:pt>
                <c:pt idx="5116">
                  <c:v>-6.4689713655575671</c:v>
                </c:pt>
                <c:pt idx="5117">
                  <c:v>-7.5312670373274182</c:v>
                </c:pt>
                <c:pt idx="5118">
                  <c:v>-7.7673209222438322</c:v>
                </c:pt>
                <c:pt idx="5119">
                  <c:v>-7.5578040507750321</c:v>
                </c:pt>
                <c:pt idx="5120">
                  <c:v>-7.4649561937753122</c:v>
                </c:pt>
                <c:pt idx="5121">
                  <c:v>-7.5457216984663651</c:v>
                </c:pt>
                <c:pt idx="5122">
                  <c:v>-7.4313848343336373</c:v>
                </c:pt>
                <c:pt idx="5123">
                  <c:v>-7.2766364387063645</c:v>
                </c:pt>
                <c:pt idx="5124">
                  <c:v>-7.1032981791570098</c:v>
                </c:pt>
                <c:pt idx="5125">
                  <c:v>-7.2419947063446974</c:v>
                </c:pt>
                <c:pt idx="5126">
                  <c:v>-7.345388944072309</c:v>
                </c:pt>
                <c:pt idx="5127">
                  <c:v>-7.6431998464717532</c:v>
                </c:pt>
                <c:pt idx="5128">
                  <c:v>-8.1329128036682299</c:v>
                </c:pt>
                <c:pt idx="5129">
                  <c:v>-8.124290548805817</c:v>
                </c:pt>
                <c:pt idx="5130">
                  <c:v>-8.1417453139398948</c:v>
                </c:pt>
                <c:pt idx="5131">
                  <c:v>-7.9081216562729741</c:v>
                </c:pt>
                <c:pt idx="5132">
                  <c:v>-7.1655049738776979</c:v>
                </c:pt>
                <c:pt idx="5133">
                  <c:v>-6.8226837892241798</c:v>
                </c:pt>
                <c:pt idx="5134">
                  <c:v>-7.1713128336680674</c:v>
                </c:pt>
                <c:pt idx="5135">
                  <c:v>-7.2047276451905686</c:v>
                </c:pt>
                <c:pt idx="5136">
                  <c:v>-6.8071528168434963</c:v>
                </c:pt>
                <c:pt idx="5137">
                  <c:v>-6.1433085686387923</c:v>
                </c:pt>
                <c:pt idx="5138">
                  <c:v>-5.3513988670247921</c:v>
                </c:pt>
                <c:pt idx="5139">
                  <c:v>-5.5845590322372267</c:v>
                </c:pt>
                <c:pt idx="5140">
                  <c:v>-6.2796901718533524</c:v>
                </c:pt>
                <c:pt idx="5141">
                  <c:v>-6.4783370115828323</c:v>
                </c:pt>
                <c:pt idx="5142">
                  <c:v>-6.9416313880787497</c:v>
                </c:pt>
                <c:pt idx="5143">
                  <c:v>-6.2943730092639596</c:v>
                </c:pt>
                <c:pt idx="5144">
                  <c:v>-6.2291912948956361</c:v>
                </c:pt>
                <c:pt idx="5145">
                  <c:v>-5.4213280491826392</c:v>
                </c:pt>
                <c:pt idx="5146">
                  <c:v>-5.0661102608177346</c:v>
                </c:pt>
                <c:pt idx="5147">
                  <c:v>-4.6814377633027657</c:v>
                </c:pt>
                <c:pt idx="5148">
                  <c:v>-4.5152458599436258</c:v>
                </c:pt>
                <c:pt idx="5149">
                  <c:v>-4.0370567088682288</c:v>
                </c:pt>
                <c:pt idx="5150">
                  <c:v>-3.3494505673265147</c:v>
                </c:pt>
                <c:pt idx="5151">
                  <c:v>-3.0941688904060571</c:v>
                </c:pt>
                <c:pt idx="5152">
                  <c:v>-3.2536412406773598</c:v>
                </c:pt>
                <c:pt idx="5153">
                  <c:v>-4.6659266172216549</c:v>
                </c:pt>
                <c:pt idx="5154">
                  <c:v>-4.209637573726706</c:v>
                </c:pt>
                <c:pt idx="5155">
                  <c:v>-4.4061060341822254</c:v>
                </c:pt>
                <c:pt idx="5156">
                  <c:v>-5.065200711154227</c:v>
                </c:pt>
                <c:pt idx="5157">
                  <c:v>-4.9462455211820968</c:v>
                </c:pt>
                <c:pt idx="5158">
                  <c:v>-5.3845342979849287</c:v>
                </c:pt>
                <c:pt idx="5159">
                  <c:v>-5.493745009514388</c:v>
                </c:pt>
                <c:pt idx="5160">
                  <c:v>-5.6648724426947341</c:v>
                </c:pt>
                <c:pt idx="5161">
                  <c:v>-6.147548864760517</c:v>
                </c:pt>
                <c:pt idx="5162">
                  <c:v>-6.8554712843784458</c:v>
                </c:pt>
                <c:pt idx="5163">
                  <c:v>-6.7684264864834871</c:v>
                </c:pt>
                <c:pt idx="5164">
                  <c:v>-6.4759192034126851</c:v>
                </c:pt>
                <c:pt idx="5165">
                  <c:v>-5.7548705628966834</c:v>
                </c:pt>
                <c:pt idx="5166">
                  <c:v>-5.4836826696738195</c:v>
                </c:pt>
                <c:pt idx="5167">
                  <c:v>-5.4319489565524917</c:v>
                </c:pt>
                <c:pt idx="5168">
                  <c:v>-5.2135857496200204</c:v>
                </c:pt>
                <c:pt idx="5169">
                  <c:v>-4.995301857749566</c:v>
                </c:pt>
                <c:pt idx="5170">
                  <c:v>-4.6456185345411365</c:v>
                </c:pt>
                <c:pt idx="5171">
                  <c:v>-4.4944903674937171</c:v>
                </c:pt>
                <c:pt idx="5172">
                  <c:v>-4.6433478316722079</c:v>
                </c:pt>
                <c:pt idx="5173">
                  <c:v>-4.0662540306465083</c:v>
                </c:pt>
                <c:pt idx="5174">
                  <c:v>-3.9990144906986407</c:v>
                </c:pt>
                <c:pt idx="5175">
                  <c:v>-3.7041729800194529</c:v>
                </c:pt>
                <c:pt idx="5176">
                  <c:v>-3.656839727604055</c:v>
                </c:pt>
                <c:pt idx="5177">
                  <c:v>-3.3962459055113303</c:v>
                </c:pt>
                <c:pt idx="5178">
                  <c:v>-3.334274404389646</c:v>
                </c:pt>
                <c:pt idx="5179">
                  <c:v>-3.0597872989463375</c:v>
                </c:pt>
                <c:pt idx="5180">
                  <c:v>-3.215553587426629</c:v>
                </c:pt>
                <c:pt idx="5181">
                  <c:v>-2.8127184633097677</c:v>
                </c:pt>
                <c:pt idx="5182">
                  <c:v>-2.8725631713734536</c:v>
                </c:pt>
                <c:pt idx="5183">
                  <c:v>-2.5892531298982995</c:v>
                </c:pt>
                <c:pt idx="5184">
                  <c:v>-2.4860083776858732</c:v>
                </c:pt>
                <c:pt idx="5185">
                  <c:v>-2.2062832533571766</c:v>
                </c:pt>
                <c:pt idx="5186">
                  <c:v>-2.5768403109948825</c:v>
                </c:pt>
                <c:pt idx="5187">
                  <c:v>-2.0451239202869882</c:v>
                </c:pt>
                <c:pt idx="5188">
                  <c:v>-2.0711840152297287</c:v>
                </c:pt>
                <c:pt idx="5189">
                  <c:v>-2.211478599127005</c:v>
                </c:pt>
                <c:pt idx="5190">
                  <c:v>-2.2697720501340699</c:v>
                </c:pt>
                <c:pt idx="5191">
                  <c:v>-2.0806671425190726</c:v>
                </c:pt>
                <c:pt idx="5192">
                  <c:v>-1.6290175292908411</c:v>
                </c:pt>
                <c:pt idx="5193">
                  <c:v>-1.8235888473658068</c:v>
                </c:pt>
                <c:pt idx="5194">
                  <c:v>-1.8401241954178786</c:v>
                </c:pt>
                <c:pt idx="5195">
                  <c:v>-1.8868672621733316</c:v>
                </c:pt>
                <c:pt idx="5196">
                  <c:v>-1.7990112422280418</c:v>
                </c:pt>
                <c:pt idx="5197">
                  <c:v>-2.0213215070078925</c:v>
                </c:pt>
                <c:pt idx="5198">
                  <c:v>-1.4354418563861717</c:v>
                </c:pt>
                <c:pt idx="5199">
                  <c:v>-1.8697382420474247</c:v>
                </c:pt>
                <c:pt idx="5200">
                  <c:v>-1.4167201963848548</c:v>
                </c:pt>
                <c:pt idx="5201">
                  <c:v>-1.2245638243406005</c:v>
                </c:pt>
                <c:pt idx="5202">
                  <c:v>-1.6762130653725089</c:v>
                </c:pt>
                <c:pt idx="5203">
                  <c:v>-1.9297963831749501</c:v>
                </c:pt>
                <c:pt idx="5204">
                  <c:v>-1.4384867426765036</c:v>
                </c:pt>
                <c:pt idx="5205">
                  <c:v>-1.5378666394035445</c:v>
                </c:pt>
                <c:pt idx="5206">
                  <c:v>-1.3751909538859732</c:v>
                </c:pt>
                <c:pt idx="5207">
                  <c:v>-1.5891466593571493</c:v>
                </c:pt>
                <c:pt idx="5208">
                  <c:v>-1.5070255995434279</c:v>
                </c:pt>
                <c:pt idx="5209">
                  <c:v>-1.7691066470533614</c:v>
                </c:pt>
                <c:pt idx="5210">
                  <c:v>-1.4888436852176588</c:v>
                </c:pt>
                <c:pt idx="5211">
                  <c:v>-1.0919932949953739</c:v>
                </c:pt>
                <c:pt idx="5212">
                  <c:v>-1.4704294282905761</c:v>
                </c:pt>
                <c:pt idx="5213">
                  <c:v>-1.4222141600357938</c:v>
                </c:pt>
                <c:pt idx="5214">
                  <c:v>-1.6351258429854583</c:v>
                </c:pt>
                <c:pt idx="5215">
                  <c:v>-1.4848950827891776</c:v>
                </c:pt>
                <c:pt idx="5216">
                  <c:v>-1.4963303528214613</c:v>
                </c:pt>
                <c:pt idx="5217">
                  <c:v>-1.6101740764726578</c:v>
                </c:pt>
                <c:pt idx="5218">
                  <c:v>-1.4810486648497174</c:v>
                </c:pt>
                <c:pt idx="5219">
                  <c:v>-1.4187728117753924</c:v>
                </c:pt>
                <c:pt idx="5220">
                  <c:v>-1.4889795450018219</c:v>
                </c:pt>
                <c:pt idx="5221">
                  <c:v>-1.4450691550085337</c:v>
                </c:pt>
                <c:pt idx="5222">
                  <c:v>-1.3783618059840554</c:v>
                </c:pt>
                <c:pt idx="5223">
                  <c:v>-1.4351209626640742</c:v>
                </c:pt>
                <c:pt idx="5224">
                  <c:v>-1.687611369667199</c:v>
                </c:pt>
                <c:pt idx="5225">
                  <c:v>-1.5130601543617335</c:v>
                </c:pt>
                <c:pt idx="5226">
                  <c:v>-1.7944712686581648</c:v>
                </c:pt>
                <c:pt idx="5227">
                  <c:v>-1.8577060429606731</c:v>
                </c:pt>
                <c:pt idx="5228">
                  <c:v>-1.427826219356926</c:v>
                </c:pt>
                <c:pt idx="5229">
                  <c:v>-1.5262155393050403</c:v>
                </c:pt>
                <c:pt idx="5230">
                  <c:v>-1.3154697138265607</c:v>
                </c:pt>
                <c:pt idx="5231">
                  <c:v>-2.1508259712868898</c:v>
                </c:pt>
                <c:pt idx="5232">
                  <c:v>-1.6263262569501338</c:v>
                </c:pt>
                <c:pt idx="5233">
                  <c:v>-1.3450767097098013</c:v>
                </c:pt>
                <c:pt idx="5234">
                  <c:v>-1.29247960672684</c:v>
                </c:pt>
                <c:pt idx="5235">
                  <c:v>-1.7614505601123214</c:v>
                </c:pt>
                <c:pt idx="5236">
                  <c:v>-1.309257256518316</c:v>
                </c:pt>
                <c:pt idx="5237">
                  <c:v>-1.4137014960705714</c:v>
                </c:pt>
                <c:pt idx="5238">
                  <c:v>-1.232672141293587</c:v>
                </c:pt>
                <c:pt idx="5239">
                  <c:v>-1.2152403435171468</c:v>
                </c:pt>
                <c:pt idx="5240">
                  <c:v>-1.3677603415755613</c:v>
                </c:pt>
                <c:pt idx="5241">
                  <c:v>-0.98517812333363219</c:v>
                </c:pt>
                <c:pt idx="5242">
                  <c:v>-1.1422397528893242</c:v>
                </c:pt>
                <c:pt idx="5243">
                  <c:v>-1.4153244507728187</c:v>
                </c:pt>
                <c:pt idx="5244">
                  <c:v>-1.6158010444528332</c:v>
                </c:pt>
                <c:pt idx="5245">
                  <c:v>-1.7274715336475603</c:v>
                </c:pt>
                <c:pt idx="5246">
                  <c:v>-1.7286884887282383</c:v>
                </c:pt>
                <c:pt idx="5247">
                  <c:v>-2.1148969708711931</c:v>
                </c:pt>
                <c:pt idx="5248">
                  <c:v>-1.9480085416820847</c:v>
                </c:pt>
                <c:pt idx="5249">
                  <c:v>-1.8296133187843706</c:v>
                </c:pt>
                <c:pt idx="5250">
                  <c:v>-1.8666753936543565</c:v>
                </c:pt>
                <c:pt idx="5251">
                  <c:v>-2.2716104450798267</c:v>
                </c:pt>
                <c:pt idx="5252">
                  <c:v>-1.9518931818849778</c:v>
                </c:pt>
                <c:pt idx="5253">
                  <c:v>-1.8291920745010835</c:v>
                </c:pt>
                <c:pt idx="5254">
                  <c:v>-1.711556108795858</c:v>
                </c:pt>
                <c:pt idx="5255">
                  <c:v>-1.3641906983659604</c:v>
                </c:pt>
                <c:pt idx="5256">
                  <c:v>-0.91774463074375368</c:v>
                </c:pt>
                <c:pt idx="5257">
                  <c:v>-1.0840545105535155</c:v>
                </c:pt>
                <c:pt idx="5258">
                  <c:v>-1.10463425709204</c:v>
                </c:pt>
                <c:pt idx="5259">
                  <c:v>-1.0590245545311987</c:v>
                </c:pt>
                <c:pt idx="5260">
                  <c:v>-1.1631366524319082</c:v>
                </c:pt>
                <c:pt idx="5261">
                  <c:v>-1.070378240582599</c:v>
                </c:pt>
                <c:pt idx="5262">
                  <c:v>-1.4567138237472359</c:v>
                </c:pt>
                <c:pt idx="5263">
                  <c:v>-2.3055268342218431</c:v>
                </c:pt>
                <c:pt idx="5264">
                  <c:v>-3.0363246491069935</c:v>
                </c:pt>
                <c:pt idx="5265">
                  <c:v>-2.8058520906234716</c:v>
                </c:pt>
                <c:pt idx="5266">
                  <c:v>-3.4459778839874264</c:v>
                </c:pt>
                <c:pt idx="5267">
                  <c:v>-4.1031564863732939</c:v>
                </c:pt>
                <c:pt idx="5268">
                  <c:v>-4.2272878765527926</c:v>
                </c:pt>
                <c:pt idx="5269">
                  <c:v>-4.8085395439833931</c:v>
                </c:pt>
                <c:pt idx="5270">
                  <c:v>-5.7191462917057576</c:v>
                </c:pt>
                <c:pt idx="5271">
                  <c:v>-6.311508708674868</c:v>
                </c:pt>
                <c:pt idx="5272">
                  <c:v>-7.0283828482764035</c:v>
                </c:pt>
                <c:pt idx="5273">
                  <c:v>-6.8853767604641858</c:v>
                </c:pt>
                <c:pt idx="5274">
                  <c:v>-5.8953326922250646</c:v>
                </c:pt>
                <c:pt idx="5275">
                  <c:v>-5.7463444985354597</c:v>
                </c:pt>
                <c:pt idx="5276">
                  <c:v>-6.1022505928751691</c:v>
                </c:pt>
                <c:pt idx="5277">
                  <c:v>-5.4850994827780628</c:v>
                </c:pt>
                <c:pt idx="5278">
                  <c:v>-6.5169903920376662</c:v>
                </c:pt>
                <c:pt idx="5279">
                  <c:v>-6.7258769016173163</c:v>
                </c:pt>
                <c:pt idx="5280">
                  <c:v>-6.111496971355538</c:v>
                </c:pt>
                <c:pt idx="5281">
                  <c:v>-5.182597420561935</c:v>
                </c:pt>
                <c:pt idx="5282">
                  <c:v>-4.6199524858238563</c:v>
                </c:pt>
                <c:pt idx="5283">
                  <c:v>-4.0508022788072795</c:v>
                </c:pt>
                <c:pt idx="5284">
                  <c:v>-3.478510385437362</c:v>
                </c:pt>
                <c:pt idx="5285">
                  <c:v>-3.4732448127297113</c:v>
                </c:pt>
                <c:pt idx="5286">
                  <c:v>-4.993100546172716</c:v>
                </c:pt>
                <c:pt idx="5287">
                  <c:v>-5.9161283359909849</c:v>
                </c:pt>
                <c:pt idx="5288">
                  <c:v>-5.6831375581718602</c:v>
                </c:pt>
                <c:pt idx="5289">
                  <c:v>-5.3046809154912458</c:v>
                </c:pt>
                <c:pt idx="5290">
                  <c:v>-5.089810608994112</c:v>
                </c:pt>
                <c:pt idx="5291">
                  <c:v>-4.6323412525054044</c:v>
                </c:pt>
                <c:pt idx="5292">
                  <c:v>-4.3237780946085627</c:v>
                </c:pt>
                <c:pt idx="5293">
                  <c:v>-3.8864036654798033</c:v>
                </c:pt>
                <c:pt idx="5294">
                  <c:v>-4.4208098088422245</c:v>
                </c:pt>
                <c:pt idx="5295">
                  <c:v>-5.4362626550964599</c:v>
                </c:pt>
                <c:pt idx="5296">
                  <c:v>-6.312902402167869</c:v>
                </c:pt>
                <c:pt idx="5297">
                  <c:v>-6.6996708425303133</c:v>
                </c:pt>
                <c:pt idx="5298">
                  <c:v>-6.4152599448141752</c:v>
                </c:pt>
                <c:pt idx="5299">
                  <c:v>-5.5409383854636314</c:v>
                </c:pt>
                <c:pt idx="5300">
                  <c:v>-5.3513994019673747</c:v>
                </c:pt>
                <c:pt idx="5301">
                  <c:v>-4.9909566816309896</c:v>
                </c:pt>
                <c:pt idx="5302">
                  <c:v>-5.1769639230819342</c:v>
                </c:pt>
                <c:pt idx="5303">
                  <c:v>-4.2255820989421489</c:v>
                </c:pt>
                <c:pt idx="5304">
                  <c:v>-4.3265971403910619</c:v>
                </c:pt>
                <c:pt idx="5305">
                  <c:v>-4.1928629263145121</c:v>
                </c:pt>
                <c:pt idx="5306">
                  <c:v>-4.2224813875150637</c:v>
                </c:pt>
                <c:pt idx="5307">
                  <c:v>-3.9243643218586302</c:v>
                </c:pt>
                <c:pt idx="5308">
                  <c:v>-3.5110678712084047</c:v>
                </c:pt>
                <c:pt idx="5309">
                  <c:v>-3.46571599910048</c:v>
                </c:pt>
                <c:pt idx="5310">
                  <c:v>-3.210237477546289</c:v>
                </c:pt>
                <c:pt idx="5311">
                  <c:v>-2.9427042365825509</c:v>
                </c:pt>
                <c:pt idx="5312">
                  <c:v>-2.3454813924783036</c:v>
                </c:pt>
                <c:pt idx="5313">
                  <c:v>-2.0085339320060358</c:v>
                </c:pt>
                <c:pt idx="5314">
                  <c:v>-1.7424765019485284</c:v>
                </c:pt>
                <c:pt idx="5315">
                  <c:v>-1.3652652983348568</c:v>
                </c:pt>
                <c:pt idx="5316">
                  <c:v>-1.0929444880177526</c:v>
                </c:pt>
                <c:pt idx="5317">
                  <c:v>-1.2633898382748852</c:v>
                </c:pt>
                <c:pt idx="5318">
                  <c:v>-1.4679494920407818</c:v>
                </c:pt>
                <c:pt idx="5319">
                  <c:v>-1.4321579012390027</c:v>
                </c:pt>
                <c:pt idx="5320">
                  <c:v>-1.4644467572400055</c:v>
                </c:pt>
                <c:pt idx="5321">
                  <c:v>-1.0401761939667331</c:v>
                </c:pt>
                <c:pt idx="5322">
                  <c:v>-1.3464570396529383</c:v>
                </c:pt>
                <c:pt idx="5323">
                  <c:v>-1.0371548575046892</c:v>
                </c:pt>
                <c:pt idx="5324">
                  <c:v>-1.297228398152225</c:v>
                </c:pt>
                <c:pt idx="5325">
                  <c:v>-0.96531844597517169</c:v>
                </c:pt>
                <c:pt idx="5326">
                  <c:v>-1.2767378535792613</c:v>
                </c:pt>
                <c:pt idx="5327">
                  <c:v>-1.4583213038915797</c:v>
                </c:pt>
                <c:pt idx="5328">
                  <c:v>-1.9360183065239838</c:v>
                </c:pt>
                <c:pt idx="5329">
                  <c:v>-2.2821410656225427</c:v>
                </c:pt>
                <c:pt idx="5330">
                  <c:v>-1.7865316083720466</c:v>
                </c:pt>
                <c:pt idx="5331">
                  <c:v>-2.2856940239210917</c:v>
                </c:pt>
                <c:pt idx="5332">
                  <c:v>-2.3756934494227862</c:v>
                </c:pt>
                <c:pt idx="5333">
                  <c:v>-1.9561365777634867</c:v>
                </c:pt>
                <c:pt idx="5334">
                  <c:v>-1.9477868627251214</c:v>
                </c:pt>
                <c:pt idx="5335">
                  <c:v>-2.5946953775231578</c:v>
                </c:pt>
                <c:pt idx="5336">
                  <c:v>-2.5212448817000972</c:v>
                </c:pt>
                <c:pt idx="5337">
                  <c:v>-2.8411967505786513</c:v>
                </c:pt>
                <c:pt idx="5338">
                  <c:v>-2.6330191253817552</c:v>
                </c:pt>
                <c:pt idx="5339">
                  <c:v>-2.6855647912344836</c:v>
                </c:pt>
                <c:pt idx="5340">
                  <c:v>-2.1972852772760669</c:v>
                </c:pt>
                <c:pt idx="5341">
                  <c:v>-3.1868667380223714</c:v>
                </c:pt>
                <c:pt idx="5342">
                  <c:v>-4.4239806135850301</c:v>
                </c:pt>
                <c:pt idx="5343">
                  <c:v>-5.5423126630657613</c:v>
                </c:pt>
                <c:pt idx="5344">
                  <c:v>-7.1746822456008692</c:v>
                </c:pt>
                <c:pt idx="5345">
                  <c:v>-8.3722112163941613</c:v>
                </c:pt>
                <c:pt idx="5346">
                  <c:v>-8.7179556693830964</c:v>
                </c:pt>
                <c:pt idx="5347">
                  <c:v>-8.8024691718583412</c:v>
                </c:pt>
                <c:pt idx="5348">
                  <c:v>-8.2402882163799784</c:v>
                </c:pt>
                <c:pt idx="5349">
                  <c:v>-8.9002989702868245</c:v>
                </c:pt>
                <c:pt idx="5350">
                  <c:v>-8.9191458741528074</c:v>
                </c:pt>
                <c:pt idx="5351">
                  <c:v>-8.3873058470791797</c:v>
                </c:pt>
                <c:pt idx="5352">
                  <c:v>-8.6779609458354212</c:v>
                </c:pt>
                <c:pt idx="5353">
                  <c:v>-8.8440313168492732</c:v>
                </c:pt>
                <c:pt idx="5354">
                  <c:v>-8.857490090614311</c:v>
                </c:pt>
                <c:pt idx="5355">
                  <c:v>-8.2104945918630161</c:v>
                </c:pt>
                <c:pt idx="5356">
                  <c:v>-7.7294223795589998</c:v>
                </c:pt>
                <c:pt idx="5357">
                  <c:v>-7.6846178675757946</c:v>
                </c:pt>
                <c:pt idx="5358">
                  <c:v>-7.7131718188097791</c:v>
                </c:pt>
                <c:pt idx="5359">
                  <c:v>-7.8230157949764481</c:v>
                </c:pt>
                <c:pt idx="5360">
                  <c:v>-7.4558269251276537</c:v>
                </c:pt>
                <c:pt idx="5361">
                  <c:v>-7.0739197897953963</c:v>
                </c:pt>
                <c:pt idx="5362">
                  <c:v>-7.468450917547119</c:v>
                </c:pt>
                <c:pt idx="5363">
                  <c:v>-7.286105401521568</c:v>
                </c:pt>
                <c:pt idx="5364">
                  <c:v>-7.719296651167892</c:v>
                </c:pt>
                <c:pt idx="5365">
                  <c:v>-7.9208508936571027</c:v>
                </c:pt>
                <c:pt idx="5366">
                  <c:v>-7.5804154811227731</c:v>
                </c:pt>
                <c:pt idx="5367">
                  <c:v>-6.8679251626392146</c:v>
                </c:pt>
                <c:pt idx="5368">
                  <c:v>-6.7065899311510444</c:v>
                </c:pt>
                <c:pt idx="5369">
                  <c:v>-7.3806031999877719</c:v>
                </c:pt>
                <c:pt idx="5370">
                  <c:v>-7.5219794804325781</c:v>
                </c:pt>
                <c:pt idx="5371">
                  <c:v>-8.357092607452385</c:v>
                </c:pt>
                <c:pt idx="5372">
                  <c:v>-8.0181295950760614</c:v>
                </c:pt>
                <c:pt idx="5373">
                  <c:v>-8.6436263789994889</c:v>
                </c:pt>
                <c:pt idx="5374">
                  <c:v>-8.2969665575640938</c:v>
                </c:pt>
                <c:pt idx="5375">
                  <c:v>-7.9996237468297116</c:v>
                </c:pt>
                <c:pt idx="5376">
                  <c:v>-7.8236266716044787</c:v>
                </c:pt>
                <c:pt idx="5377">
                  <c:v>-8.4177699953055729</c:v>
                </c:pt>
                <c:pt idx="5378">
                  <c:v>-8.9419306750514718</c:v>
                </c:pt>
                <c:pt idx="5379">
                  <c:v>-9.0477666262192162</c:v>
                </c:pt>
                <c:pt idx="5380">
                  <c:v>-9.0287881856548893</c:v>
                </c:pt>
                <c:pt idx="5381">
                  <c:v>-8.9533732349166133</c:v>
                </c:pt>
                <c:pt idx="5382">
                  <c:v>-8.8922538120202361</c:v>
                </c:pt>
                <c:pt idx="5383">
                  <c:v>-8.3071381803753948</c:v>
                </c:pt>
                <c:pt idx="5384">
                  <c:v>-7.243603809679608</c:v>
                </c:pt>
                <c:pt idx="5385">
                  <c:v>-7.2763951612097744</c:v>
                </c:pt>
                <c:pt idx="5386">
                  <c:v>-7.6173733038136104</c:v>
                </c:pt>
                <c:pt idx="5387">
                  <c:v>-8.1570733915645874</c:v>
                </c:pt>
                <c:pt idx="5388">
                  <c:v>-8.2535283264789765</c:v>
                </c:pt>
                <c:pt idx="5389">
                  <c:v>-7.9880079350012787</c:v>
                </c:pt>
                <c:pt idx="5390">
                  <c:v>-7.6841807653101446</c:v>
                </c:pt>
                <c:pt idx="5391">
                  <c:v>-7.5097359820431757</c:v>
                </c:pt>
                <c:pt idx="5392">
                  <c:v>-7.0464413025328128</c:v>
                </c:pt>
                <c:pt idx="5393">
                  <c:v>-6.539529808106133</c:v>
                </c:pt>
                <c:pt idx="5394">
                  <c:v>-5.9350515322869608</c:v>
                </c:pt>
                <c:pt idx="5395">
                  <c:v>-5.8940467776433936</c:v>
                </c:pt>
                <c:pt idx="5396">
                  <c:v>-6.7111525798156437</c:v>
                </c:pt>
                <c:pt idx="5397">
                  <c:v>-7.3390919138057304</c:v>
                </c:pt>
                <c:pt idx="5398">
                  <c:v>-6.8950421671534325</c:v>
                </c:pt>
                <c:pt idx="5399">
                  <c:v>-5.6452831989685341</c:v>
                </c:pt>
                <c:pt idx="5400">
                  <c:v>-4.6696979427982095</c:v>
                </c:pt>
                <c:pt idx="5401">
                  <c:v>-5.147939857299952</c:v>
                </c:pt>
                <c:pt idx="5402">
                  <c:v>-5.9457284271857676</c:v>
                </c:pt>
                <c:pt idx="5403">
                  <c:v>-6.4556122155481166</c:v>
                </c:pt>
                <c:pt idx="5404">
                  <c:v>-7.0249624390419774</c:v>
                </c:pt>
                <c:pt idx="5405">
                  <c:v>-7.3375999275145096</c:v>
                </c:pt>
                <c:pt idx="5406">
                  <c:v>-6.9497684836709697</c:v>
                </c:pt>
                <c:pt idx="5407">
                  <c:v>-6.02409462272482</c:v>
                </c:pt>
                <c:pt idx="5408">
                  <c:v>-5.57745175400047</c:v>
                </c:pt>
                <c:pt idx="5409">
                  <c:v>-5.2022425645969133</c:v>
                </c:pt>
                <c:pt idx="5410">
                  <c:v>-5.3447757147415516</c:v>
                </c:pt>
                <c:pt idx="5411">
                  <c:v>-5.462592208207127</c:v>
                </c:pt>
                <c:pt idx="5412">
                  <c:v>-5.2335135438508438</c:v>
                </c:pt>
                <c:pt idx="5413">
                  <c:v>-4.8348883192901413</c:v>
                </c:pt>
                <c:pt idx="5414">
                  <c:v>-4.6786706216874778</c:v>
                </c:pt>
                <c:pt idx="5415">
                  <c:v>-4.6206512450590322</c:v>
                </c:pt>
                <c:pt idx="5416">
                  <c:v>-4.607765187320223</c:v>
                </c:pt>
                <c:pt idx="5417">
                  <c:v>-4.4100023097444199</c:v>
                </c:pt>
                <c:pt idx="5418">
                  <c:v>-4.0749106825528054</c:v>
                </c:pt>
                <c:pt idx="5419">
                  <c:v>-3.9670809830857623</c:v>
                </c:pt>
                <c:pt idx="5420">
                  <c:v>-3.731591771837139</c:v>
                </c:pt>
                <c:pt idx="5421">
                  <c:v>-3.4975714805397642</c:v>
                </c:pt>
                <c:pt idx="5422">
                  <c:v>-3.4360034878071941</c:v>
                </c:pt>
                <c:pt idx="5423">
                  <c:v>-3.3579628301762661</c:v>
                </c:pt>
                <c:pt idx="5424">
                  <c:v>-3.4979606911229286</c:v>
                </c:pt>
                <c:pt idx="5425">
                  <c:v>-3.704503948364648</c:v>
                </c:pt>
                <c:pt idx="5426">
                  <c:v>-3.3496726621899677</c:v>
                </c:pt>
                <c:pt idx="5427">
                  <c:v>-3.1417558298128947</c:v>
                </c:pt>
                <c:pt idx="5428">
                  <c:v>-3.0470558797167056</c:v>
                </c:pt>
                <c:pt idx="5429">
                  <c:v>-3.0549663667128684</c:v>
                </c:pt>
                <c:pt idx="5430">
                  <c:v>-2.5867275162840424</c:v>
                </c:pt>
                <c:pt idx="5431">
                  <c:v>-2.514016314613436</c:v>
                </c:pt>
                <c:pt idx="5432">
                  <c:v>-2.7531360812437522</c:v>
                </c:pt>
                <c:pt idx="5433">
                  <c:v>-2.6995702585611743</c:v>
                </c:pt>
                <c:pt idx="5434">
                  <c:v>-2.4980138817916835</c:v>
                </c:pt>
                <c:pt idx="5435">
                  <c:v>-2.3931455193479922</c:v>
                </c:pt>
                <c:pt idx="5436">
                  <c:v>-2.0412682353282001</c:v>
                </c:pt>
                <c:pt idx="5437">
                  <c:v>-1.5961779313108235</c:v>
                </c:pt>
                <c:pt idx="5438">
                  <c:v>-1.5451465168859873</c:v>
                </c:pt>
                <c:pt idx="5439">
                  <c:v>-1.8614791942376225</c:v>
                </c:pt>
                <c:pt idx="5440">
                  <c:v>-1.8167864629411543</c:v>
                </c:pt>
                <c:pt idx="5441">
                  <c:v>-2.0824884498273497</c:v>
                </c:pt>
                <c:pt idx="5442">
                  <c:v>-1.9980467417594721</c:v>
                </c:pt>
                <c:pt idx="5443">
                  <c:v>-1.9376009237861305</c:v>
                </c:pt>
                <c:pt idx="5444">
                  <c:v>-1.8287518058738783</c:v>
                </c:pt>
                <c:pt idx="5445">
                  <c:v>-1.9213304933429707</c:v>
                </c:pt>
                <c:pt idx="5446">
                  <c:v>-1.7700049181233095</c:v>
                </c:pt>
                <c:pt idx="5447">
                  <c:v>-1.8518843441761015</c:v>
                </c:pt>
                <c:pt idx="5448">
                  <c:v>-2.0691945617812397</c:v>
                </c:pt>
                <c:pt idx="5449">
                  <c:v>-1.859814354616764</c:v>
                </c:pt>
                <c:pt idx="5450">
                  <c:v>-1.6860289719448693</c:v>
                </c:pt>
                <c:pt idx="5451">
                  <c:v>-1.9411899721379644</c:v>
                </c:pt>
                <c:pt idx="5452">
                  <c:v>-1.8826731767439622</c:v>
                </c:pt>
                <c:pt idx="5453">
                  <c:v>-1.842010628090256</c:v>
                </c:pt>
                <c:pt idx="5454">
                  <c:v>-1.9167328303822142</c:v>
                </c:pt>
                <c:pt idx="5455">
                  <c:v>-2.256366499468375</c:v>
                </c:pt>
                <c:pt idx="5456">
                  <c:v>-2.5478662250359045</c:v>
                </c:pt>
                <c:pt idx="5457">
                  <c:v>-2.4921525632411563</c:v>
                </c:pt>
                <c:pt idx="5458">
                  <c:v>-2.7494276317813338</c:v>
                </c:pt>
                <c:pt idx="5459">
                  <c:v>-2.445070242880933</c:v>
                </c:pt>
                <c:pt idx="5460">
                  <c:v>-2.3097109927462083</c:v>
                </c:pt>
                <c:pt idx="5461">
                  <c:v>-2.159771800322527</c:v>
                </c:pt>
                <c:pt idx="5462">
                  <c:v>-1.7676796666859609</c:v>
                </c:pt>
                <c:pt idx="5463">
                  <c:v>-2.0235655018083181</c:v>
                </c:pt>
                <c:pt idx="5464">
                  <c:v>-2.3981177846150969</c:v>
                </c:pt>
                <c:pt idx="5465">
                  <c:v>-2.4948499545530076</c:v>
                </c:pt>
                <c:pt idx="5466">
                  <c:v>-2.3593965997675399</c:v>
                </c:pt>
                <c:pt idx="5467">
                  <c:v>-2.4526744767774513</c:v>
                </c:pt>
                <c:pt idx="5468">
                  <c:v>-2.7763510032367167</c:v>
                </c:pt>
                <c:pt idx="5469">
                  <c:v>-3.0501427360079147</c:v>
                </c:pt>
                <c:pt idx="5470">
                  <c:v>-3.2061040159920591</c:v>
                </c:pt>
                <c:pt idx="5471">
                  <c:v>-3.2117725610877921</c:v>
                </c:pt>
                <c:pt idx="5472">
                  <c:v>-3.4645785448515669</c:v>
                </c:pt>
                <c:pt idx="5473">
                  <c:v>-3.7495185238844462</c:v>
                </c:pt>
                <c:pt idx="5474">
                  <c:v>-3.702690316881279</c:v>
                </c:pt>
                <c:pt idx="5475">
                  <c:v>-3.6704516459247589</c:v>
                </c:pt>
                <c:pt idx="5476">
                  <c:v>-3.5563547618941129</c:v>
                </c:pt>
                <c:pt idx="5477">
                  <c:v>-3.4959227057362368</c:v>
                </c:pt>
                <c:pt idx="5478">
                  <c:v>-4.0166789691062759</c:v>
                </c:pt>
                <c:pt idx="5479">
                  <c:v>-3.8845152965554179</c:v>
                </c:pt>
                <c:pt idx="5480">
                  <c:v>-4.0616513192827837</c:v>
                </c:pt>
                <c:pt idx="5481">
                  <c:v>-3.9966118278382474</c:v>
                </c:pt>
                <c:pt idx="5482">
                  <c:v>-4.0526877047041188</c:v>
                </c:pt>
                <c:pt idx="5483">
                  <c:v>-4.1942646720179821</c:v>
                </c:pt>
                <c:pt idx="5484">
                  <c:v>-4.2891447386178614</c:v>
                </c:pt>
                <c:pt idx="5485">
                  <c:v>-3.8992341730133315</c:v>
                </c:pt>
                <c:pt idx="5486">
                  <c:v>-4.0202962578981447</c:v>
                </c:pt>
                <c:pt idx="5487">
                  <c:v>-4.234130992598037</c:v>
                </c:pt>
                <c:pt idx="5488">
                  <c:v>-5.2039138037052055</c:v>
                </c:pt>
                <c:pt idx="5489">
                  <c:v>-5.2571820240821046</c:v>
                </c:pt>
                <c:pt idx="5490">
                  <c:v>-5.5901182349863383</c:v>
                </c:pt>
                <c:pt idx="5491">
                  <c:v>-6.2258632612431404</c:v>
                </c:pt>
                <c:pt idx="5492">
                  <c:v>-6.4731214293731014</c:v>
                </c:pt>
                <c:pt idx="5493">
                  <c:v>-6.9158892494915412</c:v>
                </c:pt>
                <c:pt idx="5494">
                  <c:v>-7.1319103174868212</c:v>
                </c:pt>
                <c:pt idx="5495">
                  <c:v>-7.8954618439383752</c:v>
                </c:pt>
                <c:pt idx="5496">
                  <c:v>-8.7702898121623143</c:v>
                </c:pt>
                <c:pt idx="5497">
                  <c:v>-8.3227066478999259</c:v>
                </c:pt>
                <c:pt idx="5498">
                  <c:v>-7.1419138320719435</c:v>
                </c:pt>
                <c:pt idx="5499">
                  <c:v>-5.7523782626635489</c:v>
                </c:pt>
                <c:pt idx="5500">
                  <c:v>-5.1812636543422412</c:v>
                </c:pt>
                <c:pt idx="5501">
                  <c:v>-5.0724519935679035</c:v>
                </c:pt>
                <c:pt idx="5502">
                  <c:v>-6.1018849062428329</c:v>
                </c:pt>
                <c:pt idx="5503">
                  <c:v>-5.964830386396514</c:v>
                </c:pt>
                <c:pt idx="5504">
                  <c:v>-6.0500172649527304</c:v>
                </c:pt>
                <c:pt idx="5505">
                  <c:v>-5.8263004052003255</c:v>
                </c:pt>
                <c:pt idx="5506">
                  <c:v>-5.6869206889775112</c:v>
                </c:pt>
                <c:pt idx="5507">
                  <c:v>-5.3059090651342595</c:v>
                </c:pt>
                <c:pt idx="5508">
                  <c:v>-5.2256558432810518</c:v>
                </c:pt>
                <c:pt idx="5509">
                  <c:v>-5.2845455701364621</c:v>
                </c:pt>
                <c:pt idx="5510">
                  <c:v>-4.8490973951686263</c:v>
                </c:pt>
                <c:pt idx="5511">
                  <c:v>-4.195637153272834</c:v>
                </c:pt>
                <c:pt idx="5512">
                  <c:v>-3.7911452564457528</c:v>
                </c:pt>
                <c:pt idx="5513">
                  <c:v>-3.9324539119826847</c:v>
                </c:pt>
                <c:pt idx="5514">
                  <c:v>-3.9488908867295365</c:v>
                </c:pt>
                <c:pt idx="5515">
                  <c:v>-4.1500621919175744</c:v>
                </c:pt>
                <c:pt idx="5516">
                  <c:v>-3.9924937498893218</c:v>
                </c:pt>
                <c:pt idx="5517">
                  <c:v>-3.7185708517011937</c:v>
                </c:pt>
                <c:pt idx="5518">
                  <c:v>-4.0281604321051834</c:v>
                </c:pt>
                <c:pt idx="5519">
                  <c:v>-4.474532270500303</c:v>
                </c:pt>
                <c:pt idx="5520">
                  <c:v>-4.5236181435970977</c:v>
                </c:pt>
                <c:pt idx="5521">
                  <c:v>-4.7632184557527637</c:v>
                </c:pt>
                <c:pt idx="5522">
                  <c:v>-5.3766835943714586</c:v>
                </c:pt>
                <c:pt idx="5523">
                  <c:v>-5.6244405913802895</c:v>
                </c:pt>
                <c:pt idx="5524">
                  <c:v>-6.2712139577874408</c:v>
                </c:pt>
                <c:pt idx="5525">
                  <c:v>-7.1606400515106161</c:v>
                </c:pt>
                <c:pt idx="5526">
                  <c:v>-8.0783462915447473</c:v>
                </c:pt>
                <c:pt idx="5527">
                  <c:v>-8.2432196786119682</c:v>
                </c:pt>
                <c:pt idx="5528">
                  <c:v>-8.2539114296282374</c:v>
                </c:pt>
                <c:pt idx="5529">
                  <c:v>-8.4741050222127718</c:v>
                </c:pt>
                <c:pt idx="5530">
                  <c:v>-8.5973993209309576</c:v>
                </c:pt>
                <c:pt idx="5531">
                  <c:v>-8.9465897362659508</c:v>
                </c:pt>
                <c:pt idx="5532">
                  <c:v>-8.8380894537295998</c:v>
                </c:pt>
                <c:pt idx="5533">
                  <c:v>-8.6718420437126316</c:v>
                </c:pt>
                <c:pt idx="5534">
                  <c:v>-8.4074216559493404</c:v>
                </c:pt>
                <c:pt idx="5535">
                  <c:v>-8.5642886730278764</c:v>
                </c:pt>
                <c:pt idx="5536">
                  <c:v>-8.5623742420525737</c:v>
                </c:pt>
                <c:pt idx="5537">
                  <c:v>-8.6228361015163362</c:v>
                </c:pt>
                <c:pt idx="5538">
                  <c:v>-8.629371946159333</c:v>
                </c:pt>
                <c:pt idx="5539">
                  <c:v>-8.6921785347544613</c:v>
                </c:pt>
                <c:pt idx="5540">
                  <c:v>-8.5991913778507421</c:v>
                </c:pt>
                <c:pt idx="5541">
                  <c:v>-8.439433626767098</c:v>
                </c:pt>
                <c:pt idx="5542">
                  <c:v>-8.3190571957516877</c:v>
                </c:pt>
                <c:pt idx="5543">
                  <c:v>-8.4987718816311855</c:v>
                </c:pt>
                <c:pt idx="5544">
                  <c:v>-8.5816456826179213</c:v>
                </c:pt>
                <c:pt idx="5545">
                  <c:v>-8.5945572057588766</c:v>
                </c:pt>
                <c:pt idx="5546">
                  <c:v>-8.4170833975884189</c:v>
                </c:pt>
                <c:pt idx="5547">
                  <c:v>-8.3707806525240098</c:v>
                </c:pt>
                <c:pt idx="5548">
                  <c:v>-8.2435031727133552</c:v>
                </c:pt>
                <c:pt idx="5549">
                  <c:v>-7.9663490317961179</c:v>
                </c:pt>
                <c:pt idx="5550">
                  <c:v>-7.7927175492895726</c:v>
                </c:pt>
                <c:pt idx="5551">
                  <c:v>-7.5409627329595255</c:v>
                </c:pt>
                <c:pt idx="5552">
                  <c:v>-7.2167088161429112</c:v>
                </c:pt>
                <c:pt idx="5553">
                  <c:v>-6.2470789402460616</c:v>
                </c:pt>
                <c:pt idx="5554">
                  <c:v>-5.4983897619378235</c:v>
                </c:pt>
                <c:pt idx="5555">
                  <c:v>-5.087080998692139</c:v>
                </c:pt>
                <c:pt idx="5556">
                  <c:v>-5.2981438790833231</c:v>
                </c:pt>
                <c:pt idx="5557">
                  <c:v>-5.7657589770431397</c:v>
                </c:pt>
                <c:pt idx="5558">
                  <c:v>-6.0724901462961851</c:v>
                </c:pt>
                <c:pt idx="5559">
                  <c:v>-6.4256249856248777</c:v>
                </c:pt>
                <c:pt idx="5560">
                  <c:v>-7.1221196087705634</c:v>
                </c:pt>
                <c:pt idx="5561">
                  <c:v>-7.2684376407130928</c:v>
                </c:pt>
                <c:pt idx="5562">
                  <c:v>-7.3301978775521084</c:v>
                </c:pt>
                <c:pt idx="5563">
                  <c:v>-6.7210265794224151</c:v>
                </c:pt>
                <c:pt idx="5564">
                  <c:v>-5.7760986234065825</c:v>
                </c:pt>
                <c:pt idx="5565">
                  <c:v>-5.1630947563318088</c:v>
                </c:pt>
                <c:pt idx="5566">
                  <c:v>-4.7240987266563321</c:v>
                </c:pt>
                <c:pt idx="5567">
                  <c:v>-4.7598565872717229</c:v>
                </c:pt>
                <c:pt idx="5568">
                  <c:v>-5.098900656408488</c:v>
                </c:pt>
                <c:pt idx="5569">
                  <c:v>-5.5568530222317163</c:v>
                </c:pt>
                <c:pt idx="5570">
                  <c:v>-6.2175789193470328</c:v>
                </c:pt>
                <c:pt idx="5571">
                  <c:v>-6.395360156320975</c:v>
                </c:pt>
                <c:pt idx="5572">
                  <c:v>-6.0027863533896255</c:v>
                </c:pt>
                <c:pt idx="5573">
                  <c:v>-5.3349490559656312</c:v>
                </c:pt>
                <c:pt idx="5574">
                  <c:v>-4.5384399058140623</c:v>
                </c:pt>
                <c:pt idx="5575">
                  <c:v>-3.844902713928148</c:v>
                </c:pt>
                <c:pt idx="5576">
                  <c:v>-3.7980253539042064</c:v>
                </c:pt>
                <c:pt idx="5577">
                  <c:v>-3.9343972457371921</c:v>
                </c:pt>
                <c:pt idx="5578">
                  <c:v>-4.3226172329867305</c:v>
                </c:pt>
                <c:pt idx="5579">
                  <c:v>-4.5222435306969837</c:v>
                </c:pt>
                <c:pt idx="5580">
                  <c:v>-4.1290017420091187</c:v>
                </c:pt>
                <c:pt idx="5581">
                  <c:v>-3.8214752534550662</c:v>
                </c:pt>
                <c:pt idx="5582">
                  <c:v>-3.4746863001011814</c:v>
                </c:pt>
                <c:pt idx="5583">
                  <c:v>-2.958481197158461</c:v>
                </c:pt>
                <c:pt idx="5584">
                  <c:v>-2.6914665748587403</c:v>
                </c:pt>
                <c:pt idx="5585">
                  <c:v>-2.6955880131552008</c:v>
                </c:pt>
                <c:pt idx="5586">
                  <c:v>-2.6709853743801806</c:v>
                </c:pt>
                <c:pt idx="5587">
                  <c:v>-2.3385015716432425</c:v>
                </c:pt>
                <c:pt idx="5588">
                  <c:v>-2.1706921449615115</c:v>
                </c:pt>
                <c:pt idx="5589">
                  <c:v>-2.1344271056397588</c:v>
                </c:pt>
                <c:pt idx="5590">
                  <c:v>-2.1678582472006713</c:v>
                </c:pt>
                <c:pt idx="5591">
                  <c:v>-2.369651850014038</c:v>
                </c:pt>
                <c:pt idx="5592">
                  <c:v>-2.2775481847512773</c:v>
                </c:pt>
                <c:pt idx="5593">
                  <c:v>-1.8398177614134692</c:v>
                </c:pt>
                <c:pt idx="5594">
                  <c:v>-2.0432957769753113</c:v>
                </c:pt>
                <c:pt idx="5595">
                  <c:v>-1.6985868144392531</c:v>
                </c:pt>
                <c:pt idx="5596">
                  <c:v>-1.7070162813460867</c:v>
                </c:pt>
                <c:pt idx="5597">
                  <c:v>-1.1478449209547872</c:v>
                </c:pt>
                <c:pt idx="5598">
                  <c:v>-1.0526427890145893</c:v>
                </c:pt>
                <c:pt idx="5599">
                  <c:v>-1.0427118043754775</c:v>
                </c:pt>
                <c:pt idx="5600">
                  <c:v>-0.62616095402444116</c:v>
                </c:pt>
                <c:pt idx="5601">
                  <c:v>-0.54165314353758387</c:v>
                </c:pt>
                <c:pt idx="5602">
                  <c:v>-1.7469516762255504</c:v>
                </c:pt>
                <c:pt idx="5603">
                  <c:v>-2.3656102170929296</c:v>
                </c:pt>
                <c:pt idx="5604">
                  <c:v>-2.5884679253684908</c:v>
                </c:pt>
                <c:pt idx="5605">
                  <c:v>-3.0871409558799869</c:v>
                </c:pt>
                <c:pt idx="5606">
                  <c:v>-3.6963693301815397</c:v>
                </c:pt>
                <c:pt idx="5607">
                  <c:v>-4.2696470446922188</c:v>
                </c:pt>
                <c:pt idx="5608">
                  <c:v>-5.0545837297605436</c:v>
                </c:pt>
                <c:pt idx="5609">
                  <c:v>-5.6058428450154096</c:v>
                </c:pt>
                <c:pt idx="5610">
                  <c:v>-5.9068986085242372</c:v>
                </c:pt>
                <c:pt idx="5611">
                  <c:v>-6.5144701629716986</c:v>
                </c:pt>
                <c:pt idx="5612">
                  <c:v>-7.3302861940859776</c:v>
                </c:pt>
                <c:pt idx="5613">
                  <c:v>-8.2277083816462966</c:v>
                </c:pt>
                <c:pt idx="5614">
                  <c:v>-8.5259411776562093</c:v>
                </c:pt>
                <c:pt idx="5615">
                  <c:v>-8.7332999748396745</c:v>
                </c:pt>
                <c:pt idx="5616">
                  <c:v>-8.5355081776562081</c:v>
                </c:pt>
                <c:pt idx="5617">
                  <c:v>-8.8772765727272773</c:v>
                </c:pt>
                <c:pt idx="5618">
                  <c:v>-8.9206010519761971</c:v>
                </c:pt>
                <c:pt idx="5619">
                  <c:v>-8.8249267731966885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745A-4604-9E9D-254DBE83E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51555008"/>
        <c:axId val="851539648"/>
      </c:scatterChart>
      <c:valAx>
        <c:axId val="851550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Age</a:t>
                </a:r>
                <a:r>
                  <a:rPr lang="en-AU" baseline="0"/>
                  <a:t> of Gas [yrs prior to 1950]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A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544928"/>
        <c:crosses val="autoZero"/>
        <c:crossBetween val="midCat"/>
      </c:valAx>
      <c:valAx>
        <c:axId val="851544928"/>
        <c:scaling>
          <c:orientation val="minMax"/>
          <c:max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Carbon</a:t>
                </a:r>
                <a:r>
                  <a:rPr lang="en-AU" baseline="0"/>
                  <a:t> dioxide concentration [ppmv]</a:t>
                </a:r>
                <a:endParaRPr lang="en-AU"/>
              </a:p>
            </c:rich>
          </c:tx>
          <c:layout>
            <c:manualLayout>
              <c:xMode val="edge"/>
              <c:yMode val="edge"/>
              <c:x val="2.2303325223033254E-2"/>
              <c:y val="0.1867904269256222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A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550208"/>
        <c:crosses val="autoZero"/>
        <c:crossBetween val="midCat"/>
      </c:valAx>
      <c:valAx>
        <c:axId val="851539648"/>
        <c:scaling>
          <c:orientation val="minMax"/>
          <c:max val="2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Difference in temperature</a:t>
                </a:r>
                <a:r>
                  <a:rPr lang="en-AU" baseline="0"/>
                  <a:t> </a:t>
                </a:r>
                <a:br>
                  <a:rPr lang="en-AU" baseline="0"/>
                </a:br>
                <a:r>
                  <a:rPr lang="en-AU" baseline="0"/>
                  <a:t>[degrees Celsius]</a:t>
                </a:r>
                <a:endParaRPr lang="en-AU"/>
              </a:p>
            </c:rich>
          </c:tx>
          <c:layout>
            <c:manualLayout>
              <c:xMode val="edge"/>
              <c:yMode val="edge"/>
              <c:x val="0.93309002433090027"/>
              <c:y val="0.3171370143149284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AU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1555008"/>
        <c:crosses val="max"/>
        <c:crossBetween val="midCat"/>
      </c:valAx>
      <c:valAx>
        <c:axId val="8515550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1539648"/>
        <c:crossesAt val="-20"/>
        <c:crossBetween val="midCat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AASID-2102554853-2414065</_dlc_DocId>
    <_dlc_DocIdUrl xmlns="249bb05d-9f36-4797-baf9-70f03887c0e2">
      <Url>https://ausacademyofscience.sharepoint.com/_layouts/15/DocIdRedir.aspx?ID=AASID-2102554853-2414065</Url>
      <Description>AASID-2102554853-2414065</Description>
    </_dlc_DocIdUrl>
  </documentManagement>
</p:properties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F87CE-4311-4129-92C9-F0B6317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E689F-54C3-4230-B55F-31AC345EB8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Sheet (ScienceConnections)_AASE.dotx</Template>
  <TotalTime>45</TotalTime>
  <Pages>2</Pages>
  <Words>356</Words>
  <Characters>2030</Characters>
  <Application>Microsoft Office Word</Application>
  <DocSecurity>0</DocSecurity>
  <Lines>16</Lines>
  <Paragraphs>4</Paragraphs>
  <ScaleCrop>false</ScaleCrop>
  <Company>Australian Academy of Science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Silvester</dc:creator>
  <cp:keywords/>
  <dc:description/>
  <cp:lastModifiedBy>Ruqiyah</cp:lastModifiedBy>
  <cp:revision>100</cp:revision>
  <dcterms:created xsi:type="dcterms:W3CDTF">2024-10-16T04:26:00Z</dcterms:created>
  <dcterms:modified xsi:type="dcterms:W3CDTF">2025-02-09T23:00:00Z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_dlc_DocIdItemGuid">
    <vt:lpwstr>5aada53e-27d4-4c40-a267-d3324343a891</vt:lpwstr>
  </property>
  <property fmtid="{D5CDD505-2E9C-101B-9397-08002B2CF9AE}" pid="5" name="MediaServiceImageTags">
    <vt:lpwstr/>
  </property>
</Properties>
</file>