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018E" w14:textId="17CE2AA3" w:rsidR="00D053BB" w:rsidRPr="00311E51" w:rsidRDefault="00366308" w:rsidP="00311E51">
      <w:pPr>
        <w:pStyle w:val="Title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6B06F" wp14:editId="1A631488">
                <wp:simplePos x="0" y="0"/>
                <wp:positionH relativeFrom="column">
                  <wp:posOffset>5313045</wp:posOffset>
                </wp:positionH>
                <wp:positionV relativeFrom="paragraph">
                  <wp:posOffset>-1303020</wp:posOffset>
                </wp:positionV>
                <wp:extent cx="1655445" cy="73787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3787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2CDCCB5A" w:rsidR="00905356" w:rsidRDefault="00905356" w:rsidP="00366308">
                            <w:pPr>
                              <w:spacing w:before="40"/>
                              <w:ind w:left="57"/>
                              <w:jc w:val="center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DF4BD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130F6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2" style="position:absolute;margin-left:418.35pt;margin-top:-102.6pt;width:130.3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0746B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">
                <v:textbox>
                  <w:txbxContent>
                    <w:p w:rsidR="00905356" w:rsidP="00366308" w:rsidRDefault="00905356" w14:paraId="33342435" w14:textId="2CDCCB5A">
                      <w:pPr>
                        <w:spacing w:before="40"/>
                        <w:ind w:left="57"/>
                        <w:jc w:val="center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DF4BDB"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130F62">
                        <w:rPr>
                          <w:b/>
                          <w:bCs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7B415A90">
        <w:rPr>
          <w:noProof/>
        </w:rPr>
        <w:t>Ecosystems beyond Earth</w:t>
      </w:r>
      <w:r w:rsidR="00E9656A" w:rsidRPr="41ECCD47">
        <w:rPr>
          <w:noProof/>
        </w:rPr>
        <w:t xml:space="preserve"> </w:t>
      </w:r>
      <w:r w:rsidR="00E9656A" w:rsidRPr="41ECCD47">
        <w:rPr>
          <w:color w:val="auto"/>
        </w:rPr>
        <w:t xml:space="preserve">• </w:t>
      </w:r>
      <w:r w:rsidR="00311E51">
        <w:rPr>
          <w:color w:val="auto"/>
        </w:rPr>
        <w:t>Biosecurity testing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1"/>
        <w:gridCol w:w="2743"/>
      </w:tblGrid>
      <w:tr w:rsidR="00D053BB" w14:paraId="0EA14C42" w14:textId="77777777" w:rsidTr="00894C28">
        <w:trPr>
          <w:trHeight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6CAA8FA8" w14:textId="77777777" w:rsidR="00D053BB" w:rsidRDefault="00D053BB" w:rsidP="00894C2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Name: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66560F99" w14:textId="77777777" w:rsidR="00D053BB" w:rsidRDefault="00D053BB" w:rsidP="00894C28">
            <w:pPr>
              <w:rPr>
                <w:rFonts w:cstheme="minorBidi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Date:</w:t>
            </w:r>
          </w:p>
        </w:tc>
      </w:tr>
      <w:tr w:rsidR="00D053BB" w14:paraId="129799A7" w14:textId="77777777" w:rsidTr="00894C28">
        <w:trPr>
          <w:trHeight w:val="336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BEA" w:themeFill="accent5" w:themeFillTint="33"/>
            <w:hideMark/>
          </w:tcPr>
          <w:p w14:paraId="5CF73420" w14:textId="77777777" w:rsidR="00D053BB" w:rsidRDefault="00D053BB" w:rsidP="00894C2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members of your team:</w:t>
            </w:r>
          </w:p>
        </w:tc>
      </w:tr>
    </w:tbl>
    <w:p w14:paraId="28BDF6D8" w14:textId="77777777" w:rsidR="00D053BB" w:rsidRDefault="00D053BB" w:rsidP="00D053BB">
      <w:pPr>
        <w:widowControl/>
        <w:spacing w:after="0" w:line="240" w:lineRule="auto"/>
        <w:rPr>
          <w:sz w:val="4"/>
          <w:szCs w:val="4"/>
        </w:rPr>
      </w:pPr>
    </w:p>
    <w:p w14:paraId="6BC3F651" w14:textId="77777777" w:rsidR="00935BD4" w:rsidRDefault="00935BD4" w:rsidP="00D053BB">
      <w:pPr>
        <w:widowControl/>
        <w:spacing w:after="0" w:line="240" w:lineRule="auto"/>
        <w:rPr>
          <w:sz w:val="4"/>
          <w:szCs w:val="4"/>
        </w:rPr>
      </w:pPr>
    </w:p>
    <w:p w14:paraId="01BC319F" w14:textId="77777777" w:rsidR="00935BD4" w:rsidRDefault="00935BD4" w:rsidP="00D053BB">
      <w:pPr>
        <w:widowControl/>
        <w:spacing w:after="0" w:line="240" w:lineRule="auto"/>
        <w:rPr>
          <w:sz w:val="4"/>
          <w:szCs w:val="4"/>
        </w:rPr>
      </w:pPr>
    </w:p>
    <w:p w14:paraId="3F7F97E5" w14:textId="77777777" w:rsidR="00935BD4" w:rsidRPr="001C04A9" w:rsidRDefault="00935BD4" w:rsidP="00D053BB">
      <w:pPr>
        <w:widowControl/>
        <w:spacing w:after="0" w:line="240" w:lineRule="auto"/>
        <w:rPr>
          <w:sz w:val="4"/>
          <w:szCs w:val="4"/>
        </w:rPr>
      </w:pPr>
    </w:p>
    <w:p w14:paraId="660E8C0D" w14:textId="4571D88B" w:rsidR="005A74A8" w:rsidRDefault="005A74A8" w:rsidP="00D053BB">
      <w:pPr>
        <w:rPr>
          <w:b/>
          <w:bCs/>
        </w:rPr>
      </w:pPr>
      <w:r>
        <w:rPr>
          <w:b/>
          <w:bCs/>
        </w:rPr>
        <w:t>Aim</w:t>
      </w:r>
    </w:p>
    <w:p w14:paraId="7891BFF1" w14:textId="5F18B1D3" w:rsidR="005A74A8" w:rsidRDefault="004A4B98" w:rsidP="00D053BB">
      <w:r>
        <w:t>To model</w:t>
      </w:r>
      <w:r w:rsidR="00D171A5">
        <w:t xml:space="preserve"> the biosecurity testing procedures used to detect </w:t>
      </w:r>
      <w:r w:rsidR="004869E7">
        <w:t xml:space="preserve">an </w:t>
      </w:r>
      <w:r w:rsidR="00D171A5">
        <w:t xml:space="preserve">introduced </w:t>
      </w:r>
      <w:r w:rsidR="004869E7">
        <w:t>fungus</w:t>
      </w:r>
      <w:r w:rsidR="00D171A5">
        <w:t>.</w:t>
      </w:r>
    </w:p>
    <w:p w14:paraId="6783A862" w14:textId="77777777" w:rsidR="00D171A5" w:rsidRPr="004A4B98" w:rsidRDefault="00D171A5" w:rsidP="00D053BB"/>
    <w:p w14:paraId="0A4B8EAD" w14:textId="3B8D24E9" w:rsidR="005A74A8" w:rsidRDefault="005A74A8" w:rsidP="00D053BB">
      <w:pPr>
        <w:rPr>
          <w:b/>
          <w:bCs/>
        </w:rPr>
      </w:pPr>
      <w:r>
        <w:rPr>
          <w:b/>
          <w:bCs/>
        </w:rPr>
        <w:t>Materials</w:t>
      </w:r>
    </w:p>
    <w:p w14:paraId="20134C25" w14:textId="2286D6E0" w:rsidR="00527E84" w:rsidRPr="00896529" w:rsidRDefault="00527E84" w:rsidP="00896529">
      <w:pPr>
        <w:pStyle w:val="ListBullet"/>
        <w:rPr>
          <w:lang w:eastAsia="en-AU"/>
        </w:rPr>
      </w:pPr>
      <w:r w:rsidRPr="00896529">
        <w:rPr>
          <w:lang w:eastAsia="en-AU"/>
        </w:rPr>
        <w:t xml:space="preserve">5 </w:t>
      </w:r>
      <w:r w:rsidR="00860425" w:rsidRPr="00896529">
        <w:rPr>
          <w:lang w:eastAsia="en-AU"/>
        </w:rPr>
        <w:t xml:space="preserve">objects </w:t>
      </w:r>
      <w:r w:rsidR="007C37DA" w:rsidRPr="00896529">
        <w:rPr>
          <w:lang w:eastAsia="en-AU"/>
        </w:rPr>
        <w:t xml:space="preserve">in plastic bags </w:t>
      </w:r>
      <w:r w:rsidR="00860425" w:rsidRPr="00896529">
        <w:rPr>
          <w:lang w:eastAsia="en-AU"/>
        </w:rPr>
        <w:t>that were identified as possibly being a biosecurity risk</w:t>
      </w:r>
    </w:p>
    <w:p w14:paraId="1F5CF1C6" w14:textId="25B732FE" w:rsidR="00527E84" w:rsidRPr="00896529" w:rsidRDefault="00527E84" w:rsidP="00896529">
      <w:pPr>
        <w:pStyle w:val="ListBullet"/>
        <w:rPr>
          <w:lang w:eastAsia="en-AU"/>
        </w:rPr>
      </w:pPr>
      <w:r w:rsidRPr="00896529">
        <w:rPr>
          <w:lang w:eastAsia="en-AU"/>
        </w:rPr>
        <w:t xml:space="preserve">5 x </w:t>
      </w:r>
      <w:r w:rsidR="000068B5">
        <w:rPr>
          <w:lang w:eastAsia="en-AU"/>
        </w:rPr>
        <w:t>s</w:t>
      </w:r>
      <w:r w:rsidRPr="00896529">
        <w:rPr>
          <w:lang w:eastAsia="en-AU"/>
        </w:rPr>
        <w:t xml:space="preserve">wabs or </w:t>
      </w:r>
      <w:r w:rsidR="007C37DA" w:rsidRPr="00896529">
        <w:rPr>
          <w:lang w:eastAsia="en-AU"/>
        </w:rPr>
        <w:t>cotton wool</w:t>
      </w:r>
    </w:p>
    <w:p w14:paraId="4BB3F399" w14:textId="2C70FB40" w:rsidR="00527E84" w:rsidRPr="00896529" w:rsidRDefault="0098184E" w:rsidP="00896529">
      <w:pPr>
        <w:pStyle w:val="ListBullet"/>
        <w:rPr>
          <w:lang w:eastAsia="en-AU"/>
        </w:rPr>
      </w:pPr>
      <w:r w:rsidRPr="00896529">
        <w:rPr>
          <w:lang w:eastAsia="en-AU"/>
        </w:rPr>
        <w:t>6</w:t>
      </w:r>
      <w:r w:rsidR="00527E84" w:rsidRPr="00896529">
        <w:rPr>
          <w:lang w:eastAsia="en-AU"/>
        </w:rPr>
        <w:t xml:space="preserve"> x </w:t>
      </w:r>
      <w:r w:rsidR="00851B33" w:rsidRPr="00896529">
        <w:rPr>
          <w:lang w:eastAsia="en-AU"/>
        </w:rPr>
        <w:t>50 mL b</w:t>
      </w:r>
      <w:r w:rsidR="00527E84" w:rsidRPr="00896529">
        <w:rPr>
          <w:lang w:eastAsia="en-AU"/>
        </w:rPr>
        <w:t>eaker</w:t>
      </w:r>
      <w:r w:rsidR="00234916">
        <w:rPr>
          <w:lang w:eastAsia="en-AU"/>
        </w:rPr>
        <w:t>s</w:t>
      </w:r>
    </w:p>
    <w:p w14:paraId="0D3EB625" w14:textId="30832B70" w:rsidR="00851B33" w:rsidRPr="00896529" w:rsidRDefault="001B31D5" w:rsidP="00896529">
      <w:pPr>
        <w:pStyle w:val="ListBullet"/>
        <w:rPr>
          <w:lang w:eastAsia="en-AU"/>
        </w:rPr>
      </w:pPr>
      <w:r>
        <w:rPr>
          <w:lang w:eastAsia="en-AU"/>
        </w:rPr>
        <w:t>W</w:t>
      </w:r>
      <w:r w:rsidR="00851B33" w:rsidRPr="00896529">
        <w:rPr>
          <w:lang w:eastAsia="en-AU"/>
        </w:rPr>
        <w:t>ater</w:t>
      </w:r>
    </w:p>
    <w:p w14:paraId="51951709" w14:textId="66B983F4" w:rsidR="00527E84" w:rsidRPr="00896529" w:rsidRDefault="001B31D5" w:rsidP="00896529">
      <w:pPr>
        <w:pStyle w:val="ListBullet"/>
        <w:rPr>
          <w:lang w:eastAsia="en-AU"/>
        </w:rPr>
      </w:pPr>
      <w:r>
        <w:rPr>
          <w:lang w:eastAsia="en-AU"/>
        </w:rPr>
        <w:t>U</w:t>
      </w:r>
      <w:r w:rsidR="00527E84" w:rsidRPr="00896529">
        <w:rPr>
          <w:lang w:eastAsia="en-AU"/>
        </w:rPr>
        <w:t>niversal indicator</w:t>
      </w:r>
    </w:p>
    <w:p w14:paraId="4AA4C332" w14:textId="05AD680C" w:rsidR="005A74A8" w:rsidRPr="00896529" w:rsidRDefault="005233DD" w:rsidP="00896529">
      <w:pPr>
        <w:pStyle w:val="ListBullet"/>
        <w:rPr>
          <w:b/>
          <w:bCs/>
        </w:rPr>
      </w:pPr>
      <w:r w:rsidRPr="00896529">
        <w:rPr>
          <w:lang w:eastAsia="en-AU"/>
        </w:rPr>
        <w:t>Permanent marker</w:t>
      </w:r>
    </w:p>
    <w:p w14:paraId="5CDB4236" w14:textId="77777777" w:rsidR="00D171A5" w:rsidRDefault="00D171A5" w:rsidP="00D053BB">
      <w:pPr>
        <w:rPr>
          <w:b/>
          <w:bCs/>
        </w:rPr>
      </w:pPr>
    </w:p>
    <w:p w14:paraId="30CCC272" w14:textId="111F384A" w:rsidR="005A74A8" w:rsidRPr="00B33DCA" w:rsidRDefault="005A74A8" w:rsidP="00D053BB">
      <w:r>
        <w:rPr>
          <w:b/>
          <w:bCs/>
        </w:rPr>
        <w:t>Procedure</w:t>
      </w:r>
    </w:p>
    <w:p w14:paraId="42AD498E" w14:textId="593DECD2" w:rsidR="00851B33" w:rsidRDefault="00536C95" w:rsidP="00234916">
      <w:pPr>
        <w:pStyle w:val="ListNumber"/>
      </w:pPr>
      <w:r>
        <w:t>Half-fill</w:t>
      </w:r>
      <w:r w:rsidR="00851B33">
        <w:t xml:space="preserve"> </w:t>
      </w:r>
      <w:r w:rsidR="00234916">
        <w:t>a</w:t>
      </w:r>
      <w:r w:rsidR="00851B33">
        <w:t xml:space="preserve"> 50 mL beaker with </w:t>
      </w:r>
      <w:r w:rsidR="006479FA">
        <w:t>tap</w:t>
      </w:r>
      <w:r w:rsidR="00851B33">
        <w:t xml:space="preserve"> water.</w:t>
      </w:r>
    </w:p>
    <w:p w14:paraId="170654CB" w14:textId="5A1C7901" w:rsidR="005A74A8" w:rsidRDefault="006479FA" w:rsidP="00234916">
      <w:pPr>
        <w:pStyle w:val="ListNumber"/>
      </w:pPr>
      <w:r>
        <w:t>Dip</w:t>
      </w:r>
      <w:r w:rsidR="00B33DCA">
        <w:t xml:space="preserve"> </w:t>
      </w:r>
      <w:r>
        <w:t>a clean</w:t>
      </w:r>
      <w:r w:rsidR="00B33DCA">
        <w:t xml:space="preserve"> swab or </w:t>
      </w:r>
      <w:r w:rsidR="007C37DA">
        <w:t>cotton wool</w:t>
      </w:r>
      <w:r w:rsidR="00B33DCA">
        <w:t xml:space="preserve"> in t</w:t>
      </w:r>
      <w:r>
        <w:t xml:space="preserve">he </w:t>
      </w:r>
      <w:r w:rsidR="00B33DCA">
        <w:t xml:space="preserve">water so that it becomes damp. This will allow it to </w:t>
      </w:r>
      <w:r w:rsidR="005D32A6">
        <w:t xml:space="preserve">collect any dust particles, fungal </w:t>
      </w:r>
      <w:r w:rsidR="00D81B2F">
        <w:t xml:space="preserve">spores, </w:t>
      </w:r>
      <w:r w:rsidR="005D32A6">
        <w:t>or bacterial spores on the items.</w:t>
      </w:r>
    </w:p>
    <w:p w14:paraId="1AC3679B" w14:textId="450A41FC" w:rsidR="005233DD" w:rsidRDefault="005233DD" w:rsidP="00234916">
      <w:pPr>
        <w:pStyle w:val="ListNumber"/>
      </w:pPr>
      <w:r>
        <w:t xml:space="preserve">Wipe the wet swab or </w:t>
      </w:r>
      <w:r w:rsidR="007C37DA">
        <w:t>wool</w:t>
      </w:r>
      <w:r>
        <w:t xml:space="preserve"> over </w:t>
      </w:r>
      <w:r w:rsidR="00851B33">
        <w:t xml:space="preserve">every surface of </w:t>
      </w:r>
      <w:r>
        <w:t>one of the objects</w:t>
      </w:r>
      <w:r w:rsidR="00851B33">
        <w:t>.</w:t>
      </w:r>
    </w:p>
    <w:p w14:paraId="2B11FDEB" w14:textId="2233CC53" w:rsidR="00851B33" w:rsidRDefault="00851B33" w:rsidP="00234916">
      <w:pPr>
        <w:pStyle w:val="ListNumber"/>
      </w:pPr>
      <w:r>
        <w:t>Place the wet swab or tissue in the beaker of water.</w:t>
      </w:r>
      <w:r w:rsidR="00B543D4">
        <w:t xml:space="preserve"> Gently mix the beaker</w:t>
      </w:r>
      <w:r w:rsidR="002C4066">
        <w:t xml:space="preserve"> to detach any particles that may have wiped off the object.</w:t>
      </w:r>
    </w:p>
    <w:p w14:paraId="57EC3653" w14:textId="77C5F478" w:rsidR="00851B33" w:rsidRDefault="00851B33" w:rsidP="00234916">
      <w:pPr>
        <w:pStyle w:val="ListNumber"/>
      </w:pPr>
      <w:r>
        <w:t xml:space="preserve">Use the permanent marker to label the beaker with the </w:t>
      </w:r>
      <w:r w:rsidR="004612E9">
        <w:t>object's name</w:t>
      </w:r>
      <w:r>
        <w:t>.</w:t>
      </w:r>
    </w:p>
    <w:p w14:paraId="66F4B728" w14:textId="758F2600" w:rsidR="006479FA" w:rsidRDefault="00D81B2F" w:rsidP="00234916">
      <w:pPr>
        <w:pStyle w:val="ListNumber"/>
      </w:pPr>
      <w:r>
        <w:t>Repeat step</w:t>
      </w:r>
      <w:r w:rsidR="007C37DA">
        <w:t>s</w:t>
      </w:r>
      <w:r>
        <w:t xml:space="preserve"> 1-5 for each of the remaining objects</w:t>
      </w:r>
      <w:r w:rsidR="00695E23">
        <w:t xml:space="preserve">, </w:t>
      </w:r>
      <w:r w:rsidR="00E34218">
        <w:t>carefully labe</w:t>
      </w:r>
      <w:r w:rsidR="00C62F11">
        <w:t>l</w:t>
      </w:r>
      <w:r w:rsidR="00E34218">
        <w:t>ling</w:t>
      </w:r>
      <w:r w:rsidR="00695E23">
        <w:t xml:space="preserve"> each beaker.</w:t>
      </w:r>
    </w:p>
    <w:p w14:paraId="42E36A64" w14:textId="0BAC77F0" w:rsidR="0098184E" w:rsidRDefault="0098184E" w:rsidP="00234916">
      <w:pPr>
        <w:pStyle w:val="ListNumber"/>
      </w:pPr>
      <w:r>
        <w:t xml:space="preserve">Keep one beaker of water </w:t>
      </w:r>
      <w:r w:rsidR="0074357A">
        <w:t>clear of any swabs or cotton wool. This is your negative control</w:t>
      </w:r>
      <w:r w:rsidR="007050C6">
        <w:t>.</w:t>
      </w:r>
    </w:p>
    <w:p w14:paraId="3BCAD2FC" w14:textId="135008E3" w:rsidR="00695E23" w:rsidRDefault="00536C95" w:rsidP="00234916">
      <w:pPr>
        <w:pStyle w:val="ListNumber"/>
      </w:pPr>
      <w:r>
        <w:t xml:space="preserve">Add </w:t>
      </w:r>
      <w:r w:rsidR="00E34218">
        <w:t>6</w:t>
      </w:r>
      <w:r>
        <w:t xml:space="preserve"> drops of universal indicator into each be</w:t>
      </w:r>
      <w:r w:rsidR="002D6E50">
        <w:t>aker containing the swabs or cotton wool.</w:t>
      </w:r>
    </w:p>
    <w:p w14:paraId="1BADB5AE" w14:textId="77777777" w:rsidR="005C16F7" w:rsidRDefault="00E34218" w:rsidP="00234916">
      <w:pPr>
        <w:pStyle w:val="ListNumber"/>
      </w:pPr>
      <w:r>
        <w:t xml:space="preserve">A negative result </w:t>
      </w:r>
      <w:r w:rsidR="004F79A7">
        <w:t xml:space="preserve">(with no contamination) will be green. </w:t>
      </w:r>
      <w:r w:rsidR="002D6E50">
        <w:t xml:space="preserve">A positive result of contamination </w:t>
      </w:r>
      <w:r w:rsidR="004F79A7">
        <w:t>will</w:t>
      </w:r>
      <w:r w:rsidR="002D6E50">
        <w:t xml:space="preserve"> become a purple/blue colour.</w:t>
      </w:r>
    </w:p>
    <w:p w14:paraId="5B45FEDD" w14:textId="0DD41170" w:rsidR="001613C8" w:rsidRPr="00B33DCA" w:rsidRDefault="001613C8" w:rsidP="00234916">
      <w:pPr>
        <w:pStyle w:val="ListNumber"/>
      </w:pPr>
      <w:r>
        <w:t>Record your results in the table below.</w:t>
      </w:r>
    </w:p>
    <w:p w14:paraId="4CA32FE3" w14:textId="77777777" w:rsidR="005A74A8" w:rsidRPr="00B33DCA" w:rsidRDefault="005A74A8" w:rsidP="00D053BB"/>
    <w:p w14:paraId="78C31E71" w14:textId="77777777" w:rsidR="004A6DBD" w:rsidRDefault="004A6DBD">
      <w:pPr>
        <w:widowControl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23C22716" w14:textId="05D6F567" w:rsidR="002D6E50" w:rsidRDefault="002D6E50" w:rsidP="00D053BB">
      <w:pPr>
        <w:rPr>
          <w:b/>
          <w:bCs/>
        </w:rPr>
      </w:pPr>
      <w:r>
        <w:rPr>
          <w:b/>
          <w:bCs/>
        </w:rPr>
        <w:lastRenderedPageBreak/>
        <w:t>Results</w:t>
      </w:r>
    </w:p>
    <w:p w14:paraId="530F8EBF" w14:textId="3ED3CC3A" w:rsidR="002D6E50" w:rsidRPr="00EF1856" w:rsidRDefault="00480FAA" w:rsidP="00D053BB">
      <w:r>
        <w:t xml:space="preserve">Table 1: </w:t>
      </w:r>
      <w:r w:rsidR="001613C8">
        <w:t>High-risk</w:t>
      </w:r>
      <w:r w:rsidR="00045980">
        <w:t xml:space="preserve"> objects tested for biosecurity contamination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7083"/>
        <w:gridCol w:w="2693"/>
      </w:tblGrid>
      <w:tr w:rsidR="00EF1856" w14:paraId="0781B0B1" w14:textId="77777777" w:rsidTr="00EF1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3" w:type="dxa"/>
          </w:tcPr>
          <w:p w14:paraId="5E815726" w14:textId="7ADAA603" w:rsidR="00EF1856" w:rsidRPr="00975818" w:rsidRDefault="00EF1856" w:rsidP="00EF18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</w:t>
            </w:r>
          </w:p>
        </w:tc>
        <w:tc>
          <w:tcPr>
            <w:tcW w:w="2693" w:type="dxa"/>
          </w:tcPr>
          <w:p w14:paraId="4F122E29" w14:textId="190448B5" w:rsidR="00EF1856" w:rsidRPr="00975818" w:rsidRDefault="00EF1856" w:rsidP="00EF18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 or negative for contamination</w:t>
            </w:r>
          </w:p>
        </w:tc>
      </w:tr>
      <w:tr w:rsidR="00EF1856" w14:paraId="1D480D23" w14:textId="77777777" w:rsidTr="00EF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3" w:type="dxa"/>
          </w:tcPr>
          <w:p w14:paraId="045D0184" w14:textId="6479F4D7" w:rsidR="00EF1856" w:rsidRDefault="00EF1856" w:rsidP="00F92B8F">
            <w:pPr>
              <w:spacing w:before="240"/>
            </w:pPr>
            <w:r>
              <w:t>Negative control: beaker of water (no swabs or cotton)</w:t>
            </w:r>
          </w:p>
        </w:tc>
        <w:tc>
          <w:tcPr>
            <w:tcW w:w="2693" w:type="dxa"/>
          </w:tcPr>
          <w:p w14:paraId="7F0FD414" w14:textId="77777777" w:rsidR="00EF1856" w:rsidRDefault="00EF1856" w:rsidP="00F92B8F">
            <w:pPr>
              <w:spacing w:before="240"/>
            </w:pPr>
          </w:p>
        </w:tc>
      </w:tr>
      <w:tr w:rsidR="00EF1856" w14:paraId="76AA772B" w14:textId="77777777" w:rsidTr="00EF1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83" w:type="dxa"/>
          </w:tcPr>
          <w:p w14:paraId="318A90C8" w14:textId="77777777" w:rsidR="00EF1856" w:rsidRDefault="00EF1856" w:rsidP="00F92B8F">
            <w:pPr>
              <w:spacing w:before="240"/>
            </w:pPr>
          </w:p>
        </w:tc>
        <w:tc>
          <w:tcPr>
            <w:tcW w:w="2693" w:type="dxa"/>
          </w:tcPr>
          <w:p w14:paraId="2BE1208C" w14:textId="77777777" w:rsidR="00EF1856" w:rsidRDefault="00EF1856" w:rsidP="00F92B8F">
            <w:pPr>
              <w:spacing w:before="240"/>
            </w:pPr>
          </w:p>
        </w:tc>
      </w:tr>
      <w:tr w:rsidR="00EF1856" w14:paraId="12006CCE" w14:textId="77777777" w:rsidTr="00EF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3" w:type="dxa"/>
          </w:tcPr>
          <w:p w14:paraId="7921B1FD" w14:textId="77777777" w:rsidR="00EF1856" w:rsidRDefault="00EF1856" w:rsidP="00F92B8F">
            <w:pPr>
              <w:spacing w:before="240"/>
            </w:pPr>
          </w:p>
        </w:tc>
        <w:tc>
          <w:tcPr>
            <w:tcW w:w="2693" w:type="dxa"/>
          </w:tcPr>
          <w:p w14:paraId="1CB62043" w14:textId="77777777" w:rsidR="00EF1856" w:rsidRDefault="00EF1856" w:rsidP="00F92B8F">
            <w:pPr>
              <w:spacing w:before="240"/>
            </w:pPr>
          </w:p>
        </w:tc>
      </w:tr>
      <w:tr w:rsidR="00EF1856" w14:paraId="1C8AD01F" w14:textId="77777777" w:rsidTr="00EF1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83" w:type="dxa"/>
          </w:tcPr>
          <w:p w14:paraId="3E0A6C7C" w14:textId="77777777" w:rsidR="00EF1856" w:rsidRDefault="00EF1856" w:rsidP="00F92B8F">
            <w:pPr>
              <w:spacing w:before="240"/>
            </w:pPr>
          </w:p>
        </w:tc>
        <w:tc>
          <w:tcPr>
            <w:tcW w:w="2693" w:type="dxa"/>
          </w:tcPr>
          <w:p w14:paraId="30F0AF88" w14:textId="77777777" w:rsidR="00EF1856" w:rsidRDefault="00EF1856" w:rsidP="00F92B8F">
            <w:pPr>
              <w:spacing w:before="240"/>
            </w:pPr>
          </w:p>
        </w:tc>
      </w:tr>
      <w:tr w:rsidR="00EF1856" w14:paraId="34B47016" w14:textId="77777777" w:rsidTr="00EF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3" w:type="dxa"/>
          </w:tcPr>
          <w:p w14:paraId="2DD1D2AA" w14:textId="77777777" w:rsidR="00EF1856" w:rsidRDefault="00EF1856" w:rsidP="00F92B8F">
            <w:pPr>
              <w:spacing w:before="240"/>
            </w:pPr>
          </w:p>
        </w:tc>
        <w:tc>
          <w:tcPr>
            <w:tcW w:w="2693" w:type="dxa"/>
          </w:tcPr>
          <w:p w14:paraId="658B8684" w14:textId="77777777" w:rsidR="00EF1856" w:rsidRDefault="00EF1856" w:rsidP="00F92B8F">
            <w:pPr>
              <w:spacing w:before="240"/>
            </w:pPr>
          </w:p>
        </w:tc>
      </w:tr>
      <w:tr w:rsidR="00EF1856" w14:paraId="7741A89A" w14:textId="77777777" w:rsidTr="00EF18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83" w:type="dxa"/>
          </w:tcPr>
          <w:p w14:paraId="423C6FE7" w14:textId="77777777" w:rsidR="00EF1856" w:rsidRDefault="00EF1856" w:rsidP="00F92B8F">
            <w:pPr>
              <w:spacing w:before="240"/>
            </w:pPr>
          </w:p>
        </w:tc>
        <w:tc>
          <w:tcPr>
            <w:tcW w:w="2693" w:type="dxa"/>
          </w:tcPr>
          <w:p w14:paraId="239DC956" w14:textId="77777777" w:rsidR="00EF1856" w:rsidRDefault="00EF1856" w:rsidP="00F92B8F">
            <w:pPr>
              <w:spacing w:before="240"/>
            </w:pPr>
          </w:p>
        </w:tc>
      </w:tr>
    </w:tbl>
    <w:p w14:paraId="495F10C1" w14:textId="77777777" w:rsidR="002D6E50" w:rsidRDefault="002D6E50" w:rsidP="00D053BB">
      <w:pPr>
        <w:rPr>
          <w:b/>
          <w:bCs/>
        </w:rPr>
      </w:pPr>
    </w:p>
    <w:p w14:paraId="2BE6E19C" w14:textId="73677F29" w:rsidR="007602B5" w:rsidRDefault="007602B5" w:rsidP="00D053BB">
      <w:pPr>
        <w:rPr>
          <w:b/>
          <w:bCs/>
        </w:rPr>
      </w:pPr>
      <w:r>
        <w:rPr>
          <w:b/>
          <w:bCs/>
        </w:rPr>
        <w:t>Discussio</w:t>
      </w:r>
      <w:r w:rsidR="00643800">
        <w:rPr>
          <w:b/>
          <w:bCs/>
        </w:rPr>
        <w:t>n</w:t>
      </w:r>
    </w:p>
    <w:p w14:paraId="389A6DB7" w14:textId="4D4436F3" w:rsidR="007050C6" w:rsidRDefault="00184791" w:rsidP="00522510">
      <w:pPr>
        <w:pStyle w:val="ListNumber"/>
        <w:numPr>
          <w:ilvl w:val="0"/>
          <w:numId w:val="42"/>
        </w:numPr>
      </w:pPr>
      <w:r>
        <w:t>Explain</w:t>
      </w:r>
      <w:r w:rsidR="003D722C">
        <w:t xml:space="preserve"> the reason for testing the beaker of water that was not used for the biosecurity test.</w:t>
      </w:r>
    </w:p>
    <w:p w14:paraId="1E7B1DE9" w14:textId="22F09315" w:rsidR="00184791" w:rsidRDefault="00184791" w:rsidP="00522510">
      <w:pPr>
        <w:pStyle w:val="ListNumber"/>
      </w:pPr>
      <w:r>
        <w:t xml:space="preserve">Identify the objects that </w:t>
      </w:r>
      <w:r w:rsidR="004869E7">
        <w:t>tested positive for the introduced fungus.</w:t>
      </w:r>
    </w:p>
    <w:p w14:paraId="2C9DD2B3" w14:textId="2BD9B52E" w:rsidR="004A5D39" w:rsidRDefault="003506E4" w:rsidP="00522510">
      <w:pPr>
        <w:pStyle w:val="ListNumber"/>
      </w:pPr>
      <w:r>
        <w:t>Explain</w:t>
      </w:r>
      <w:r w:rsidR="007D730A">
        <w:t xml:space="preserve"> why these objects would not be allowed into a space </w:t>
      </w:r>
      <w:r w:rsidR="001A2FA3">
        <w:t>settlement</w:t>
      </w:r>
      <w:r w:rsidR="007D730A">
        <w:t>.</w:t>
      </w:r>
    </w:p>
    <w:p w14:paraId="23A23D4F" w14:textId="3C6471A6" w:rsidR="003506E4" w:rsidRDefault="00557EA9" w:rsidP="00522510">
      <w:pPr>
        <w:pStyle w:val="ListNumber"/>
      </w:pPr>
      <w:r>
        <w:t xml:space="preserve">Describe how certain you are that there </w:t>
      </w:r>
      <w:r w:rsidR="005F13C8">
        <w:t>are</w:t>
      </w:r>
      <w:r>
        <w:t xml:space="preserve"> no contaminants </w:t>
      </w:r>
      <w:r w:rsidR="005F13C8">
        <w:t>on the other objects.</w:t>
      </w:r>
    </w:p>
    <w:p w14:paraId="60705D32" w14:textId="4A8BE52F" w:rsidR="005F13C8" w:rsidRDefault="005F13C8" w:rsidP="00522510">
      <w:pPr>
        <w:pStyle w:val="ListNumber"/>
      </w:pPr>
      <w:r>
        <w:t xml:space="preserve">Describe the </w:t>
      </w:r>
      <w:r w:rsidR="00B02C5A">
        <w:t xml:space="preserve">consequences to plants in the space </w:t>
      </w:r>
      <w:r w:rsidR="001A2FA3">
        <w:t>settlement</w:t>
      </w:r>
      <w:r w:rsidR="00B02C5A">
        <w:t xml:space="preserve"> if your negative tests are </w:t>
      </w:r>
      <w:r w:rsidR="6AD9B4E9">
        <w:t>false negatives</w:t>
      </w:r>
      <w:r w:rsidR="00B02C5A">
        <w:t>.</w:t>
      </w:r>
    </w:p>
    <w:p w14:paraId="64F70005" w14:textId="132B0503" w:rsidR="509E9340" w:rsidRDefault="509E9340" w:rsidP="00522510">
      <w:pPr>
        <w:pStyle w:val="ListNumber"/>
      </w:pPr>
      <w:r>
        <w:t xml:space="preserve">Identify one way a test could provide a false negative result. Describe how you would change the method to avoid </w:t>
      </w:r>
      <w:r w:rsidR="04D6E9C6">
        <w:t>the false negative.</w:t>
      </w:r>
    </w:p>
    <w:sectPr w:rsidR="509E9340" w:rsidSect="00164F3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327A" w14:textId="77777777" w:rsidR="00127ABD" w:rsidRDefault="00127ABD" w:rsidP="00A21BF1">
      <w:pPr>
        <w:spacing w:line="240" w:lineRule="auto"/>
      </w:pPr>
      <w:r>
        <w:separator/>
      </w:r>
    </w:p>
  </w:endnote>
  <w:endnote w:type="continuationSeparator" w:id="0">
    <w:p w14:paraId="2FE6A63A" w14:textId="77777777" w:rsidR="00127ABD" w:rsidRDefault="00127ABD" w:rsidP="00A21BF1">
      <w:pPr>
        <w:spacing w:line="240" w:lineRule="auto"/>
      </w:pPr>
      <w:r>
        <w:continuationSeparator/>
      </w:r>
    </w:p>
  </w:endnote>
  <w:endnote w:type="continuationNotice" w:id="1">
    <w:p w14:paraId="5F372194" w14:textId="77777777" w:rsidR="00127ABD" w:rsidRDefault="00127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 w:rsidTr="00AF702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 w:rsidTr="00AF702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2CAE" w14:textId="77777777" w:rsidR="00127ABD" w:rsidRDefault="00127ABD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7F6B95D" w14:textId="77777777" w:rsidR="00127ABD" w:rsidRDefault="00127ABD" w:rsidP="00A21BF1">
      <w:pPr>
        <w:spacing w:line="240" w:lineRule="auto"/>
      </w:pPr>
      <w:r>
        <w:continuationSeparator/>
      </w:r>
    </w:p>
  </w:footnote>
  <w:footnote w:type="continuationNotice" w:id="1">
    <w:p w14:paraId="6775E62C" w14:textId="77777777" w:rsidR="00127ABD" w:rsidRDefault="00127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3B66303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11E51">
            <w:rPr>
              <w:b/>
              <w:bCs/>
              <w:noProof/>
              <w:sz w:val="22"/>
            </w:rPr>
            <w:t>Ecosystems beyond Earth • Biosecurity testing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0E3E172D"/>
    <w:multiLevelType w:val="hybridMultilevel"/>
    <w:tmpl w:val="77B4B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8E46FE6"/>
    <w:multiLevelType w:val="hybridMultilevel"/>
    <w:tmpl w:val="DDF47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C27B0"/>
    <w:multiLevelType w:val="multilevel"/>
    <w:tmpl w:val="488CB474"/>
    <w:numStyleLink w:val="Bullets"/>
  </w:abstractNum>
  <w:abstractNum w:abstractNumId="14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DAC"/>
    <w:multiLevelType w:val="multilevel"/>
    <w:tmpl w:val="488CB474"/>
    <w:numStyleLink w:val="Bullets"/>
  </w:abstractNum>
  <w:abstractNum w:abstractNumId="1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35A44BE"/>
    <w:multiLevelType w:val="multilevel"/>
    <w:tmpl w:val="C2FCD396"/>
    <w:numStyleLink w:val="Numbers"/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781A90"/>
    <w:multiLevelType w:val="hybridMultilevel"/>
    <w:tmpl w:val="68A4E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4F15C10"/>
    <w:multiLevelType w:val="multilevel"/>
    <w:tmpl w:val="2B8E2F66"/>
    <w:numStyleLink w:val="NumberedHeadings"/>
  </w:abstractNum>
  <w:abstractNum w:abstractNumId="29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BBC7F59"/>
    <w:multiLevelType w:val="hybridMultilevel"/>
    <w:tmpl w:val="9C4449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67CB"/>
    <w:multiLevelType w:val="hybridMultilevel"/>
    <w:tmpl w:val="29B0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5E54015B"/>
    <w:multiLevelType w:val="hybridMultilevel"/>
    <w:tmpl w:val="55680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71363"/>
    <w:multiLevelType w:val="multilevel"/>
    <w:tmpl w:val="26FAA784"/>
    <w:numStyleLink w:val="HeadingList"/>
  </w:abstractNum>
  <w:abstractNum w:abstractNumId="3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E1ACC"/>
    <w:multiLevelType w:val="multilevel"/>
    <w:tmpl w:val="488CB474"/>
    <w:numStyleLink w:val="Bullets"/>
  </w:abstractNum>
  <w:abstractNum w:abstractNumId="39" w15:restartNumberingAfterBreak="0">
    <w:nsid w:val="77484A8F"/>
    <w:multiLevelType w:val="multilevel"/>
    <w:tmpl w:val="C2FCD396"/>
    <w:numStyleLink w:val="Numbers"/>
  </w:abstractNum>
  <w:abstractNum w:abstractNumId="40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9"/>
  </w:num>
  <w:num w:numId="7" w16cid:durableId="1421828783">
    <w:abstractNumId w:val="36"/>
  </w:num>
  <w:num w:numId="8" w16cid:durableId="924455219">
    <w:abstractNumId w:val="27"/>
  </w:num>
  <w:num w:numId="9" w16cid:durableId="943456978">
    <w:abstractNumId w:val="6"/>
  </w:num>
  <w:num w:numId="10" w16cid:durableId="8145819">
    <w:abstractNumId w:val="18"/>
  </w:num>
  <w:num w:numId="11" w16cid:durableId="39402709">
    <w:abstractNumId w:val="37"/>
  </w:num>
  <w:num w:numId="12" w16cid:durableId="1935043804">
    <w:abstractNumId w:val="16"/>
  </w:num>
  <w:num w:numId="13" w16cid:durableId="1532452615">
    <w:abstractNumId w:val="24"/>
  </w:num>
  <w:num w:numId="14" w16cid:durableId="1898588451">
    <w:abstractNumId w:val="22"/>
  </w:num>
  <w:num w:numId="15" w16cid:durableId="983848062">
    <w:abstractNumId w:val="35"/>
  </w:num>
  <w:num w:numId="16" w16cid:durableId="2032030764">
    <w:abstractNumId w:val="10"/>
  </w:num>
  <w:num w:numId="17" w16cid:durableId="1991323754">
    <w:abstractNumId w:val="21"/>
  </w:num>
  <w:num w:numId="18" w16cid:durableId="900408543">
    <w:abstractNumId w:val="28"/>
  </w:num>
  <w:num w:numId="19" w16cid:durableId="610287939">
    <w:abstractNumId w:val="32"/>
  </w:num>
  <w:num w:numId="20" w16cid:durableId="2108232479">
    <w:abstractNumId w:val="15"/>
  </w:num>
  <w:num w:numId="21" w16cid:durableId="1218129958">
    <w:abstractNumId w:val="13"/>
  </w:num>
  <w:num w:numId="22" w16cid:durableId="1374773924">
    <w:abstractNumId w:val="34"/>
  </w:num>
  <w:num w:numId="23" w16cid:durableId="270629335">
    <w:abstractNumId w:val="39"/>
  </w:num>
  <w:num w:numId="24" w16cid:durableId="591357577">
    <w:abstractNumId w:val="25"/>
  </w:num>
  <w:num w:numId="25" w16cid:durableId="2053379164">
    <w:abstractNumId w:val="20"/>
  </w:num>
  <w:num w:numId="26" w16cid:durableId="2114200954">
    <w:abstractNumId w:val="40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4"/>
  </w:num>
  <w:num w:numId="32" w16cid:durableId="2058046560">
    <w:abstractNumId w:val="26"/>
  </w:num>
  <w:num w:numId="33" w16cid:durableId="993409717">
    <w:abstractNumId w:val="38"/>
  </w:num>
  <w:num w:numId="34" w16cid:durableId="630063444">
    <w:abstractNumId w:val="17"/>
  </w:num>
  <w:num w:numId="35" w16cid:durableId="285429865">
    <w:abstractNumId w:val="9"/>
  </w:num>
  <w:num w:numId="36" w16cid:durableId="744689422">
    <w:abstractNumId w:val="7"/>
  </w:num>
  <w:num w:numId="37" w16cid:durableId="2053339509">
    <w:abstractNumId w:val="31"/>
  </w:num>
  <w:num w:numId="38" w16cid:durableId="1510945830">
    <w:abstractNumId w:val="33"/>
  </w:num>
  <w:num w:numId="39" w16cid:durableId="2116096003">
    <w:abstractNumId w:val="12"/>
  </w:num>
  <w:num w:numId="40" w16cid:durableId="512499284">
    <w:abstractNumId w:val="19"/>
  </w:num>
  <w:num w:numId="41" w16cid:durableId="1462992886">
    <w:abstractNumId w:val="30"/>
  </w:num>
  <w:num w:numId="42" w16cid:durableId="1807241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44A0"/>
    <w:rsid w:val="00006609"/>
    <w:rsid w:val="000068B5"/>
    <w:rsid w:val="000111D3"/>
    <w:rsid w:val="0001166E"/>
    <w:rsid w:val="00013278"/>
    <w:rsid w:val="00020C8D"/>
    <w:rsid w:val="00024ABE"/>
    <w:rsid w:val="00024C46"/>
    <w:rsid w:val="00025BC1"/>
    <w:rsid w:val="000269CE"/>
    <w:rsid w:val="00030759"/>
    <w:rsid w:val="00032047"/>
    <w:rsid w:val="00032A45"/>
    <w:rsid w:val="00032D70"/>
    <w:rsid w:val="00034E1C"/>
    <w:rsid w:val="00034E58"/>
    <w:rsid w:val="00036FD8"/>
    <w:rsid w:val="00037557"/>
    <w:rsid w:val="000435A2"/>
    <w:rsid w:val="00045980"/>
    <w:rsid w:val="000478E5"/>
    <w:rsid w:val="00053BA4"/>
    <w:rsid w:val="00054CDA"/>
    <w:rsid w:val="000551ED"/>
    <w:rsid w:val="00055D51"/>
    <w:rsid w:val="00057FCB"/>
    <w:rsid w:val="000616DC"/>
    <w:rsid w:val="00063979"/>
    <w:rsid w:val="0006678E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47E"/>
    <w:rsid w:val="000B7A79"/>
    <w:rsid w:val="000C0289"/>
    <w:rsid w:val="000C470C"/>
    <w:rsid w:val="000C4DF8"/>
    <w:rsid w:val="000C61E5"/>
    <w:rsid w:val="000D0297"/>
    <w:rsid w:val="000D1551"/>
    <w:rsid w:val="000D3F86"/>
    <w:rsid w:val="000D45DE"/>
    <w:rsid w:val="000E08F9"/>
    <w:rsid w:val="000E0E6A"/>
    <w:rsid w:val="000E0FB3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27ABD"/>
    <w:rsid w:val="00130F62"/>
    <w:rsid w:val="0013103A"/>
    <w:rsid w:val="00134FBB"/>
    <w:rsid w:val="0013561E"/>
    <w:rsid w:val="0013671F"/>
    <w:rsid w:val="00136A2D"/>
    <w:rsid w:val="00136E4E"/>
    <w:rsid w:val="00143C3B"/>
    <w:rsid w:val="001451B1"/>
    <w:rsid w:val="001453AD"/>
    <w:rsid w:val="00154484"/>
    <w:rsid w:val="001548AA"/>
    <w:rsid w:val="0015546A"/>
    <w:rsid w:val="00155BEC"/>
    <w:rsid w:val="00157E37"/>
    <w:rsid w:val="001613C8"/>
    <w:rsid w:val="00162154"/>
    <w:rsid w:val="00162275"/>
    <w:rsid w:val="00162777"/>
    <w:rsid w:val="00163D07"/>
    <w:rsid w:val="00164F3C"/>
    <w:rsid w:val="00166221"/>
    <w:rsid w:val="001708F4"/>
    <w:rsid w:val="001724BC"/>
    <w:rsid w:val="0017337C"/>
    <w:rsid w:val="00174DD0"/>
    <w:rsid w:val="0017526C"/>
    <w:rsid w:val="00175679"/>
    <w:rsid w:val="00176786"/>
    <w:rsid w:val="0017710E"/>
    <w:rsid w:val="00180E8B"/>
    <w:rsid w:val="00182D1F"/>
    <w:rsid w:val="00184791"/>
    <w:rsid w:val="00190510"/>
    <w:rsid w:val="00193A30"/>
    <w:rsid w:val="0019584F"/>
    <w:rsid w:val="001960A0"/>
    <w:rsid w:val="00196B82"/>
    <w:rsid w:val="00196C26"/>
    <w:rsid w:val="001A03A7"/>
    <w:rsid w:val="001A11D1"/>
    <w:rsid w:val="001A14D8"/>
    <w:rsid w:val="001A1637"/>
    <w:rsid w:val="001A2FA3"/>
    <w:rsid w:val="001A3362"/>
    <w:rsid w:val="001A33B7"/>
    <w:rsid w:val="001A5A98"/>
    <w:rsid w:val="001B310A"/>
    <w:rsid w:val="001B31D5"/>
    <w:rsid w:val="001B52A0"/>
    <w:rsid w:val="001B5F65"/>
    <w:rsid w:val="001B7B5E"/>
    <w:rsid w:val="001C0C6B"/>
    <w:rsid w:val="001C1E69"/>
    <w:rsid w:val="001C6DD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958"/>
    <w:rsid w:val="00202FB6"/>
    <w:rsid w:val="002033DF"/>
    <w:rsid w:val="00205972"/>
    <w:rsid w:val="00215A55"/>
    <w:rsid w:val="00225CB4"/>
    <w:rsid w:val="0023065D"/>
    <w:rsid w:val="00230F57"/>
    <w:rsid w:val="002347AA"/>
    <w:rsid w:val="00234916"/>
    <w:rsid w:val="00235040"/>
    <w:rsid w:val="00240131"/>
    <w:rsid w:val="0024035F"/>
    <w:rsid w:val="00243C09"/>
    <w:rsid w:val="00244191"/>
    <w:rsid w:val="00244791"/>
    <w:rsid w:val="0024675B"/>
    <w:rsid w:val="00246A2A"/>
    <w:rsid w:val="00246C10"/>
    <w:rsid w:val="00250E24"/>
    <w:rsid w:val="002538A4"/>
    <w:rsid w:val="002564EB"/>
    <w:rsid w:val="00256BBA"/>
    <w:rsid w:val="002575EC"/>
    <w:rsid w:val="00257752"/>
    <w:rsid w:val="00262B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B7D08"/>
    <w:rsid w:val="002C1D11"/>
    <w:rsid w:val="002C3A75"/>
    <w:rsid w:val="002C4066"/>
    <w:rsid w:val="002C458A"/>
    <w:rsid w:val="002C58A0"/>
    <w:rsid w:val="002C5B48"/>
    <w:rsid w:val="002C700C"/>
    <w:rsid w:val="002C70D3"/>
    <w:rsid w:val="002D0251"/>
    <w:rsid w:val="002D136C"/>
    <w:rsid w:val="002D2282"/>
    <w:rsid w:val="002D4D09"/>
    <w:rsid w:val="002D6E50"/>
    <w:rsid w:val="002D7C8B"/>
    <w:rsid w:val="002D7EBE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06BF4"/>
    <w:rsid w:val="00306C0C"/>
    <w:rsid w:val="003075D1"/>
    <w:rsid w:val="00307A17"/>
    <w:rsid w:val="00310187"/>
    <w:rsid w:val="00311A47"/>
    <w:rsid w:val="00311E51"/>
    <w:rsid w:val="00312F92"/>
    <w:rsid w:val="003162EB"/>
    <w:rsid w:val="003164C5"/>
    <w:rsid w:val="003175F2"/>
    <w:rsid w:val="00322CE9"/>
    <w:rsid w:val="003255F2"/>
    <w:rsid w:val="00325B4F"/>
    <w:rsid w:val="00327798"/>
    <w:rsid w:val="00330BD8"/>
    <w:rsid w:val="003316A9"/>
    <w:rsid w:val="0033246B"/>
    <w:rsid w:val="00335767"/>
    <w:rsid w:val="00340AD1"/>
    <w:rsid w:val="003424DC"/>
    <w:rsid w:val="0034373A"/>
    <w:rsid w:val="00343A79"/>
    <w:rsid w:val="003451E2"/>
    <w:rsid w:val="0034543C"/>
    <w:rsid w:val="0034761D"/>
    <w:rsid w:val="00347F09"/>
    <w:rsid w:val="003506E4"/>
    <w:rsid w:val="00356D74"/>
    <w:rsid w:val="0035766E"/>
    <w:rsid w:val="003605CF"/>
    <w:rsid w:val="00361AAA"/>
    <w:rsid w:val="003661AA"/>
    <w:rsid w:val="00366308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48A"/>
    <w:rsid w:val="00383CDB"/>
    <w:rsid w:val="00384FBC"/>
    <w:rsid w:val="003878E5"/>
    <w:rsid w:val="00391207"/>
    <w:rsid w:val="00392147"/>
    <w:rsid w:val="00396E48"/>
    <w:rsid w:val="003A20B1"/>
    <w:rsid w:val="003A3347"/>
    <w:rsid w:val="003A6F4F"/>
    <w:rsid w:val="003B03D8"/>
    <w:rsid w:val="003B09A0"/>
    <w:rsid w:val="003B0E97"/>
    <w:rsid w:val="003B228F"/>
    <w:rsid w:val="003B374A"/>
    <w:rsid w:val="003B4433"/>
    <w:rsid w:val="003B69A4"/>
    <w:rsid w:val="003B7795"/>
    <w:rsid w:val="003B7D80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D722C"/>
    <w:rsid w:val="003E55F7"/>
    <w:rsid w:val="003F0257"/>
    <w:rsid w:val="003F34C9"/>
    <w:rsid w:val="003F6D88"/>
    <w:rsid w:val="003F6E2B"/>
    <w:rsid w:val="004009F6"/>
    <w:rsid w:val="004047B9"/>
    <w:rsid w:val="0040565D"/>
    <w:rsid w:val="00410CB2"/>
    <w:rsid w:val="004115F9"/>
    <w:rsid w:val="004139B9"/>
    <w:rsid w:val="00415458"/>
    <w:rsid w:val="0041636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12E9"/>
    <w:rsid w:val="004670C5"/>
    <w:rsid w:val="00470173"/>
    <w:rsid w:val="00470E01"/>
    <w:rsid w:val="004779F0"/>
    <w:rsid w:val="00477C88"/>
    <w:rsid w:val="00480ECC"/>
    <w:rsid w:val="00480FAA"/>
    <w:rsid w:val="004815EE"/>
    <w:rsid w:val="00482B7E"/>
    <w:rsid w:val="00482EE6"/>
    <w:rsid w:val="004869E7"/>
    <w:rsid w:val="0048713B"/>
    <w:rsid w:val="00491E31"/>
    <w:rsid w:val="004955B3"/>
    <w:rsid w:val="0049596E"/>
    <w:rsid w:val="004A3742"/>
    <w:rsid w:val="004A3C33"/>
    <w:rsid w:val="004A4A67"/>
    <w:rsid w:val="004A4B98"/>
    <w:rsid w:val="004A512B"/>
    <w:rsid w:val="004A5D39"/>
    <w:rsid w:val="004A5DC3"/>
    <w:rsid w:val="004A6DBD"/>
    <w:rsid w:val="004B09CA"/>
    <w:rsid w:val="004B4976"/>
    <w:rsid w:val="004B5D0E"/>
    <w:rsid w:val="004C032C"/>
    <w:rsid w:val="004C1BDB"/>
    <w:rsid w:val="004C5444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5480"/>
    <w:rsid w:val="004F6B2A"/>
    <w:rsid w:val="004F736A"/>
    <w:rsid w:val="004F79A7"/>
    <w:rsid w:val="0050359B"/>
    <w:rsid w:val="0050700F"/>
    <w:rsid w:val="005078ED"/>
    <w:rsid w:val="0051159D"/>
    <w:rsid w:val="00512726"/>
    <w:rsid w:val="00515E60"/>
    <w:rsid w:val="00517443"/>
    <w:rsid w:val="005179AD"/>
    <w:rsid w:val="005209D1"/>
    <w:rsid w:val="00520E87"/>
    <w:rsid w:val="00522510"/>
    <w:rsid w:val="00522691"/>
    <w:rsid w:val="005233DD"/>
    <w:rsid w:val="00526652"/>
    <w:rsid w:val="005269E6"/>
    <w:rsid w:val="0052769B"/>
    <w:rsid w:val="00527E84"/>
    <w:rsid w:val="0053367F"/>
    <w:rsid w:val="005368F8"/>
    <w:rsid w:val="00536C95"/>
    <w:rsid w:val="00537EF0"/>
    <w:rsid w:val="00540C8A"/>
    <w:rsid w:val="00541211"/>
    <w:rsid w:val="00541954"/>
    <w:rsid w:val="00551E4A"/>
    <w:rsid w:val="005520D9"/>
    <w:rsid w:val="00552A7A"/>
    <w:rsid w:val="00555AB6"/>
    <w:rsid w:val="00557EA9"/>
    <w:rsid w:val="00571901"/>
    <w:rsid w:val="005732FA"/>
    <w:rsid w:val="005740B0"/>
    <w:rsid w:val="005741B0"/>
    <w:rsid w:val="0057588F"/>
    <w:rsid w:val="00581AD3"/>
    <w:rsid w:val="005822CE"/>
    <w:rsid w:val="0058277F"/>
    <w:rsid w:val="00582B51"/>
    <w:rsid w:val="00582D16"/>
    <w:rsid w:val="005834D1"/>
    <w:rsid w:val="00584412"/>
    <w:rsid w:val="00584B1E"/>
    <w:rsid w:val="0058771E"/>
    <w:rsid w:val="005912E3"/>
    <w:rsid w:val="00591804"/>
    <w:rsid w:val="00594007"/>
    <w:rsid w:val="005978ED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4A8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16F7"/>
    <w:rsid w:val="005C250D"/>
    <w:rsid w:val="005C6A7B"/>
    <w:rsid w:val="005D0054"/>
    <w:rsid w:val="005D1F4F"/>
    <w:rsid w:val="005D2181"/>
    <w:rsid w:val="005D32A6"/>
    <w:rsid w:val="005D3BB6"/>
    <w:rsid w:val="005D6390"/>
    <w:rsid w:val="005D7326"/>
    <w:rsid w:val="005E5F13"/>
    <w:rsid w:val="005E7C16"/>
    <w:rsid w:val="005F01DF"/>
    <w:rsid w:val="005F13C8"/>
    <w:rsid w:val="005F1828"/>
    <w:rsid w:val="005F3903"/>
    <w:rsid w:val="005F5A77"/>
    <w:rsid w:val="005F6403"/>
    <w:rsid w:val="00600829"/>
    <w:rsid w:val="006033BF"/>
    <w:rsid w:val="00604DCB"/>
    <w:rsid w:val="00605DFC"/>
    <w:rsid w:val="006061C4"/>
    <w:rsid w:val="00607ECE"/>
    <w:rsid w:val="0061034D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5027"/>
    <w:rsid w:val="0063698B"/>
    <w:rsid w:val="00636B65"/>
    <w:rsid w:val="00642369"/>
    <w:rsid w:val="00642A4E"/>
    <w:rsid w:val="00643800"/>
    <w:rsid w:val="006459B9"/>
    <w:rsid w:val="0064665A"/>
    <w:rsid w:val="006477A0"/>
    <w:rsid w:val="006479F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79C4"/>
    <w:rsid w:val="00681BBB"/>
    <w:rsid w:val="00682A1D"/>
    <w:rsid w:val="0068307E"/>
    <w:rsid w:val="00683BB9"/>
    <w:rsid w:val="00683BF1"/>
    <w:rsid w:val="0068597B"/>
    <w:rsid w:val="00685E1F"/>
    <w:rsid w:val="006863F4"/>
    <w:rsid w:val="00692201"/>
    <w:rsid w:val="00692BE2"/>
    <w:rsid w:val="00693691"/>
    <w:rsid w:val="00695E23"/>
    <w:rsid w:val="006A54F9"/>
    <w:rsid w:val="006B0E6A"/>
    <w:rsid w:val="006B1AC7"/>
    <w:rsid w:val="006B470D"/>
    <w:rsid w:val="006B52D2"/>
    <w:rsid w:val="006C1B50"/>
    <w:rsid w:val="006C2AEC"/>
    <w:rsid w:val="006C4402"/>
    <w:rsid w:val="006C50A6"/>
    <w:rsid w:val="006C67D6"/>
    <w:rsid w:val="006D4276"/>
    <w:rsid w:val="006D67EA"/>
    <w:rsid w:val="006D7E56"/>
    <w:rsid w:val="006E1EB0"/>
    <w:rsid w:val="006E5B26"/>
    <w:rsid w:val="006E66DB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50C6"/>
    <w:rsid w:val="00706AA0"/>
    <w:rsid w:val="00706C7B"/>
    <w:rsid w:val="007074A9"/>
    <w:rsid w:val="00714572"/>
    <w:rsid w:val="0071562A"/>
    <w:rsid w:val="00716417"/>
    <w:rsid w:val="00717E72"/>
    <w:rsid w:val="00722B9A"/>
    <w:rsid w:val="00731F86"/>
    <w:rsid w:val="00732D8B"/>
    <w:rsid w:val="00733E67"/>
    <w:rsid w:val="00734A21"/>
    <w:rsid w:val="00735790"/>
    <w:rsid w:val="0073584C"/>
    <w:rsid w:val="00737F0A"/>
    <w:rsid w:val="00742921"/>
    <w:rsid w:val="0074357A"/>
    <w:rsid w:val="007459B9"/>
    <w:rsid w:val="00746FDE"/>
    <w:rsid w:val="00747C50"/>
    <w:rsid w:val="007502B3"/>
    <w:rsid w:val="00751953"/>
    <w:rsid w:val="007532FC"/>
    <w:rsid w:val="00754862"/>
    <w:rsid w:val="00755D6F"/>
    <w:rsid w:val="007602B5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87896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37DA"/>
    <w:rsid w:val="007C4FA5"/>
    <w:rsid w:val="007C5E9D"/>
    <w:rsid w:val="007C7AE1"/>
    <w:rsid w:val="007D14DC"/>
    <w:rsid w:val="007D22FF"/>
    <w:rsid w:val="007D730A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65F3"/>
    <w:rsid w:val="007F7D15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607F"/>
    <w:rsid w:val="0082717D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1B33"/>
    <w:rsid w:val="008526DE"/>
    <w:rsid w:val="00852FEE"/>
    <w:rsid w:val="00853131"/>
    <w:rsid w:val="00854731"/>
    <w:rsid w:val="0085516F"/>
    <w:rsid w:val="00856500"/>
    <w:rsid w:val="00856DAB"/>
    <w:rsid w:val="00860425"/>
    <w:rsid w:val="00864B47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2199"/>
    <w:rsid w:val="00896527"/>
    <w:rsid w:val="00896529"/>
    <w:rsid w:val="00897C5D"/>
    <w:rsid w:val="008A07AD"/>
    <w:rsid w:val="008A3D6B"/>
    <w:rsid w:val="008A3EC4"/>
    <w:rsid w:val="008A5035"/>
    <w:rsid w:val="008B7638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045D"/>
    <w:rsid w:val="00915202"/>
    <w:rsid w:val="00920216"/>
    <w:rsid w:val="00932968"/>
    <w:rsid w:val="0093395B"/>
    <w:rsid w:val="00935AF9"/>
    <w:rsid w:val="00935BD4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5D07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184E"/>
    <w:rsid w:val="00982F40"/>
    <w:rsid w:val="0098495D"/>
    <w:rsid w:val="0098675F"/>
    <w:rsid w:val="00986B5A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4CD"/>
    <w:rsid w:val="009C1E9F"/>
    <w:rsid w:val="009C7F1D"/>
    <w:rsid w:val="009D1897"/>
    <w:rsid w:val="009D1D06"/>
    <w:rsid w:val="009D32A7"/>
    <w:rsid w:val="009D74E9"/>
    <w:rsid w:val="009D7C79"/>
    <w:rsid w:val="009E3255"/>
    <w:rsid w:val="009E477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2DC9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0FE9"/>
    <w:rsid w:val="00A719F1"/>
    <w:rsid w:val="00A7356C"/>
    <w:rsid w:val="00A74344"/>
    <w:rsid w:val="00A75BA6"/>
    <w:rsid w:val="00A86BBE"/>
    <w:rsid w:val="00A870F6"/>
    <w:rsid w:val="00A91E70"/>
    <w:rsid w:val="00A94BE4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681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2C5A"/>
    <w:rsid w:val="00B034DA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3DCA"/>
    <w:rsid w:val="00B352D0"/>
    <w:rsid w:val="00B3664D"/>
    <w:rsid w:val="00B37F3D"/>
    <w:rsid w:val="00B41691"/>
    <w:rsid w:val="00B416D1"/>
    <w:rsid w:val="00B440AC"/>
    <w:rsid w:val="00B45AD7"/>
    <w:rsid w:val="00B4629E"/>
    <w:rsid w:val="00B462A3"/>
    <w:rsid w:val="00B543D4"/>
    <w:rsid w:val="00B54C27"/>
    <w:rsid w:val="00B55B6C"/>
    <w:rsid w:val="00B56176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67F1"/>
    <w:rsid w:val="00B7771E"/>
    <w:rsid w:val="00B824B5"/>
    <w:rsid w:val="00B82AE4"/>
    <w:rsid w:val="00B82C30"/>
    <w:rsid w:val="00B82F64"/>
    <w:rsid w:val="00B842BF"/>
    <w:rsid w:val="00B843E4"/>
    <w:rsid w:val="00B84414"/>
    <w:rsid w:val="00B92BA8"/>
    <w:rsid w:val="00B92D96"/>
    <w:rsid w:val="00B94AF8"/>
    <w:rsid w:val="00B9616A"/>
    <w:rsid w:val="00BA36ED"/>
    <w:rsid w:val="00BA3815"/>
    <w:rsid w:val="00BA4B6B"/>
    <w:rsid w:val="00BB1179"/>
    <w:rsid w:val="00BB51BA"/>
    <w:rsid w:val="00BB55DE"/>
    <w:rsid w:val="00BB70AA"/>
    <w:rsid w:val="00BC4815"/>
    <w:rsid w:val="00BC6039"/>
    <w:rsid w:val="00BC61DC"/>
    <w:rsid w:val="00BD1608"/>
    <w:rsid w:val="00BD3B9C"/>
    <w:rsid w:val="00BD4E1B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5AD6"/>
    <w:rsid w:val="00BF674C"/>
    <w:rsid w:val="00BF79B0"/>
    <w:rsid w:val="00C00A86"/>
    <w:rsid w:val="00C02892"/>
    <w:rsid w:val="00C104A3"/>
    <w:rsid w:val="00C115DD"/>
    <w:rsid w:val="00C11DDE"/>
    <w:rsid w:val="00C11E46"/>
    <w:rsid w:val="00C1319E"/>
    <w:rsid w:val="00C1445A"/>
    <w:rsid w:val="00C22321"/>
    <w:rsid w:val="00C23155"/>
    <w:rsid w:val="00C23420"/>
    <w:rsid w:val="00C24243"/>
    <w:rsid w:val="00C24B57"/>
    <w:rsid w:val="00C265C4"/>
    <w:rsid w:val="00C34B37"/>
    <w:rsid w:val="00C46A62"/>
    <w:rsid w:val="00C47F9B"/>
    <w:rsid w:val="00C509EE"/>
    <w:rsid w:val="00C515E5"/>
    <w:rsid w:val="00C54246"/>
    <w:rsid w:val="00C61154"/>
    <w:rsid w:val="00C618C3"/>
    <w:rsid w:val="00C62F11"/>
    <w:rsid w:val="00C637E9"/>
    <w:rsid w:val="00C64B17"/>
    <w:rsid w:val="00C67622"/>
    <w:rsid w:val="00C70758"/>
    <w:rsid w:val="00C71A8E"/>
    <w:rsid w:val="00C71AED"/>
    <w:rsid w:val="00C736F2"/>
    <w:rsid w:val="00C74CF4"/>
    <w:rsid w:val="00C75F2D"/>
    <w:rsid w:val="00C7626C"/>
    <w:rsid w:val="00C76871"/>
    <w:rsid w:val="00C77173"/>
    <w:rsid w:val="00C77E97"/>
    <w:rsid w:val="00C81164"/>
    <w:rsid w:val="00C817D8"/>
    <w:rsid w:val="00C81E38"/>
    <w:rsid w:val="00C83B3F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5C5C"/>
    <w:rsid w:val="00CC75AA"/>
    <w:rsid w:val="00CD0835"/>
    <w:rsid w:val="00CD28C0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53BB"/>
    <w:rsid w:val="00D07C18"/>
    <w:rsid w:val="00D07CAA"/>
    <w:rsid w:val="00D125DF"/>
    <w:rsid w:val="00D15030"/>
    <w:rsid w:val="00D167CB"/>
    <w:rsid w:val="00D1681F"/>
    <w:rsid w:val="00D171A5"/>
    <w:rsid w:val="00D25EA5"/>
    <w:rsid w:val="00D301CB"/>
    <w:rsid w:val="00D33428"/>
    <w:rsid w:val="00D349BA"/>
    <w:rsid w:val="00D36563"/>
    <w:rsid w:val="00D411E1"/>
    <w:rsid w:val="00D4337C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4EE6"/>
    <w:rsid w:val="00D66802"/>
    <w:rsid w:val="00D6704D"/>
    <w:rsid w:val="00D67316"/>
    <w:rsid w:val="00D674F0"/>
    <w:rsid w:val="00D75B2F"/>
    <w:rsid w:val="00D7638C"/>
    <w:rsid w:val="00D81B2F"/>
    <w:rsid w:val="00D85182"/>
    <w:rsid w:val="00D85BC5"/>
    <w:rsid w:val="00D904C8"/>
    <w:rsid w:val="00D92852"/>
    <w:rsid w:val="00DA1E7C"/>
    <w:rsid w:val="00DA2F16"/>
    <w:rsid w:val="00DA4473"/>
    <w:rsid w:val="00DA546C"/>
    <w:rsid w:val="00DA67B6"/>
    <w:rsid w:val="00DB0B3A"/>
    <w:rsid w:val="00DB3B87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4BDB"/>
    <w:rsid w:val="00DF60DA"/>
    <w:rsid w:val="00E03BAC"/>
    <w:rsid w:val="00E04784"/>
    <w:rsid w:val="00E04F5B"/>
    <w:rsid w:val="00E06A12"/>
    <w:rsid w:val="00E06BA4"/>
    <w:rsid w:val="00E10BFC"/>
    <w:rsid w:val="00E10C3A"/>
    <w:rsid w:val="00E14C5B"/>
    <w:rsid w:val="00E217E0"/>
    <w:rsid w:val="00E23656"/>
    <w:rsid w:val="00E24E5F"/>
    <w:rsid w:val="00E26CF6"/>
    <w:rsid w:val="00E304B7"/>
    <w:rsid w:val="00E31E5F"/>
    <w:rsid w:val="00E33FE3"/>
    <w:rsid w:val="00E34218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4C5"/>
    <w:rsid w:val="00E72AD2"/>
    <w:rsid w:val="00E73B31"/>
    <w:rsid w:val="00E752E9"/>
    <w:rsid w:val="00E77AA6"/>
    <w:rsid w:val="00E77D05"/>
    <w:rsid w:val="00E81B64"/>
    <w:rsid w:val="00E82C79"/>
    <w:rsid w:val="00E84A64"/>
    <w:rsid w:val="00E84CBD"/>
    <w:rsid w:val="00E854EF"/>
    <w:rsid w:val="00E87BF0"/>
    <w:rsid w:val="00E92E8E"/>
    <w:rsid w:val="00E9656A"/>
    <w:rsid w:val="00E979C4"/>
    <w:rsid w:val="00EA0CD3"/>
    <w:rsid w:val="00EA1989"/>
    <w:rsid w:val="00EA493D"/>
    <w:rsid w:val="00EA4F97"/>
    <w:rsid w:val="00EA5D0F"/>
    <w:rsid w:val="00EB151A"/>
    <w:rsid w:val="00EB3C79"/>
    <w:rsid w:val="00EB5962"/>
    <w:rsid w:val="00EC0607"/>
    <w:rsid w:val="00EC26F9"/>
    <w:rsid w:val="00EC5C1B"/>
    <w:rsid w:val="00ED0042"/>
    <w:rsid w:val="00ED7752"/>
    <w:rsid w:val="00EE0790"/>
    <w:rsid w:val="00EE0E84"/>
    <w:rsid w:val="00EE4636"/>
    <w:rsid w:val="00EE7678"/>
    <w:rsid w:val="00EE77A6"/>
    <w:rsid w:val="00EF0532"/>
    <w:rsid w:val="00EF1856"/>
    <w:rsid w:val="00EF5DC9"/>
    <w:rsid w:val="00F06E72"/>
    <w:rsid w:val="00F1022F"/>
    <w:rsid w:val="00F1026B"/>
    <w:rsid w:val="00F12510"/>
    <w:rsid w:val="00F168C3"/>
    <w:rsid w:val="00F16AD1"/>
    <w:rsid w:val="00F16C7E"/>
    <w:rsid w:val="00F234CD"/>
    <w:rsid w:val="00F240A6"/>
    <w:rsid w:val="00F25838"/>
    <w:rsid w:val="00F2621E"/>
    <w:rsid w:val="00F26622"/>
    <w:rsid w:val="00F311AA"/>
    <w:rsid w:val="00F31AD8"/>
    <w:rsid w:val="00F331B7"/>
    <w:rsid w:val="00F34477"/>
    <w:rsid w:val="00F36DF0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0129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8FE"/>
    <w:rsid w:val="00F91DD8"/>
    <w:rsid w:val="00F91F38"/>
    <w:rsid w:val="00F92B8F"/>
    <w:rsid w:val="00F933BC"/>
    <w:rsid w:val="00F956F1"/>
    <w:rsid w:val="00FA45A1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C79BA"/>
    <w:rsid w:val="00FD089D"/>
    <w:rsid w:val="00FD2885"/>
    <w:rsid w:val="00FD4FAD"/>
    <w:rsid w:val="00FE27C3"/>
    <w:rsid w:val="00FF0D8F"/>
    <w:rsid w:val="00FF4070"/>
    <w:rsid w:val="00FF6A91"/>
    <w:rsid w:val="01B3BCAC"/>
    <w:rsid w:val="04D6E9C6"/>
    <w:rsid w:val="3C8996F0"/>
    <w:rsid w:val="41ECCD47"/>
    <w:rsid w:val="509E9340"/>
    <w:rsid w:val="56534365"/>
    <w:rsid w:val="5D182996"/>
    <w:rsid w:val="6AD9B4E9"/>
    <w:rsid w:val="7B4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  <w15:docId w15:val="{CB0F0CF9-1EEB-4F15-B921-0757102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ilvester\Downloads\Student%20Sheet%20(ScienceConnections)_AASE.dotx" TargetMode="External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AASID-2102554853-2590075</_dlc_DocId>
    <_dlc_DocIdUrl xmlns="249bb05d-9f36-4797-baf9-70f03887c0e2">
      <Url>https://ausacademyofscience.sharepoint.com/_layouts/15/DocIdRedir.aspx?ID=AASID-2102554853-2590075</Url>
      <Description>AASID-2102554853-2590075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249bb05d-9f36-4797-baf9-70f03887c0e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2742c65-25f8-4182-b9d2-6eb58ec0796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Sheet (ScienceConnections)_AASE.dotx</Template>
  <TotalTime>3</TotalTime>
  <Pages>2</Pages>
  <Words>353</Words>
  <Characters>1691</Characters>
  <Application>Microsoft Office Word</Application>
  <DocSecurity>0</DocSecurity>
  <Lines>14</Lines>
  <Paragraphs>4</Paragraphs>
  <ScaleCrop>false</ScaleCrop>
  <Company>Australian Academy of Science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63</cp:revision>
  <dcterms:created xsi:type="dcterms:W3CDTF">2025-01-09T05:46:00Z</dcterms:created>
  <dcterms:modified xsi:type="dcterms:W3CDTF">2025-02-10T01:09:00Z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652a934d-3691-4f27-ad91-058b860e8721</vt:lpwstr>
  </property>
</Properties>
</file>